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6D" w:rsidRPr="00830B88" w:rsidRDefault="008B2013" w:rsidP="00830B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1.6pt;margin-top:-44.85pt;width:82.85pt;height:2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" fillcolor="white [3201]" stroked="f" strokeweight=".5pt">
            <v:textbox>
              <w:txbxContent>
                <w:p w:rsidR="00A523FF" w:rsidRPr="003B4452" w:rsidRDefault="00A523FF" w:rsidP="00A523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44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เอกสารแนบ </w:t>
                  </w:r>
                  <w:r w:rsidRPr="003B445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3C6B6D" w:rsidRPr="00830B88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แนวทางการจัดทำรายงานการสิ้นสุดโครงการ</w:t>
      </w:r>
      <w:bookmarkStart w:id="0" w:name="_GoBack"/>
      <w:bookmarkEnd w:id="0"/>
    </w:p>
    <w:p w:rsidR="001C4125" w:rsidRDefault="003C6B6D" w:rsidP="00452CF0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0B88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 w:rsidR="001C4125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การดำเนินการ</w:t>
      </w:r>
      <w:r w:rsidR="00B21549">
        <w:rPr>
          <w:rFonts w:ascii="TH SarabunPSK" w:hAnsi="TH SarabunPSK" w:cs="TH SarabunPSK" w:hint="cs"/>
          <w:b/>
          <w:bCs/>
          <w:sz w:val="36"/>
          <w:szCs w:val="36"/>
          <w:cs/>
        </w:rPr>
        <w:t>ตามข้อเสนอการเปลี่ยนแปลง</w:t>
      </w:r>
      <w:r w:rsidR="00B2154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21549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เพื่อสร้างความโปร่งใสในการปฏิบัติราชการ</w:t>
      </w:r>
    </w:p>
    <w:p w:rsidR="00452CF0" w:rsidRPr="00171ACF" w:rsidRDefault="00452CF0" w:rsidP="00452CF0">
      <w:pPr>
        <w:jc w:val="center"/>
        <w:rPr>
          <w:rFonts w:ascii="TH SarabunPSK" w:hAnsi="TH SarabunPSK" w:cs="TH SarabunPSK"/>
        </w:rPr>
      </w:pPr>
      <w:r w:rsidRPr="00171ACF">
        <w:rPr>
          <w:rFonts w:ascii="TH SarabunPSK" w:hAnsi="TH SarabunPSK" w:cs="TH SarabunPSK" w:hint="cs"/>
          <w:cs/>
        </w:rPr>
        <w:t>ภายใต้</w:t>
      </w:r>
      <w:r w:rsidRPr="00171ACF">
        <w:rPr>
          <w:rFonts w:ascii="TH SarabunPSK" w:hAnsi="TH SarabunPSK" w:cs="TH SarabunPSK"/>
          <w:cs/>
        </w:rPr>
        <w:t>โครงการส่งเสริมและยกระดับธรรมาภิบาลในส่วนราชการ</w:t>
      </w:r>
    </w:p>
    <w:p w:rsidR="00452CF0" w:rsidRPr="00452CF0" w:rsidRDefault="00452CF0" w:rsidP="00452CF0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71ACF">
        <w:rPr>
          <w:rFonts w:ascii="TH SarabunPSK" w:hAnsi="TH SarabunPSK" w:cs="TH SarabunPSK" w:hint="cs"/>
          <w:cs/>
        </w:rPr>
        <w:t>ตามแผนการส่งเสริมและพัฒนาธรรมาภิบาลในภาคราชการเพื่อการบริหารกิจการบ้านเมืองที่ดีอย่างยั่งยืน</w:t>
      </w:r>
    </w:p>
    <w:p w:rsidR="003C6B6D" w:rsidRPr="00830B88" w:rsidRDefault="001C4125" w:rsidP="00452C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:rsidR="003C6B6D" w:rsidRPr="00830B88" w:rsidRDefault="003C6B6D" w:rsidP="00160D6A">
      <w:pPr>
        <w:spacing w:before="120" w:after="120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0B88">
        <w:rPr>
          <w:rFonts w:ascii="TH SarabunPSK" w:hAnsi="TH SarabunPSK" w:cs="TH SarabunPSK"/>
          <w:sz w:val="32"/>
          <w:szCs w:val="32"/>
          <w:cs/>
        </w:rPr>
        <w:t>เพื่อให้การบริหารและการกำกับติดตามประเมินผลการดำเนินงาน</w:t>
      </w:r>
      <w:r w:rsidR="00171ACF" w:rsidRPr="00171ACF">
        <w:rPr>
          <w:rFonts w:ascii="TH SarabunPSK" w:hAnsi="TH SarabunPSK" w:cs="TH SarabunPSK"/>
          <w:sz w:val="32"/>
          <w:szCs w:val="32"/>
          <w:cs/>
        </w:rPr>
        <w:t>ตามแผนการส่งเสริมและพัฒนาธรรมาภิบาลในภาคราชการเพื่อการบริหารกิจการบ้านเมืองที่ดีอย่างยั่งยืน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เป็นไปอย่างมีประสิทธิภาพ และมีการจัดเก็บข้อมูลที่เป็นระบบ  </w:t>
      </w:r>
      <w:r w:rsidR="00D515F1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proofErr w:type="spellStart"/>
      <w:r w:rsidR="00D515F1">
        <w:rPr>
          <w:rFonts w:ascii="TH SarabunPSK" w:hAnsi="TH SarabunPSK" w:cs="TH SarabunPSK" w:hint="cs"/>
          <w:sz w:val="32"/>
          <w:szCs w:val="32"/>
          <w:cs/>
        </w:rPr>
        <w:t>ก.พ.ร.</w:t>
      </w:r>
      <w:proofErr w:type="spellEnd"/>
      <w:r w:rsidR="00D515F1">
        <w:rPr>
          <w:rFonts w:ascii="TH SarabunPSK" w:hAnsi="TH SarabunPSK" w:cs="TH SarabunPSK" w:hint="cs"/>
          <w:sz w:val="32"/>
          <w:szCs w:val="32"/>
          <w:cs/>
        </w:rPr>
        <w:t xml:space="preserve"> เห็นควร</w:t>
      </w:r>
      <w:r w:rsidRPr="00830B88">
        <w:rPr>
          <w:rFonts w:ascii="TH SarabunPSK" w:hAnsi="TH SarabunPSK" w:cs="TH SarabunPSK"/>
          <w:sz w:val="32"/>
          <w:szCs w:val="32"/>
          <w:cs/>
        </w:rPr>
        <w:t>ให้ส่วนราชการ</w:t>
      </w:r>
      <w:r w:rsidR="00D515F1">
        <w:rPr>
          <w:rFonts w:ascii="TH SarabunPSK" w:hAnsi="TH SarabunPSK" w:cs="TH SarabunPSK" w:hint="cs"/>
          <w:sz w:val="32"/>
          <w:szCs w:val="32"/>
          <w:cs/>
        </w:rPr>
        <w:t>และจังหวัดที่ได้รับงบประมาณสนับสนุนการดำเนินงานตาม</w:t>
      </w:r>
      <w:r w:rsidR="00D515F1" w:rsidRPr="00D515F1">
        <w:rPr>
          <w:rFonts w:ascii="TH SarabunPSK" w:hAnsi="TH SarabunPSK" w:cs="TH SarabunPSK"/>
          <w:sz w:val="32"/>
          <w:szCs w:val="32"/>
          <w:cs/>
        </w:rPr>
        <w:t>ข้อเสนอการเปลี่ยนแปลงเพื่อสร้างความโปร่งใสในการปฏิบัติราชการ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 จัดทำ</w:t>
      </w:r>
      <w:r w:rsidR="00160D6A" w:rsidRPr="00830B88">
        <w:rPr>
          <w:rFonts w:ascii="TH SarabunPSK" w:hAnsi="TH SarabunPSK" w:cs="TH SarabunPSK"/>
          <w:sz w:val="32"/>
          <w:szCs w:val="32"/>
          <w:cs/>
        </w:rPr>
        <w:t>รายงานการสิ้นสุดโครงการ</w:t>
      </w:r>
      <w:r w:rsidR="00160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D6A" w:rsidRPr="00830B88">
        <w:rPr>
          <w:rFonts w:ascii="TH SarabunPSK" w:hAnsi="TH SarabunPSK" w:cs="TH SarabunPSK"/>
          <w:sz w:val="32"/>
          <w:szCs w:val="32"/>
        </w:rPr>
        <w:t>(Exit Report)</w:t>
      </w:r>
      <w:r w:rsidR="00160D6A" w:rsidRPr="0083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0D6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30B88">
        <w:rPr>
          <w:rFonts w:ascii="TH SarabunPSK" w:hAnsi="TH SarabunPSK" w:cs="TH SarabunPSK"/>
          <w:sz w:val="32"/>
          <w:szCs w:val="32"/>
          <w:cs/>
        </w:rPr>
        <w:t>สรุปผลการดำเนินโครงการเมื่อ</w:t>
      </w:r>
      <w:r w:rsidR="00D515F1"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 </w:t>
      </w:r>
      <w:r w:rsidR="00160D6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30B88">
        <w:rPr>
          <w:rFonts w:ascii="TH SarabunPSK" w:hAnsi="TH SarabunPSK" w:cs="TH SarabunPSK"/>
          <w:sz w:val="32"/>
          <w:szCs w:val="32"/>
          <w:cs/>
        </w:rPr>
        <w:t>มีแนวทางการจัดทำรายงานดังกรอบแนวทางต่อไปนี้</w:t>
      </w:r>
    </w:p>
    <w:p w:rsidR="003C6B6D" w:rsidRPr="00830B88" w:rsidRDefault="003C6B6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6B6D" w:rsidRPr="00830B88" w:rsidRDefault="003C6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0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แบบรายงาน ก.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160D6A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830B88">
        <w:rPr>
          <w:rFonts w:ascii="TH SarabunPSK" w:hAnsi="TH SarabunPSK" w:cs="TH SarabunPSK"/>
          <w:sz w:val="32"/>
          <w:szCs w:val="32"/>
          <w:cs/>
        </w:rPr>
        <w:t>งาน</w:t>
      </w:r>
      <w:r w:rsidR="00160D6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0B8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="00160D6A">
        <w:rPr>
          <w:rFonts w:ascii="TH SarabunPSK" w:hAnsi="TH SarabunPSK" w:cs="TH SarabunPSK" w:hint="cs"/>
          <w:sz w:val="32"/>
          <w:szCs w:val="32"/>
          <w:cs/>
        </w:rPr>
        <w:t>เจ้าของงบประมาณ</w:t>
      </w:r>
      <w:r w:rsidRPr="00830B88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160D6A">
        <w:rPr>
          <w:rFonts w:ascii="TH SarabunPSK" w:hAnsi="TH SarabunPSK" w:cs="TH SarabunPSK" w:hint="cs"/>
          <w:sz w:val="32"/>
          <w:szCs w:val="32"/>
          <w:cs/>
        </w:rPr>
        <w:t>ดำเนินการเอง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6B6D" w:rsidRPr="00830B88" w:rsidRDefault="003C6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0B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6B6D" w:rsidRPr="00830B88" w:rsidRDefault="003C6B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0B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แบบรายงาน ข.</w:t>
      </w:r>
      <w:r w:rsidRPr="00830B88">
        <w:rPr>
          <w:rFonts w:ascii="TH SarabunPSK" w:hAnsi="TH SarabunPSK" w:cs="TH SarabunPSK"/>
          <w:sz w:val="32"/>
          <w:szCs w:val="32"/>
          <w:cs/>
        </w:rPr>
        <w:t xml:space="preserve">  เป็นส่วนของรายงานที่ต้องรายงานเพิ่มแนบมาพร้อมกับรายงานแบบ ก. สำหรับ</w:t>
      </w:r>
      <w:r w:rsidR="00160D6A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830B88">
        <w:rPr>
          <w:rFonts w:ascii="TH SarabunPSK" w:hAnsi="TH SarabunPSK" w:cs="TH SarabunPSK"/>
          <w:sz w:val="32"/>
          <w:szCs w:val="32"/>
          <w:cs/>
        </w:rPr>
        <w:t>ที่มีการจัดจ้างบุคคล คณะบุคคล บริษัทหรือ สถาบันภายนอกส่วนราชการ ในบางส่วนหรือทั้งหมด</w:t>
      </w:r>
      <w:r w:rsidRPr="00830B88">
        <w:rPr>
          <w:rFonts w:ascii="TH SarabunPSK" w:hAnsi="TH SarabunPSK" w:cs="TH SarabunPSK"/>
          <w:sz w:val="32"/>
          <w:szCs w:val="32"/>
        </w:rPr>
        <w:t xml:space="preserve"> </w:t>
      </w:r>
      <w:r w:rsidRPr="00830B88">
        <w:rPr>
          <w:rFonts w:ascii="TH SarabunPSK" w:hAnsi="TH SarabunPSK" w:cs="TH SarabunPSK"/>
          <w:sz w:val="32"/>
          <w:szCs w:val="32"/>
          <w:cs/>
        </w:rPr>
        <w:t>โดยให้ที่ปรึกษาเป็นผู้จัดทำรายงานส่วนนี้</w:t>
      </w:r>
    </w:p>
    <w:p w:rsidR="003C6B6D" w:rsidRPr="00830B88" w:rsidRDefault="003C6B6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C6B6D" w:rsidRDefault="003C6B6D">
      <w:pPr>
        <w:jc w:val="thaiDistribute"/>
        <w:rPr>
          <w:b/>
          <w:bCs/>
          <w:sz w:val="32"/>
          <w:szCs w:val="32"/>
        </w:rPr>
      </w:pPr>
    </w:p>
    <w:p w:rsidR="003C6B6D" w:rsidRDefault="003C6B6D">
      <w:pPr>
        <w:jc w:val="thaiDistribute"/>
        <w:rPr>
          <w:b/>
          <w:bCs/>
          <w:sz w:val="36"/>
          <w:szCs w:val="36"/>
        </w:rPr>
      </w:pPr>
    </w:p>
    <w:p w:rsidR="003C6B6D" w:rsidRPr="00F2414C" w:rsidRDefault="003C6B6D">
      <w:pPr>
        <w:spacing w:line="36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column"/>
      </w:r>
      <w:r w:rsidRPr="00F2414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แบบรายงาน ก.</w:t>
      </w:r>
      <w:r w:rsidRPr="00F2414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รายงานการสิ้นสุดโครงการสำหรับกิจกรรมประเภทที่ส่วนราชการดำเนินการ</w:t>
      </w:r>
    </w:p>
    <w:p w:rsidR="003C6B6D" w:rsidRDefault="003C6B6D">
      <w:pPr>
        <w:jc w:val="thaiDistribute"/>
      </w:pPr>
    </w:p>
    <w:p w:rsidR="00BC2A39" w:rsidRDefault="00BC2A39" w:rsidP="00BC2A39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</w:p>
    <w:p w:rsidR="003C6B6D" w:rsidRPr="00BC2A39" w:rsidRDefault="00BC2A39" w:rsidP="00BC2A39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กระบวนงาน</w:t>
      </w:r>
      <w:r w:rsidR="003C6B6D" w:rsidRPr="00BC2A39">
        <w:rPr>
          <w:rFonts w:ascii="TH SarabunPSK" w:hAnsi="TH SarabunPSK" w:cs="TH SarabunPSK"/>
          <w:sz w:val="32"/>
          <w:szCs w:val="32"/>
        </w:rPr>
        <w:t>_____________________________________________________________________</w:t>
      </w:r>
      <w:r w:rsidR="003C6B6D" w:rsidRPr="00BC2A39">
        <w:rPr>
          <w:rFonts w:ascii="TH SarabunPSK" w:hAnsi="TH SarabunPSK" w:cs="TH SarabunPSK"/>
          <w:cs/>
        </w:rPr>
        <w:t xml:space="preserve"> </w:t>
      </w:r>
    </w:p>
    <w:p w:rsidR="003C6B6D" w:rsidRPr="00BC2A39" w:rsidRDefault="003C6B6D" w:rsidP="00BC2A3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BC2A39">
        <w:rPr>
          <w:rFonts w:ascii="TH SarabunPSK" w:hAnsi="TH SarabunPSK" w:cs="TH SarabunPSK"/>
          <w:sz w:val="32"/>
          <w:szCs w:val="32"/>
          <w:cs/>
        </w:rPr>
        <w:t>ชื่อผู้รับผิดชอบ</w:t>
      </w:r>
      <w:r w:rsidRPr="00BC2A39">
        <w:rPr>
          <w:rFonts w:ascii="TH SarabunPSK" w:hAnsi="TH SarabunPSK" w:cs="TH SarabunPSK"/>
          <w:sz w:val="32"/>
          <w:szCs w:val="32"/>
        </w:rPr>
        <w:t>______</w:t>
      </w:r>
      <w:r w:rsidR="00BC2A39">
        <w:rPr>
          <w:rFonts w:ascii="TH SarabunPSK" w:hAnsi="TH SarabunPSK" w:cs="TH SarabunPSK"/>
          <w:sz w:val="32"/>
          <w:szCs w:val="32"/>
        </w:rPr>
        <w:t>__</w:t>
      </w:r>
      <w:r w:rsidRPr="00BC2A39">
        <w:rPr>
          <w:rFonts w:ascii="TH SarabunPSK" w:hAnsi="TH SarabunPSK" w:cs="TH SarabunPSK"/>
          <w:sz w:val="32"/>
          <w:szCs w:val="32"/>
        </w:rPr>
        <w:t>_______________</w:t>
      </w:r>
      <w:r w:rsidR="00BC2A39">
        <w:rPr>
          <w:rFonts w:ascii="TH SarabunPSK" w:hAnsi="TH SarabunPSK" w:cs="TH SarabunPSK"/>
          <w:sz w:val="32"/>
          <w:szCs w:val="32"/>
        </w:rPr>
        <w:t>_____________________________________________</w:t>
      </w:r>
    </w:p>
    <w:p w:rsidR="00BC2A39" w:rsidRDefault="00BC2A39" w:rsidP="00BC2A39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เริ่มเมื่อ</w:t>
      </w:r>
      <w:r w:rsidR="003C6B6D" w:rsidRPr="00BC2A39">
        <w:rPr>
          <w:rFonts w:ascii="TH SarabunPSK" w:hAnsi="TH SarabunPSK" w:cs="TH SarabunPSK"/>
          <w:sz w:val="32"/>
          <w:szCs w:val="32"/>
        </w:rPr>
        <w:t>__________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3C6B6D" w:rsidRPr="00BC2A39">
        <w:rPr>
          <w:rFonts w:ascii="TH SarabunPSK" w:hAnsi="TH SarabunPSK" w:cs="TH SarabunPSK"/>
          <w:sz w:val="32"/>
          <w:szCs w:val="32"/>
        </w:rPr>
        <w:t>___________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วันที่โครงการได้รับการอนุมัติ</w:t>
      </w:r>
      <w:r>
        <w:rPr>
          <w:rFonts w:ascii="TH SarabunPSK" w:hAnsi="TH SarabunPSK" w:cs="TH SarabunPSK"/>
          <w:sz w:val="32"/>
          <w:szCs w:val="32"/>
        </w:rPr>
        <w:t>_________________</w:t>
      </w:r>
    </w:p>
    <w:p w:rsidR="003C6B6D" w:rsidRDefault="003C6B6D" w:rsidP="00BC2A39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BC2A39">
        <w:rPr>
          <w:rFonts w:ascii="TH SarabunPSK" w:hAnsi="TH SarabunPSK" w:cs="TH SarabunPSK"/>
          <w:sz w:val="32"/>
          <w:szCs w:val="32"/>
          <w:cs/>
        </w:rPr>
        <w:t>จำนวนเงินงบประมาณที่ได้รับ</w:t>
      </w:r>
      <w:r w:rsidRPr="00BC2A39">
        <w:rPr>
          <w:rFonts w:ascii="TH SarabunPSK" w:hAnsi="TH SarabunPSK" w:cs="TH SarabunPSK"/>
          <w:sz w:val="32"/>
          <w:szCs w:val="32"/>
        </w:rPr>
        <w:t>__________</w:t>
      </w:r>
      <w:r w:rsidR="00BC2A39">
        <w:rPr>
          <w:rFonts w:ascii="TH SarabunPSK" w:hAnsi="TH SarabunPSK" w:cs="TH SarabunPSK"/>
          <w:sz w:val="32"/>
          <w:szCs w:val="32"/>
        </w:rPr>
        <w:t>__</w:t>
      </w:r>
      <w:r w:rsidRPr="00BC2A39">
        <w:rPr>
          <w:rFonts w:ascii="TH SarabunPSK" w:hAnsi="TH SarabunPSK" w:cs="TH SarabunPSK"/>
          <w:sz w:val="32"/>
          <w:szCs w:val="32"/>
        </w:rPr>
        <w:t>_______</w:t>
      </w:r>
      <w:r w:rsidRPr="00BC2A39">
        <w:rPr>
          <w:rFonts w:ascii="TH SarabunPSK" w:hAnsi="TH SarabunPSK" w:cs="TH SarabunPSK"/>
          <w:sz w:val="32"/>
          <w:szCs w:val="32"/>
          <w:cs/>
        </w:rPr>
        <w:t>บาท งบประมาณใช้จริง</w:t>
      </w:r>
      <w:r w:rsidRPr="00BC2A39">
        <w:rPr>
          <w:rFonts w:ascii="TH SarabunPSK" w:hAnsi="TH SarabunPSK" w:cs="TH SarabunPSK"/>
          <w:sz w:val="32"/>
          <w:szCs w:val="32"/>
        </w:rPr>
        <w:t>______</w:t>
      </w:r>
      <w:r w:rsidR="00BC2A39">
        <w:rPr>
          <w:rFonts w:ascii="TH SarabunPSK" w:hAnsi="TH SarabunPSK" w:cs="TH SarabunPSK"/>
          <w:sz w:val="32"/>
          <w:szCs w:val="32"/>
        </w:rPr>
        <w:t>___</w:t>
      </w:r>
      <w:r w:rsidRPr="00BC2A39">
        <w:rPr>
          <w:rFonts w:ascii="TH SarabunPSK" w:hAnsi="TH SarabunPSK" w:cs="TH SarabunPSK"/>
          <w:sz w:val="32"/>
          <w:szCs w:val="32"/>
        </w:rPr>
        <w:t>________</w:t>
      </w:r>
      <w:r w:rsidRPr="00BC2A39">
        <w:rPr>
          <w:rFonts w:ascii="TH SarabunPSK" w:hAnsi="TH SarabunPSK" w:cs="TH SarabunPSK"/>
          <w:sz w:val="32"/>
          <w:szCs w:val="32"/>
          <w:cs/>
        </w:rPr>
        <w:t>บาท</w:t>
      </w:r>
    </w:p>
    <w:p w:rsidR="00B53732" w:rsidRPr="00BC2A39" w:rsidRDefault="00B53732" w:rsidP="00BC2A39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เงินคงเหลือ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6B6D" w:rsidRDefault="003C6B6D">
      <w:pPr>
        <w:spacing w:line="240" w:lineRule="exact"/>
        <w:ind w:left="720" w:firstLine="720"/>
        <w:jc w:val="thaiDistribute"/>
        <w:rPr>
          <w:szCs w:val="24"/>
        </w:rPr>
      </w:pPr>
      <w:r>
        <w:rPr>
          <w:szCs w:val="24"/>
          <w:cs/>
        </w:rPr>
        <w:t xml:space="preserve"> </w:t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</w:p>
    <w:p w:rsidR="003C6B6D" w:rsidRPr="00BC2A39" w:rsidRDefault="003C6B6D" w:rsidP="00BC2A3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2A39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รายงานควรประกอบด้วยเนื้อหาดังต่อไปนี้</w:t>
      </w:r>
    </w:p>
    <w:p w:rsidR="003C6B6D" w:rsidRPr="00BC2A39" w:rsidRDefault="003C6B6D" w:rsidP="00BC2A39">
      <w:pPr>
        <w:spacing w:before="120" w:after="120"/>
        <w:jc w:val="thaiDistribute"/>
        <w:rPr>
          <w:rFonts w:ascii="TH SarabunPSK" w:hAnsi="TH SarabunPSK" w:cs="TH SarabunPSK"/>
          <w:sz w:val="22"/>
          <w:szCs w:val="22"/>
        </w:rPr>
      </w:pPr>
    </w:p>
    <w:p w:rsidR="003C6B6D" w:rsidRPr="00BC2A39" w:rsidRDefault="003C6B6D" w:rsidP="00BC2A3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2A39">
        <w:rPr>
          <w:rFonts w:ascii="TH SarabunPSK" w:hAnsi="TH SarabunPSK" w:cs="TH SarabunPSK"/>
          <w:b/>
          <w:bCs/>
          <w:sz w:val="32"/>
          <w:szCs w:val="32"/>
          <w:cs/>
        </w:rPr>
        <w:t>1. ความเป็นมา</w:t>
      </w:r>
    </w:p>
    <w:p w:rsidR="009E695B" w:rsidRDefault="009E695B" w:rsidP="00A56E4B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E695B">
        <w:rPr>
          <w:rFonts w:ascii="TH SarabunPSK" w:hAnsi="TH SarabunPSK" w:cs="TH SarabunPSK"/>
          <w:sz w:val="32"/>
          <w:szCs w:val="32"/>
        </w:rPr>
        <w:t>1.1</w:t>
      </w:r>
      <w:r w:rsidRPr="009E695B">
        <w:rPr>
          <w:rFonts w:ascii="TH SarabunPSK" w:hAnsi="TH SarabunPSK" w:cs="TH SarabunPSK"/>
          <w:sz w:val="32"/>
          <w:szCs w:val="32"/>
        </w:rPr>
        <w:tab/>
      </w:r>
      <w:r w:rsidRPr="009E695B">
        <w:rPr>
          <w:rFonts w:ascii="TH SarabunPSK" w:hAnsi="TH SarabunPSK" w:cs="TH SarabunPSK"/>
          <w:sz w:val="32"/>
          <w:szCs w:val="32"/>
          <w:cs/>
        </w:rPr>
        <w:t>อธิบายถึงความ</w:t>
      </w:r>
      <w:r w:rsidR="00D02F90">
        <w:rPr>
          <w:rFonts w:ascii="TH SarabunPSK" w:hAnsi="TH SarabunPSK" w:cs="TH SarabunPSK" w:hint="cs"/>
          <w:sz w:val="32"/>
          <w:szCs w:val="32"/>
          <w:cs/>
        </w:rPr>
        <w:t>เป็นมาของการ</w:t>
      </w:r>
      <w:r w:rsidR="001E7CA9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ดำเนินการสร้างความโปร่งใสในกระบวนงานที่เลือก </w:t>
      </w:r>
    </w:p>
    <w:p w:rsidR="009E695B" w:rsidRDefault="009E695B" w:rsidP="00A56E4B">
      <w:pPr>
        <w:spacing w:before="120" w:after="12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ab/>
      </w:r>
      <w:r w:rsidR="00A56E4B" w:rsidRPr="00A56E4B">
        <w:rPr>
          <w:rFonts w:ascii="TH SarabunPSK" w:hAnsi="TH SarabunPSK" w:cs="TH SarabunPSK" w:hint="cs"/>
          <w:spacing w:val="-6"/>
          <w:sz w:val="32"/>
          <w:szCs w:val="32"/>
          <w:cs/>
        </w:rPr>
        <w:t>อธิบายถึง</w:t>
      </w:r>
      <w:r w:rsidRPr="00A56E4B">
        <w:rPr>
          <w:rFonts w:ascii="TH SarabunPSK" w:hAnsi="TH SarabunPSK" w:cs="TH SarabunPSK"/>
          <w:spacing w:val="-6"/>
          <w:sz w:val="32"/>
          <w:szCs w:val="32"/>
          <w:cs/>
        </w:rPr>
        <w:t>วัตถุประสงค์ และผลที่คาดว่าจะได้รับ</w:t>
      </w:r>
      <w:r w:rsidR="00D02F90" w:rsidRPr="00A56E4B">
        <w:rPr>
          <w:rFonts w:ascii="TH SarabunPSK" w:hAnsi="TH SarabunPSK" w:cs="TH SarabunPSK" w:hint="cs"/>
          <w:spacing w:val="-6"/>
          <w:sz w:val="32"/>
          <w:szCs w:val="32"/>
          <w:cs/>
        </w:rPr>
        <w:t>จากการสร้างความโปร่งใสในกระบวนงานที่เลือก</w:t>
      </w:r>
    </w:p>
    <w:p w:rsidR="001E7CA9" w:rsidRPr="009E695B" w:rsidRDefault="001E7CA9" w:rsidP="00A56E4B">
      <w:pPr>
        <w:spacing w:before="120" w:after="120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/>
          <w:sz w:val="32"/>
          <w:szCs w:val="32"/>
        </w:rPr>
        <w:tab/>
      </w:r>
      <w:r w:rsidR="00160D6A">
        <w:rPr>
          <w:rFonts w:ascii="TH SarabunPSK" w:hAnsi="TH SarabunPSK" w:cs="TH SarabunPSK" w:hint="cs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sz w:val="32"/>
          <w:szCs w:val="32"/>
          <w:cs/>
        </w:rPr>
        <w:t>ขอบเขตของการดำเนินการ</w:t>
      </w:r>
      <w:r w:rsidR="00A56E4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เป้าหมายการดำเนินงานในภาพรวม</w:t>
      </w:r>
    </w:p>
    <w:p w:rsidR="003C6B6D" w:rsidRPr="009E695B" w:rsidRDefault="009E695B" w:rsidP="009E695B">
      <w:pPr>
        <w:spacing w:before="120" w:after="12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695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E695B">
        <w:rPr>
          <w:rFonts w:ascii="TH SarabunPSK" w:hAnsi="TH SarabunPSK" w:cs="TH SarabunPSK"/>
          <w:b/>
          <w:bCs/>
          <w:sz w:val="32"/>
          <w:szCs w:val="32"/>
        </w:rPr>
        <w:tab/>
      </w:r>
      <w:r w:rsidRPr="009E695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23A3B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คัดเลือกและการวิเคราะห์</w:t>
      </w:r>
      <w:r w:rsidRPr="009E695B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</w:t>
      </w:r>
    </w:p>
    <w:p w:rsidR="003A6C12" w:rsidRDefault="003A6C12" w:rsidP="00D02F90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3A6C12">
        <w:rPr>
          <w:rFonts w:ascii="TH SarabunPSK" w:hAnsi="TH SarabunPSK" w:cs="TH SarabunPSK"/>
          <w:sz w:val="32"/>
          <w:szCs w:val="32"/>
        </w:rPr>
        <w:t>2.1</w:t>
      </w:r>
      <w:r w:rsidRPr="003A6C12">
        <w:rPr>
          <w:rFonts w:ascii="TH SarabunPSK" w:hAnsi="TH SarabunPSK" w:cs="TH SarabunPSK"/>
          <w:sz w:val="32"/>
          <w:szCs w:val="32"/>
        </w:rPr>
        <w:tab/>
      </w:r>
      <w:r w:rsidR="00D02F90">
        <w:rPr>
          <w:rFonts w:ascii="TH SarabunPSK" w:hAnsi="TH SarabunPSK" w:cs="TH SarabunPSK" w:hint="cs"/>
          <w:sz w:val="32"/>
          <w:szCs w:val="32"/>
          <w:cs/>
        </w:rPr>
        <w:t>อธิบายถึงวิธี</w:t>
      </w:r>
      <w:r w:rsidRPr="003A6C12">
        <w:rPr>
          <w:rFonts w:ascii="TH SarabunPSK" w:hAnsi="TH SarabunPSK" w:cs="TH SarabunPSK" w:hint="cs"/>
          <w:sz w:val="32"/>
          <w:szCs w:val="32"/>
          <w:cs/>
        </w:rPr>
        <w:t>การคัดเลือก</w:t>
      </w:r>
      <w:r w:rsidR="00D02F90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ที่จะนำมาสร้างความโปร่งใส โดยเปรียบเทียบให้เห็นถึงความสำคัญของกระบวนงานดังกล่าวเมื่อเทียบกับกระบวนงานอื่น ๆ</w:t>
      </w:r>
      <w:r w:rsidR="00D02F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6C12" w:rsidRDefault="003A6C12" w:rsidP="00BC2A39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ab/>
      </w:r>
      <w:r w:rsidR="00B0049D">
        <w:rPr>
          <w:rFonts w:ascii="TH SarabunPSK" w:hAnsi="TH SarabunPSK" w:cs="TH SarabunPSK" w:hint="cs"/>
          <w:sz w:val="32"/>
          <w:szCs w:val="32"/>
          <w:cs/>
        </w:rPr>
        <w:t>อธิบายถึงวิธี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การวิเคราะห์กระบวนงาน โดย</w:t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ระบุให้เห็น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ปัญหา</w:t>
      </w:r>
      <w:r w:rsidR="00B14C4C" w:rsidRPr="003A6C12">
        <w:rPr>
          <w:rFonts w:ascii="TH SarabunPSK" w:hAnsi="TH SarabunPSK" w:cs="TH SarabunPSK"/>
          <w:sz w:val="32"/>
          <w:szCs w:val="32"/>
        </w:rPr>
        <w:t>/</w:t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ความเสี่ยงของการเกิด</w:t>
      </w:r>
      <w:r w:rsidR="00160D6A">
        <w:rPr>
          <w:rFonts w:ascii="TH SarabunPSK" w:hAnsi="TH SarabunPSK" w:cs="TH SarabunPSK" w:hint="cs"/>
          <w:sz w:val="32"/>
          <w:szCs w:val="32"/>
          <w:cs/>
        </w:rPr>
        <w:br/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คอร์รัปชั่นในแต่ละ</w:t>
      </w:r>
      <w:r w:rsidRPr="003A6C12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="00B14C4C"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</w:t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ปัญหา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B14C4C" w:rsidRPr="003A6C12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สูงมาดำเนินการแก้ไข ตลอดจน</w:t>
      </w:r>
      <w:r w:rsidRPr="003A6C12">
        <w:rPr>
          <w:rFonts w:ascii="TH SarabunPSK" w:hAnsi="TH SarabunPSK" w:cs="TH SarabunPSK"/>
          <w:sz w:val="32"/>
          <w:szCs w:val="32"/>
          <w:cs/>
        </w:rPr>
        <w:t>แสดง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Pr="003A6C12">
        <w:rPr>
          <w:rFonts w:ascii="TH SarabunPSK" w:hAnsi="TH SarabunPSK" w:cs="TH SarabunPSK"/>
          <w:sz w:val="32"/>
          <w:szCs w:val="32"/>
          <w:cs/>
        </w:rPr>
        <w:t>ให้เห็นถึงต้นตอของปัญหาการทุจริตคอ</w:t>
      </w:r>
      <w:r w:rsidR="00B14C4C">
        <w:rPr>
          <w:rFonts w:ascii="TH SarabunPSK" w:hAnsi="TH SarabunPSK" w:cs="TH SarabunPSK" w:hint="cs"/>
          <w:sz w:val="32"/>
          <w:szCs w:val="32"/>
          <w:cs/>
        </w:rPr>
        <w:t>ร์</w:t>
      </w:r>
      <w:r w:rsidRPr="003A6C12">
        <w:rPr>
          <w:rFonts w:ascii="TH SarabunPSK" w:hAnsi="TH SarabunPSK" w:cs="TH SarabunPSK"/>
          <w:sz w:val="32"/>
          <w:szCs w:val="32"/>
          <w:cs/>
        </w:rPr>
        <w:t>รัปชั่น</w:t>
      </w:r>
      <w:r w:rsidR="00B14C4C">
        <w:rPr>
          <w:rFonts w:ascii="TH SarabunPSK" w:hAnsi="TH SarabunPSK" w:cs="TH SarabunPSK" w:hint="cs"/>
          <w:sz w:val="32"/>
          <w:szCs w:val="32"/>
          <w:cs/>
        </w:rPr>
        <w:t xml:space="preserve"> และผลกระทบของปัญหา</w:t>
      </w:r>
    </w:p>
    <w:p w:rsidR="003A6C12" w:rsidRPr="00B14C4C" w:rsidRDefault="00B14C4C" w:rsidP="00B14C4C">
      <w:pPr>
        <w:spacing w:before="120" w:after="12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4C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14C4C">
        <w:rPr>
          <w:rFonts w:ascii="TH SarabunPSK" w:hAnsi="TH SarabunPSK" w:cs="TH SarabunPSK"/>
          <w:b/>
          <w:bCs/>
          <w:sz w:val="32"/>
          <w:szCs w:val="32"/>
        </w:rPr>
        <w:tab/>
      </w:r>
      <w:r w:rsidR="0062206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แนวทางการแก้ไขปัญหา/</w:t>
      </w:r>
      <w:r w:rsidRPr="00B14C4C">
        <w:rPr>
          <w:rFonts w:ascii="TH SarabunPSK" w:hAnsi="TH SarabunPSK" w:cs="TH SarabunPSK"/>
          <w:b/>
          <w:bCs/>
          <w:sz w:val="32"/>
          <w:szCs w:val="32"/>
          <w:cs/>
        </w:rPr>
        <w:t>ป้องกันความเสี่ยง</w:t>
      </w:r>
    </w:p>
    <w:p w:rsidR="00A56E4B" w:rsidRDefault="00B14C4C" w:rsidP="00A56E4B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B14C4C">
        <w:rPr>
          <w:rFonts w:ascii="TH SarabunPSK" w:hAnsi="TH SarabunPSK" w:cs="TH SarabunPSK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B14C4C">
        <w:rPr>
          <w:rFonts w:ascii="TH SarabunPSK" w:hAnsi="TH SarabunPSK" w:cs="TH SarabunPSK"/>
          <w:sz w:val="32"/>
          <w:szCs w:val="32"/>
          <w:cs/>
        </w:rPr>
        <w:t xml:space="preserve">ในการแก้ไขปัญหา/ป้องกันความเสี่ยง </w:t>
      </w:r>
      <w:r w:rsidR="00A56E4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56E4B" w:rsidRPr="00A56E4B">
        <w:rPr>
          <w:rFonts w:ascii="TH SarabunPSK" w:hAnsi="TH SarabunPSK" w:cs="TH SarabunPSK"/>
          <w:sz w:val="32"/>
          <w:szCs w:val="32"/>
          <w:cs/>
        </w:rPr>
        <w:t>ระบุกิจกรรมที่ต้องดำเนินการตามแนวทางการแก้ไขปัญหา และกำหนดระยะเวลาในการดำเนินการ (</w:t>
      </w:r>
      <w:proofErr w:type="spellStart"/>
      <w:r w:rsidR="00A56E4B" w:rsidRPr="00A56E4B">
        <w:rPr>
          <w:rFonts w:ascii="TH SarabunPSK" w:hAnsi="TH SarabunPSK" w:cs="TH SarabunPSK"/>
          <w:sz w:val="32"/>
          <w:szCs w:val="32"/>
        </w:rPr>
        <w:t>Workplan</w:t>
      </w:r>
      <w:proofErr w:type="spellEnd"/>
      <w:r w:rsidR="00A56E4B" w:rsidRPr="00A56E4B">
        <w:rPr>
          <w:rFonts w:ascii="TH SarabunPSK" w:hAnsi="TH SarabunPSK" w:cs="TH SarabunPSK"/>
          <w:sz w:val="32"/>
          <w:szCs w:val="32"/>
        </w:rPr>
        <w:t xml:space="preserve"> &amp; Key Milestone</w:t>
      </w:r>
      <w:r w:rsidR="00A56E4B" w:rsidRPr="00A56E4B">
        <w:rPr>
          <w:rFonts w:ascii="TH SarabunPSK" w:hAnsi="TH SarabunPSK" w:cs="TH SarabunPSK"/>
          <w:sz w:val="32"/>
          <w:szCs w:val="32"/>
          <w:cs/>
        </w:rPr>
        <w:t>)</w:t>
      </w:r>
      <w:r w:rsidR="00A56E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6E4B" w:rsidRDefault="00A56E4B" w:rsidP="00A56E4B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B14C4C">
        <w:rPr>
          <w:rFonts w:ascii="TH SarabunPSK" w:hAnsi="TH SarabunPSK" w:cs="TH SarabunPSK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="00B14C4C">
        <w:rPr>
          <w:rFonts w:ascii="TH SarabunPSK" w:hAnsi="TH SarabunPSK" w:cs="TH SarabunPSK"/>
          <w:sz w:val="32"/>
          <w:szCs w:val="32"/>
          <w:cs/>
        </w:rPr>
        <w:t>และค่าเป้าหมาย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ของการดำเนินงานทั้งในภาพรวมและในระดับกิจกรรม</w:t>
      </w:r>
    </w:p>
    <w:p w:rsidR="00B14C4C" w:rsidRPr="001A2ACD" w:rsidRDefault="00A56E4B" w:rsidP="00A56E4B">
      <w:pPr>
        <w:spacing w:before="120" w:after="12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ACD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A2ACD">
        <w:rPr>
          <w:rFonts w:ascii="TH SarabunPSK" w:hAnsi="TH SarabunPSK" w:cs="TH SarabunPSK"/>
          <w:b/>
          <w:bCs/>
          <w:sz w:val="32"/>
          <w:szCs w:val="32"/>
        </w:rPr>
        <w:tab/>
      </w:r>
      <w:r w:rsidR="001A2ACD" w:rsidRPr="001A2AC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1A2ACD" w:rsidRPr="00BC2A39" w:rsidRDefault="001A2ACD" w:rsidP="001A2ACD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849DE">
        <w:rPr>
          <w:rFonts w:ascii="TH SarabunPSK" w:hAnsi="TH SarabunPSK" w:cs="TH SarabunPSK"/>
          <w:sz w:val="32"/>
          <w:szCs w:val="32"/>
          <w:cs/>
        </w:rPr>
        <w:t>อธิบายถึง</w:t>
      </w:r>
      <w:r w:rsidR="00A214C8" w:rsidRPr="00C849DE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  <w:r w:rsidRPr="00C849DE">
        <w:rPr>
          <w:rFonts w:ascii="TH SarabunPSK" w:hAnsi="TH SarabunPSK" w:cs="TH SarabunPSK"/>
          <w:sz w:val="32"/>
          <w:szCs w:val="32"/>
          <w:cs/>
        </w:rPr>
        <w:t>ที่ได้จากการดำเนิน</w:t>
      </w:r>
      <w:r w:rsidRPr="00C849D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849DE">
        <w:rPr>
          <w:rFonts w:ascii="TH SarabunPSK" w:hAnsi="TH SarabunPSK" w:cs="TH SarabunPSK" w:hint="cs"/>
          <w:sz w:val="32"/>
          <w:szCs w:val="32"/>
          <w:cs/>
        </w:rPr>
        <w:t>ทั้งในระดับกิจกรรมและในระดับภาพรวม</w:t>
      </w:r>
      <w:r w:rsidRPr="00C849DE">
        <w:rPr>
          <w:rFonts w:ascii="TH SarabunPSK" w:hAnsi="TH SarabunPSK" w:cs="TH SarabunPSK"/>
          <w:sz w:val="32"/>
          <w:szCs w:val="32"/>
          <w:cs/>
        </w:rPr>
        <w:t>ว่า</w:t>
      </w:r>
      <w:r w:rsidR="00C8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49DE">
        <w:rPr>
          <w:rFonts w:ascii="TH SarabunPSK" w:hAnsi="TH SarabunPSK" w:cs="TH SarabunPSK"/>
          <w:sz w:val="32"/>
          <w:szCs w:val="32"/>
          <w:cs/>
        </w:rPr>
        <w:t>ตรงตามที่กำหนดไว้หรือไม่ หรือมีความแตกต่างทั้งในเชิงปริมาณและคุณภาพจากเป้าหมาย</w:t>
      </w:r>
      <w:r w:rsidRPr="00C849DE">
        <w:rPr>
          <w:rFonts w:ascii="TH SarabunPSK" w:hAnsi="TH SarabunPSK" w:cs="TH SarabunPSK"/>
          <w:sz w:val="32"/>
          <w:szCs w:val="32"/>
          <w:cs/>
        </w:rPr>
        <w:lastRenderedPageBreak/>
        <w:t>เดิมอย่างไร</w:t>
      </w:r>
      <w:r w:rsidR="00C849DE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="00C849DE">
        <w:rPr>
          <w:rFonts w:ascii="TH SarabunPSK" w:hAnsi="TH SarabunPSK" w:cs="TH SarabunPSK" w:hint="cs"/>
          <w:spacing w:val="-4"/>
          <w:sz w:val="32"/>
          <w:szCs w:val="32"/>
          <w:cs/>
        </w:rPr>
        <w:t>แสดง</w:t>
      </w:r>
      <w:r w:rsidR="00A214C8" w:rsidRPr="00C849DE">
        <w:rPr>
          <w:rFonts w:ascii="TH SarabunPSK" w:hAnsi="TH SarabunPSK" w:cs="TH SarabunPSK"/>
          <w:spacing w:val="-4"/>
          <w:sz w:val="32"/>
          <w:szCs w:val="32"/>
          <w:cs/>
        </w:rPr>
        <w:t>การวัดผลจาก</w:t>
      </w:r>
      <w:r w:rsidR="00A214C8" w:rsidRPr="00C849DE">
        <w:rPr>
          <w:rFonts w:ascii="TH SarabunPSK" w:hAnsi="TH SarabunPSK" w:cs="TH SarabunPSK"/>
          <w:spacing w:val="8"/>
          <w:sz w:val="32"/>
          <w:szCs w:val="32"/>
          <w:cs/>
        </w:rPr>
        <w:t>ข้อมูลหรือปัจจัยชี้วัดที่ระบุ</w:t>
      </w:r>
      <w:r w:rsidR="00C849DE" w:rsidRPr="00C849DE">
        <w:rPr>
          <w:rFonts w:ascii="TH SarabunPSK" w:hAnsi="TH SarabunPSK" w:cs="TH SarabunPSK" w:hint="cs"/>
          <w:spacing w:val="8"/>
          <w:sz w:val="32"/>
          <w:szCs w:val="32"/>
          <w:cs/>
        </w:rPr>
        <w:t>ถึง</w:t>
      </w:r>
      <w:r w:rsidR="00A214C8" w:rsidRPr="00C849DE">
        <w:rPr>
          <w:rFonts w:ascii="TH SarabunPSK" w:hAnsi="TH SarabunPSK" w:cs="TH SarabunPSK"/>
          <w:spacing w:val="8"/>
          <w:sz w:val="32"/>
          <w:szCs w:val="32"/>
          <w:cs/>
        </w:rPr>
        <w:t>ความคุ้มค่า</w:t>
      </w:r>
      <w:r w:rsidR="00C849DE">
        <w:rPr>
          <w:rFonts w:ascii="TH SarabunPSK" w:hAnsi="TH SarabunPSK" w:cs="TH SarabunPSK" w:hint="cs"/>
          <w:spacing w:val="8"/>
          <w:sz w:val="32"/>
          <w:szCs w:val="32"/>
          <w:cs/>
        </w:rPr>
        <w:t>ของการดำเนินงาน</w:t>
      </w:r>
      <w:r w:rsidRPr="00C849DE">
        <w:rPr>
          <w:rFonts w:ascii="TH SarabunPSK" w:hAnsi="TH SarabunPSK" w:cs="TH SarabunPSK"/>
          <w:sz w:val="32"/>
          <w:szCs w:val="32"/>
          <w:cs/>
        </w:rPr>
        <w:t xml:space="preserve"> (ในภาคผนวกโปรดแนบผลงานที่เป็นผลผลิต</w:t>
      </w:r>
      <w:r w:rsidR="00A214C8" w:rsidRPr="00C849D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C849DE">
        <w:rPr>
          <w:rFonts w:ascii="TH SarabunPSK" w:hAnsi="TH SarabunPSK" w:cs="TH SarabunPSK"/>
          <w:sz w:val="32"/>
          <w:szCs w:val="32"/>
          <w:cs/>
        </w:rPr>
        <w:t xml:space="preserve"> 1 ชุด</w:t>
      </w:r>
      <w:r w:rsidR="00A214C8" w:rsidRPr="00C8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4C8">
        <w:rPr>
          <w:rFonts w:ascii="TH SarabunPSK" w:hAnsi="TH SarabunPSK" w:cs="TH SarabunPSK"/>
          <w:sz w:val="32"/>
          <w:szCs w:val="32"/>
          <w:cs/>
        </w:rPr>
        <w:t xml:space="preserve">สำหรับผลงานที่เป็นเอกสาร </w:t>
      </w:r>
      <w:r w:rsidR="00A214C8" w:rsidRPr="00BC2A39">
        <w:rPr>
          <w:rFonts w:ascii="TH SarabunPSK" w:hAnsi="TH SarabunPSK" w:cs="TH SarabunPSK"/>
          <w:sz w:val="32"/>
          <w:szCs w:val="32"/>
          <w:cs/>
        </w:rPr>
        <w:t xml:space="preserve">ในกรณีที่เป็นผลผลิตอื่นๆ </w:t>
      </w:r>
      <w:r w:rsidR="00A214C8">
        <w:rPr>
          <w:rFonts w:ascii="TH SarabunPSK" w:hAnsi="TH SarabunPSK" w:cs="TH SarabunPSK" w:hint="cs"/>
          <w:sz w:val="32"/>
          <w:szCs w:val="32"/>
          <w:cs/>
        </w:rPr>
        <w:t>ให้แนบ</w:t>
      </w:r>
      <w:r w:rsidRPr="00BC2A39">
        <w:rPr>
          <w:rFonts w:ascii="TH SarabunPSK" w:hAnsi="TH SarabunPSK" w:cs="TH SarabunPSK"/>
          <w:sz w:val="32"/>
          <w:szCs w:val="32"/>
          <w:cs/>
        </w:rPr>
        <w:t>เอกสารอธิบายถึงรูปแบบของผลงาน เช่น ระบบการข้อมูลสารสนเทศ รายงานการจัดทำสื่อความรู้ความเข้าใจผ่านสื่อมวลชน รายงานผลการจัดประชุมสัมมนา และการฝึกอบรม เป็นต้น) ในกรณีที่ส่วนราชการมีการจ้างที่ปรึกษา ให้แนบรายงานการสิ้นสุดโครงการ/งาน ของที่ปรึกษา (ตามแบบในข้อ ข.) ในภาคผนวก</w:t>
      </w:r>
      <w:r w:rsidRPr="00BC2A39">
        <w:rPr>
          <w:rFonts w:ascii="TH SarabunPSK" w:hAnsi="TH SarabunPSK" w:cs="TH SarabunPSK"/>
          <w:sz w:val="32"/>
          <w:szCs w:val="32"/>
        </w:rPr>
        <w:t xml:space="preserve"> </w:t>
      </w:r>
    </w:p>
    <w:p w:rsidR="00623FFE" w:rsidRDefault="00A214C8" w:rsidP="00623FFE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849DE">
        <w:rPr>
          <w:rFonts w:ascii="TH SarabunPSK" w:hAnsi="TH SarabunPSK" w:cs="TH SarabunPSK"/>
          <w:spacing w:val="-4"/>
          <w:sz w:val="32"/>
          <w:szCs w:val="32"/>
        </w:rPr>
        <w:t>4.2</w:t>
      </w:r>
      <w:r w:rsidRPr="00C849DE">
        <w:rPr>
          <w:rFonts w:ascii="TH SarabunPSK" w:hAnsi="TH SarabunPSK" w:cs="TH SarabunPSK"/>
          <w:spacing w:val="-4"/>
          <w:sz w:val="32"/>
          <w:szCs w:val="32"/>
        </w:rPr>
        <w:tab/>
      </w:r>
      <w:r w:rsidR="00C849DE" w:rsidRPr="00C849DE">
        <w:rPr>
          <w:rFonts w:ascii="TH SarabunPSK" w:hAnsi="TH SarabunPSK" w:cs="TH SarabunPSK" w:hint="cs"/>
          <w:spacing w:val="-4"/>
          <w:sz w:val="32"/>
          <w:szCs w:val="32"/>
          <w:cs/>
        </w:rPr>
        <w:t>อธิบาย</w:t>
      </w:r>
      <w:r w:rsidR="001A2ACD" w:rsidRPr="00C849DE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ที่ได้รับจากการดำเนิน</w:t>
      </w:r>
      <w:r w:rsidR="00C849D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849DE">
        <w:rPr>
          <w:rFonts w:ascii="TH SarabunPSK" w:hAnsi="TH SarabunPSK" w:cs="TH SarabunPSK"/>
          <w:sz w:val="32"/>
          <w:szCs w:val="32"/>
          <w:cs/>
        </w:rPr>
        <w:t xml:space="preserve"> โดยเฉพาะ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การนำผลการดำเนิน</w:t>
      </w:r>
      <w:r w:rsidR="00C849D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C849DE">
        <w:rPr>
          <w:rFonts w:ascii="TH SarabunPSK" w:hAnsi="TH SarabunPSK" w:cs="TH SarabunPSK"/>
          <w:sz w:val="32"/>
          <w:szCs w:val="32"/>
          <w:cs/>
        </w:rPr>
        <w:t>ไปใช้ใน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การ</w:t>
      </w:r>
      <w:r w:rsidR="00C849DE">
        <w:rPr>
          <w:rFonts w:ascii="TH SarabunPSK" w:hAnsi="TH SarabunPSK" w:cs="TH SarabunPSK" w:hint="cs"/>
          <w:sz w:val="32"/>
          <w:szCs w:val="32"/>
          <w:cs/>
        </w:rPr>
        <w:t xml:space="preserve">แก้ไขหรือป้องกันไม่ให้เกิดปัญหาการทุจริตคอร์รัปชั่น </w:t>
      </w:r>
      <w:r w:rsidR="00623FF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623FF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ได้ช่วยส่งเสริมหรือเอื้อประโยชน์ให้</w:t>
      </w:r>
      <w:r w:rsidR="00623FFE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23FFE">
        <w:rPr>
          <w:rFonts w:ascii="TH SarabunPSK" w:hAnsi="TH SarabunPSK" w:cs="TH SarabunPSK" w:hint="cs"/>
          <w:sz w:val="32"/>
          <w:szCs w:val="32"/>
          <w:cs/>
        </w:rPr>
        <w:t>หรือผู้รับบริการอย่างไรบ้าง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2ACD" w:rsidRPr="00BC2A39" w:rsidRDefault="00623FFE" w:rsidP="00623FFE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sz w:val="32"/>
          <w:szCs w:val="32"/>
        </w:rPr>
        <w:tab/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หน่วยงานมีแผนงานหรือแนวทางในการนำผลการดำเนิน</w:t>
      </w:r>
      <w:r w:rsidR="0062206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 xml:space="preserve">ไปใช้ในการปฏิบัติงานหรือขยายผลต่อไปอย่างไร </w:t>
      </w:r>
      <w:r w:rsidR="0062206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>จากการดำเนิน</w:t>
      </w:r>
      <w:r w:rsidR="0062206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A2ACD" w:rsidRPr="00BC2A39">
        <w:rPr>
          <w:rFonts w:ascii="TH SarabunPSK" w:hAnsi="TH SarabunPSK" w:cs="TH SarabunPSK"/>
          <w:sz w:val="32"/>
          <w:szCs w:val="32"/>
          <w:cs/>
        </w:rPr>
        <w:t xml:space="preserve">ส่งผลให้ส่วนราชการสามารถกำหนดแนวทาง หรือมาตรการอะไรบ้าง </w:t>
      </w:r>
    </w:p>
    <w:p w:rsidR="003C6B6D" w:rsidRPr="00622061" w:rsidRDefault="005C6619" w:rsidP="00622061">
      <w:pPr>
        <w:spacing w:before="120" w:after="120"/>
        <w:ind w:left="270"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5C661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C6619">
        <w:rPr>
          <w:rFonts w:ascii="TH SarabunPSK" w:hAnsi="TH SarabunPSK" w:cs="TH SarabunPSK"/>
          <w:b/>
          <w:bCs/>
          <w:sz w:val="32"/>
          <w:szCs w:val="32"/>
        </w:rPr>
        <w:tab/>
      </w:r>
      <w:r w:rsidR="003C6B6D" w:rsidRPr="005C6619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สรุปภาพรวมการใช้จ่ายงบประมาณของโครงการ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061">
        <w:rPr>
          <w:rFonts w:ascii="TH SarabunPSK" w:hAnsi="TH SarabunPSK" w:cs="TH SarabunPSK"/>
          <w:sz w:val="32"/>
          <w:szCs w:val="32"/>
        </w:rPr>
        <w:t>(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ให้แนบ</w:t>
      </w:r>
      <w:r w:rsidR="003C6B6D" w:rsidRPr="00BC2A39">
        <w:rPr>
          <w:rFonts w:ascii="TH SarabunPSK" w:hAnsi="TH SarabunPSK" w:cs="TH SarabunPSK"/>
          <w:sz w:val="32"/>
          <w:szCs w:val="32"/>
        </w:rPr>
        <w:t xml:space="preserve"> Financial   Statement 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ในภาคผนวก</w:t>
      </w:r>
      <w:r w:rsidR="00622061">
        <w:rPr>
          <w:rFonts w:ascii="TH SarabunPSK" w:hAnsi="TH SarabunPSK" w:cs="TH SarabunPSK"/>
          <w:sz w:val="32"/>
          <w:szCs w:val="32"/>
        </w:rPr>
        <w:t>)</w:t>
      </w:r>
    </w:p>
    <w:p w:rsidR="003C6B6D" w:rsidRPr="00BC2A39" w:rsidRDefault="005C6619" w:rsidP="00CF0299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F029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C6B6D" w:rsidRPr="00CF02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0299" w:rsidRPr="00CF02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6B6D" w:rsidRPr="00BC2A39">
        <w:rPr>
          <w:rFonts w:ascii="TH SarabunPSK" w:hAnsi="TH SarabunPSK" w:cs="TH SarabunPSK"/>
          <w:b/>
          <w:bCs/>
          <w:sz w:val="32"/>
          <w:szCs w:val="32"/>
          <w:cs/>
        </w:rPr>
        <w:t>สรุปภาพรวมประสบการณ์</w:t>
      </w:r>
      <w:r w:rsidR="003C6B6D" w:rsidRPr="005C6619">
        <w:rPr>
          <w:rFonts w:ascii="TH SarabunPSK" w:hAnsi="TH SarabunPSK" w:cs="TH SarabunPSK"/>
          <w:b/>
          <w:bCs/>
          <w:sz w:val="32"/>
          <w:szCs w:val="32"/>
          <w:cs/>
        </w:rPr>
        <w:t>จากการดำเนินโครงการ</w:t>
      </w:r>
    </w:p>
    <w:p w:rsidR="00622061" w:rsidRDefault="00622061" w:rsidP="00622061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6.1</w:t>
      </w:r>
      <w:r>
        <w:rPr>
          <w:rFonts w:ascii="TH SarabunPSK" w:hAnsi="TH SarabunPSK" w:cs="TH SarabunPSK"/>
          <w:sz w:val="32"/>
          <w:szCs w:val="32"/>
        </w:rPr>
        <w:tab/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ประสบการณ์และบทเรียนที่ได้จากการดำเนิน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3C6B6D" w:rsidRPr="00BC2A39" w:rsidRDefault="00622061" w:rsidP="00622061">
      <w:pPr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6.2</w:t>
      </w:r>
      <w:r>
        <w:rPr>
          <w:rFonts w:ascii="TH SarabunPSK" w:hAnsi="TH SarabunPSK" w:cs="TH SarabunPSK"/>
          <w:sz w:val="32"/>
          <w:szCs w:val="32"/>
        </w:rPr>
        <w:tab/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ปัญหาอุปสรรคและแนวทางที่ใช้ในการแก้ไขปัญหาอุปสรรค</w:t>
      </w:r>
    </w:p>
    <w:p w:rsidR="003C6B6D" w:rsidRPr="00BC2A39" w:rsidRDefault="00622061" w:rsidP="00CF0299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F029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C6B6D" w:rsidRPr="00CF02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0299">
        <w:rPr>
          <w:rFonts w:ascii="TH SarabunPSK" w:hAnsi="TH SarabunPSK" w:cs="TH SarabunPSK" w:hint="cs"/>
          <w:sz w:val="32"/>
          <w:szCs w:val="32"/>
          <w:cs/>
        </w:rPr>
        <w:tab/>
      </w:r>
      <w:r w:rsidR="003C6B6D" w:rsidRPr="00BC2A3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3C6B6D" w:rsidRPr="00BC2A39" w:rsidRDefault="002B32CE" w:rsidP="002B32CE">
      <w:pPr>
        <w:tabs>
          <w:tab w:val="left" w:pos="1440"/>
        </w:tabs>
        <w:spacing w:before="120" w:after="120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/>
          <w:sz w:val="32"/>
          <w:szCs w:val="32"/>
        </w:rPr>
        <w:tab/>
      </w:r>
      <w:r w:rsidR="00F2414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ด้านต่างๆ ที่เกี่ยว</w:t>
      </w:r>
      <w:r w:rsidR="00CF0299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กับการดำเนิน</w:t>
      </w:r>
      <w:r w:rsidR="00CF029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60D6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F0299"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  <w:r w:rsidR="00CF0299" w:rsidRPr="00CF0299">
        <w:rPr>
          <w:rFonts w:ascii="TH SarabunPSK" w:hAnsi="TH SarabunPSK" w:cs="TH SarabunPSK"/>
          <w:sz w:val="32"/>
          <w:szCs w:val="32"/>
          <w:cs/>
        </w:rPr>
        <w:t>/ป้องกันความเสี่ยง</w:t>
      </w:r>
      <w:r w:rsidR="00CF0299">
        <w:rPr>
          <w:rFonts w:ascii="TH SarabunPSK" w:hAnsi="TH SarabunPSK" w:cs="TH SarabunPSK" w:hint="cs"/>
          <w:sz w:val="32"/>
          <w:szCs w:val="32"/>
          <w:cs/>
        </w:rPr>
        <w:t>ในการเกิดการทุจริตคอร์รัปชั่นในภาคราชการ</w:t>
      </w:r>
    </w:p>
    <w:p w:rsidR="003C6B6D" w:rsidRPr="00BC2A39" w:rsidRDefault="00622061" w:rsidP="00CF0299">
      <w:pPr>
        <w:tabs>
          <w:tab w:val="left" w:pos="27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F029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3C6B6D" w:rsidRPr="00CF02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F0299">
        <w:rPr>
          <w:rFonts w:ascii="TH SarabunPSK" w:hAnsi="TH SarabunPSK" w:cs="TH SarabunPSK" w:hint="cs"/>
          <w:sz w:val="32"/>
          <w:szCs w:val="32"/>
          <w:cs/>
        </w:rPr>
        <w:tab/>
      </w:r>
      <w:r w:rsidR="003C6B6D" w:rsidRPr="00BC2A39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622061" w:rsidRDefault="00622061" w:rsidP="00622061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/>
          <w:sz w:val="32"/>
          <w:szCs w:val="32"/>
        </w:rPr>
        <w:tab/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>สำเนาผลงานหรือผลผลิตของโครงการที่เป็นรายงาน</w:t>
      </w:r>
    </w:p>
    <w:p w:rsidR="00622061" w:rsidRDefault="00622061" w:rsidP="00622061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8.2</w:t>
      </w:r>
      <w:r>
        <w:rPr>
          <w:rFonts w:ascii="TH SarabunPSK" w:hAnsi="TH SarabunPSK" w:cs="TH SarabunPSK"/>
          <w:sz w:val="32"/>
          <w:szCs w:val="32"/>
        </w:rPr>
        <w:tab/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 xml:space="preserve">สำเนารายการผลงานประเภทอื่นๆ </w:t>
      </w:r>
    </w:p>
    <w:p w:rsidR="003C6B6D" w:rsidRPr="00BC2A39" w:rsidRDefault="00622061" w:rsidP="00622061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8.3</w:t>
      </w:r>
      <w:r>
        <w:rPr>
          <w:rFonts w:ascii="TH SarabunPSK" w:hAnsi="TH SarabunPSK" w:cs="TH SarabunPSK"/>
          <w:sz w:val="32"/>
          <w:szCs w:val="32"/>
        </w:rPr>
        <w:tab/>
      </w:r>
      <w:r w:rsidR="003C6B6D" w:rsidRPr="00BC2A39">
        <w:rPr>
          <w:rFonts w:ascii="TH SarabunPSK" w:hAnsi="TH SarabunPSK" w:cs="TH SarabunPSK"/>
          <w:sz w:val="32"/>
          <w:szCs w:val="32"/>
        </w:rPr>
        <w:t>Financial Statement</w:t>
      </w:r>
      <w:r w:rsidR="003C6B6D" w:rsidRPr="00BC2A39">
        <w:rPr>
          <w:rFonts w:ascii="TH SarabunPSK" w:hAnsi="TH SarabunPSK" w:cs="TH SarabunPSK"/>
          <w:sz w:val="32"/>
          <w:szCs w:val="32"/>
          <w:cs/>
        </w:rPr>
        <w:t xml:space="preserve"> ของโครงการ</w:t>
      </w:r>
    </w:p>
    <w:p w:rsidR="003C6B6D" w:rsidRDefault="003C6B6D">
      <w:pPr>
        <w:jc w:val="thaiDistribute"/>
        <w:rPr>
          <w:b/>
          <w:bCs/>
          <w:sz w:val="32"/>
          <w:szCs w:val="32"/>
        </w:rPr>
      </w:pPr>
    </w:p>
    <w:p w:rsidR="005C6619" w:rsidRPr="00BC2A39" w:rsidRDefault="005C6619" w:rsidP="005C6619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C2A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BC2A39">
        <w:rPr>
          <w:rFonts w:ascii="TH SarabunPSK" w:hAnsi="TH SarabunPSK" w:cs="TH SarabunPSK"/>
          <w:sz w:val="32"/>
          <w:szCs w:val="32"/>
          <w:cs/>
        </w:rPr>
        <w:t xml:space="preserve"> ในกรณีที่ส่วนราชการมีการกระจายงานให้แก่ส่วนราชการอื่นๆ 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2A3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ทดลองนำร่อง</w:t>
      </w:r>
      <w:r w:rsidRPr="00BC2A39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บางพื้นที่</w:t>
      </w:r>
      <w:r w:rsidRPr="00BC2A39">
        <w:rPr>
          <w:rFonts w:ascii="TH SarabunPSK" w:hAnsi="TH SarabunPSK" w:cs="TH SarabunPSK"/>
          <w:sz w:val="32"/>
          <w:szCs w:val="32"/>
          <w:cs/>
        </w:rPr>
        <w:t xml:space="preserve"> ให้ส่วนราชการเจ้าของ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BC2A39">
        <w:rPr>
          <w:rFonts w:ascii="TH SarabunPSK" w:hAnsi="TH SarabunPSK" w:cs="TH SarabunPSK"/>
          <w:sz w:val="32"/>
          <w:szCs w:val="32"/>
          <w:cs/>
        </w:rPr>
        <w:t>เป็นผู้รายงานภาพรวมทั้งหมด โดยแนบผลงาน วิธีการดำเนินโครงการ และรายงาน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การดำเนินกิจกรรม/โครง</w:t>
      </w:r>
      <w:r w:rsidRPr="00BC2A39">
        <w:rPr>
          <w:rFonts w:ascii="TH SarabunPSK" w:hAnsi="TH SarabunPSK" w:cs="TH SarabunPSK"/>
          <w:sz w:val="32"/>
          <w:szCs w:val="32"/>
          <w:cs/>
        </w:rPr>
        <w:t>การย่อยที่หน่วยงานซึ่งช่วยปฏิบัติ รายงานต่อส่วนราชการเจ้าของ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BC2A39">
        <w:rPr>
          <w:rFonts w:ascii="TH SarabunPSK" w:hAnsi="TH SarabunPSK" w:cs="TH SarabunPSK"/>
          <w:sz w:val="32"/>
          <w:szCs w:val="32"/>
          <w:cs/>
        </w:rPr>
        <w:t xml:space="preserve"> และแนบรายละเอียดในภาคผนวกของส่วนนี้ด้วย</w:t>
      </w:r>
    </w:p>
    <w:p w:rsidR="003C6B6D" w:rsidRDefault="003C6B6D">
      <w:pPr>
        <w:jc w:val="thaiDistribute"/>
        <w:rPr>
          <w:b/>
          <w:bCs/>
          <w:sz w:val="32"/>
          <w:szCs w:val="32"/>
        </w:rPr>
      </w:pPr>
    </w:p>
    <w:p w:rsidR="003C6B6D" w:rsidRDefault="003C6B6D">
      <w:pPr>
        <w:jc w:val="thaiDistribute"/>
        <w:rPr>
          <w:b/>
          <w:bCs/>
          <w:sz w:val="32"/>
          <w:szCs w:val="32"/>
        </w:rPr>
      </w:pPr>
    </w:p>
    <w:p w:rsidR="003C6B6D" w:rsidRDefault="003C6B6D">
      <w:pPr>
        <w:jc w:val="thaiDistribute"/>
        <w:rPr>
          <w:b/>
          <w:bCs/>
          <w:sz w:val="32"/>
          <w:szCs w:val="32"/>
        </w:rPr>
      </w:pPr>
    </w:p>
    <w:p w:rsidR="00622061" w:rsidRDefault="00622061">
      <w:pPr>
        <w:ind w:right="-694"/>
        <w:jc w:val="thaiDistribute"/>
        <w:rPr>
          <w:rFonts w:ascii="Tahoma" w:hAnsi="Tahoma" w:cs="Tahoma"/>
          <w:b/>
          <w:bCs/>
          <w:spacing w:val="-10"/>
          <w:szCs w:val="24"/>
          <w:u w:val="single"/>
        </w:rPr>
      </w:pPr>
    </w:p>
    <w:p w:rsidR="003C6B6D" w:rsidRPr="00441190" w:rsidRDefault="00160D6A">
      <w:pPr>
        <w:ind w:right="-694"/>
        <w:jc w:val="thaiDistribute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br w:type="page"/>
      </w:r>
      <w:r w:rsidR="003C6B6D" w:rsidRPr="00441190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lastRenderedPageBreak/>
        <w:t>แบบรายงาน ข.</w:t>
      </w:r>
      <w:r w:rsidR="003C6B6D" w:rsidRPr="00441190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 รายงานการสิ้นสุดงานสำหรับที่ปรึกษา  </w:t>
      </w:r>
      <w:r w:rsidR="003C6B6D" w:rsidRPr="00441190">
        <w:rPr>
          <w:rFonts w:ascii="TH SarabunPSK" w:hAnsi="TH SarabunPSK" w:cs="TH SarabunPSK"/>
          <w:b/>
          <w:bCs/>
          <w:spacing w:val="-10"/>
          <w:sz w:val="36"/>
          <w:szCs w:val="36"/>
        </w:rPr>
        <w:t>(Individual, Team, or Firm)</w:t>
      </w:r>
    </w:p>
    <w:p w:rsidR="003C6B6D" w:rsidRPr="00F2414C" w:rsidRDefault="003C6B6D">
      <w:pPr>
        <w:jc w:val="thaiDistribute"/>
        <w:rPr>
          <w:rFonts w:ascii="TH SarabunPSK" w:hAnsi="TH SarabunPSK" w:cs="TH SarabunPSK"/>
          <w:sz w:val="40"/>
          <w:szCs w:val="40"/>
        </w:rPr>
      </w:pPr>
    </w:p>
    <w:p w:rsidR="00441190" w:rsidRDefault="00441190" w:rsidP="0037668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</w:t>
      </w:r>
    </w:p>
    <w:p w:rsidR="00441190" w:rsidRPr="00BC2A39" w:rsidRDefault="00441190" w:rsidP="00441190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BC2A39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hAnsi="TH SarabunPSK" w:cs="TH SarabunPSK"/>
          <w:sz w:val="32"/>
          <w:szCs w:val="32"/>
        </w:rPr>
        <w:t>__</w:t>
      </w:r>
      <w:r w:rsidRPr="00BC2A39"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/>
          <w:sz w:val="32"/>
          <w:szCs w:val="32"/>
        </w:rPr>
        <w:t>__</w:t>
      </w:r>
      <w:r w:rsidRPr="00BC2A39">
        <w:rPr>
          <w:rFonts w:ascii="TH SarabunPSK" w:hAnsi="TH SarabunPSK" w:cs="TH SarabunPSK"/>
          <w:sz w:val="32"/>
          <w:szCs w:val="32"/>
        </w:rPr>
        <w:t>_______________</w:t>
      </w:r>
      <w:r>
        <w:rPr>
          <w:rFonts w:ascii="TH SarabunPSK" w:hAnsi="TH SarabunPSK" w:cs="TH SarabunPSK"/>
          <w:sz w:val="32"/>
          <w:szCs w:val="32"/>
        </w:rPr>
        <w:t>_____________________________________________</w:t>
      </w:r>
    </w:p>
    <w:p w:rsidR="00441190" w:rsidRDefault="00441190" w:rsidP="00441190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BC2A39">
        <w:rPr>
          <w:rFonts w:ascii="TH SarabunPSK" w:hAnsi="TH SarabunPSK" w:cs="TH SarabunPSK"/>
          <w:sz w:val="32"/>
          <w:szCs w:val="32"/>
          <w:cs/>
        </w:rPr>
        <w:t>เริ่มเมื่อ</w:t>
      </w:r>
      <w:r w:rsidRPr="00BC2A39">
        <w:rPr>
          <w:rFonts w:ascii="TH SarabunPSK" w:hAnsi="TH SarabunPSK" w:cs="TH SarabunPSK"/>
          <w:sz w:val="32"/>
          <w:szCs w:val="32"/>
        </w:rPr>
        <w:t>__________</w:t>
      </w:r>
      <w:r w:rsidRPr="00BC2A3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C2A39">
        <w:rPr>
          <w:rFonts w:ascii="TH SarabunPSK" w:hAnsi="TH SarabunPSK" w:cs="TH SarabunPSK"/>
          <w:sz w:val="32"/>
          <w:szCs w:val="32"/>
        </w:rPr>
        <w:t>___________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งบประมาณตามสัญญา</w:t>
      </w:r>
      <w:r>
        <w:rPr>
          <w:rFonts w:ascii="TH SarabunPSK" w:hAnsi="TH SarabunPSK" w:cs="TH SarabunPSK"/>
          <w:sz w:val="32"/>
          <w:szCs w:val="32"/>
        </w:rPr>
        <w:t>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3732" w:rsidRPr="00BC2A39" w:rsidRDefault="00B53732" w:rsidP="00B53732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เงินคงเหลือ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C6B6D" w:rsidRPr="009E3968" w:rsidRDefault="003C6B6D">
      <w:pPr>
        <w:jc w:val="thaiDistribute"/>
        <w:rPr>
          <w:rFonts w:ascii="TH SarabunPSK" w:hAnsi="TH SarabunPSK" w:cs="TH SarabunPSK"/>
          <w:b/>
          <w:bCs/>
        </w:rPr>
      </w:pPr>
    </w:p>
    <w:p w:rsidR="003C6B6D" w:rsidRPr="00F2414C" w:rsidRDefault="003C6B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14C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รายงานควรประกอบด้วยเนื้อหาดังต่อไปนี้</w:t>
      </w:r>
    </w:p>
    <w:p w:rsidR="003C6B6D" w:rsidRPr="009E3968" w:rsidRDefault="003C6B6D">
      <w:pPr>
        <w:jc w:val="thaiDistribute"/>
        <w:rPr>
          <w:rFonts w:ascii="TH SarabunPSK" w:hAnsi="TH SarabunPSK" w:cs="TH SarabunPSK"/>
          <w:sz w:val="22"/>
          <w:szCs w:val="22"/>
        </w:rPr>
      </w:pPr>
    </w:p>
    <w:p w:rsidR="003C6B6D" w:rsidRPr="002B32CE" w:rsidRDefault="003C6B6D" w:rsidP="000A2D55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ขอบเขตของงาน </w:t>
      </w:r>
      <w:r w:rsidRPr="002B32CE">
        <w:rPr>
          <w:rFonts w:ascii="TH SarabunPSK" w:hAnsi="TH SarabunPSK" w:cs="TH SarabunPSK"/>
          <w:b/>
          <w:bCs/>
          <w:sz w:val="32"/>
          <w:szCs w:val="32"/>
        </w:rPr>
        <w:t>(Terms of reference/proposal)</w:t>
      </w: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หรือลักษณะของการให้คำปรึกษา</w:t>
      </w:r>
    </w:p>
    <w:p w:rsidR="003C6B6D" w:rsidRPr="00F2414C" w:rsidRDefault="003C6B6D" w:rsidP="002B32CE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1.1 ของเขตของงานตามที่ได้รับมอบหมาย</w:t>
      </w:r>
    </w:p>
    <w:p w:rsidR="003C6B6D" w:rsidRPr="00F2414C" w:rsidRDefault="003C6B6D" w:rsidP="002B32CE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1.2 เป้าหมายหรือผลงานที่ต้องส่งมอบ</w:t>
      </w:r>
    </w:p>
    <w:p w:rsidR="003C6B6D" w:rsidRPr="00F2414C" w:rsidRDefault="003C6B6D" w:rsidP="002B32CE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1.3 ระยะเวลาในการให้คำปรึกษา</w:t>
      </w:r>
    </w:p>
    <w:p w:rsidR="003C6B6D" w:rsidRPr="00F2414C" w:rsidRDefault="003C6B6D" w:rsidP="002B32CE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1.4 แนวทางการดำเนินงานซึ่งรวมถึงวิธีการที่คณะที่ปรึกษาใช้ในการปฏิบัติงาน</w:t>
      </w:r>
    </w:p>
    <w:p w:rsidR="003C6B6D" w:rsidRPr="002B32CE" w:rsidRDefault="003C6B6D" w:rsidP="002B32C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>2. กิจกรรมที่ดำเนินการระหว่างให้คำปรึกษา</w:t>
      </w:r>
    </w:p>
    <w:p w:rsidR="003C6B6D" w:rsidRPr="00F2414C" w:rsidRDefault="00160D6A" w:rsidP="002B32CE">
      <w:pPr>
        <w:numPr>
          <w:ilvl w:val="1"/>
          <w:numId w:val="6"/>
        </w:numPr>
        <w:tabs>
          <w:tab w:val="clear" w:pos="1260"/>
          <w:tab w:val="num" w:pos="1440"/>
        </w:tabs>
        <w:spacing w:before="120" w:after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รายงานสรุปกิจกรรมซึ่งที่ปรึกษา คณะที่ปรึกษา หรือ</w:t>
      </w:r>
      <w:r w:rsidR="003C6B6D" w:rsidRPr="00F2414C">
        <w:rPr>
          <w:rFonts w:ascii="TH SarabunPSK" w:hAnsi="TH SarabunPSK" w:cs="TH SarabunPSK"/>
          <w:sz w:val="32"/>
          <w:szCs w:val="32"/>
          <w:cs/>
        </w:rPr>
        <w:t>บริษัทดำเนินการ เช่น การศึกษาข้อมูล การรวบรวมข้อมูล การสำรวจข้อมูล การสัมภาษณ์  (รายชื่อผู้สัมภาษณ์ และ สรุปความคิดเห็นที่ได้)</w:t>
      </w:r>
      <w:r w:rsidR="003C6B6D" w:rsidRPr="00F2414C">
        <w:rPr>
          <w:rFonts w:ascii="TH SarabunPSK" w:hAnsi="TH SarabunPSK" w:cs="TH SarabunPSK"/>
          <w:sz w:val="32"/>
          <w:szCs w:val="32"/>
        </w:rPr>
        <w:t xml:space="preserve"> </w:t>
      </w:r>
      <w:r w:rsidR="003C6B6D" w:rsidRPr="00F2414C">
        <w:rPr>
          <w:rFonts w:ascii="TH SarabunPSK" w:hAnsi="TH SarabunPSK" w:cs="TH SarabunPSK"/>
          <w:sz w:val="32"/>
          <w:szCs w:val="32"/>
          <w:cs/>
        </w:rPr>
        <w:t>การจัดสัมมนา หรือ ฝึกอบรม เป็นต้น</w:t>
      </w:r>
      <w:r w:rsidR="003C6B6D" w:rsidRPr="00F2414C">
        <w:rPr>
          <w:rFonts w:ascii="TH SarabunPSK" w:hAnsi="TH SarabunPSK" w:cs="TH SarabunPSK"/>
          <w:sz w:val="32"/>
          <w:szCs w:val="32"/>
        </w:rPr>
        <w:t xml:space="preserve"> (</w:t>
      </w:r>
      <w:r w:rsidR="003C6B6D" w:rsidRPr="00F2414C">
        <w:rPr>
          <w:rFonts w:ascii="TH SarabunPSK" w:hAnsi="TH SarabunPSK" w:cs="TH SarabunPSK"/>
          <w:sz w:val="32"/>
          <w:szCs w:val="32"/>
          <w:cs/>
        </w:rPr>
        <w:t>แนบผลงานหรือรายงานของที่ปรึกษาในเอกสารภาคผนวก</w:t>
      </w:r>
      <w:r w:rsidR="003C6B6D" w:rsidRPr="00F2414C">
        <w:rPr>
          <w:rFonts w:ascii="TH SarabunPSK" w:hAnsi="TH SarabunPSK" w:cs="TH SarabunPSK"/>
          <w:sz w:val="32"/>
          <w:szCs w:val="32"/>
        </w:rPr>
        <w:t>)</w:t>
      </w:r>
    </w:p>
    <w:p w:rsidR="003C6B6D" w:rsidRPr="000A2D55" w:rsidRDefault="003C6B6D" w:rsidP="002B32CE">
      <w:pPr>
        <w:numPr>
          <w:ilvl w:val="1"/>
          <w:numId w:val="6"/>
        </w:numPr>
        <w:tabs>
          <w:tab w:val="clear" w:pos="1260"/>
          <w:tab w:val="num" w:pos="1440"/>
        </w:tabs>
        <w:spacing w:before="120" w:after="120"/>
        <w:ind w:left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A2D55">
        <w:rPr>
          <w:rFonts w:ascii="TH SarabunPSK" w:hAnsi="TH SarabunPSK" w:cs="TH SarabunPSK"/>
          <w:spacing w:val="-6"/>
          <w:sz w:val="32"/>
          <w:szCs w:val="32"/>
          <w:cs/>
        </w:rPr>
        <w:t>รายงานสรุปผลงาน</w:t>
      </w:r>
      <w:r w:rsidRPr="000A2D55">
        <w:rPr>
          <w:rFonts w:ascii="TH SarabunPSK" w:hAnsi="TH SarabunPSK" w:cs="TH SarabunPSK"/>
          <w:spacing w:val="-6"/>
          <w:sz w:val="32"/>
          <w:szCs w:val="32"/>
        </w:rPr>
        <w:t xml:space="preserve"> (Outputs) </w:t>
      </w:r>
      <w:r w:rsidRPr="000A2D55">
        <w:rPr>
          <w:rFonts w:ascii="TH SarabunPSK" w:hAnsi="TH SarabunPSK" w:cs="TH SarabunPSK"/>
          <w:spacing w:val="-6"/>
          <w:sz w:val="32"/>
          <w:szCs w:val="32"/>
          <w:cs/>
        </w:rPr>
        <w:t>และผลสัมฤทธิ์</w:t>
      </w:r>
      <w:r w:rsidRPr="000A2D55">
        <w:rPr>
          <w:rFonts w:ascii="TH SarabunPSK" w:hAnsi="TH SarabunPSK" w:cs="TH SarabunPSK"/>
          <w:spacing w:val="-6"/>
          <w:sz w:val="32"/>
          <w:szCs w:val="32"/>
        </w:rPr>
        <w:t xml:space="preserve"> (Outcomes) </w:t>
      </w:r>
      <w:r w:rsidRPr="000A2D55">
        <w:rPr>
          <w:rFonts w:ascii="TH SarabunPSK" w:hAnsi="TH SarabunPSK" w:cs="TH SarabunPSK"/>
          <w:spacing w:val="-6"/>
          <w:sz w:val="32"/>
          <w:szCs w:val="32"/>
          <w:cs/>
        </w:rPr>
        <w:t>ของการดำ</w:t>
      </w:r>
      <w:r w:rsidR="002B32CE" w:rsidRPr="000A2D55">
        <w:rPr>
          <w:rFonts w:ascii="TH SarabunPSK" w:hAnsi="TH SarabunPSK" w:cs="TH SarabunPSK" w:hint="cs"/>
          <w:spacing w:val="-6"/>
          <w:sz w:val="32"/>
          <w:szCs w:val="32"/>
          <w:cs/>
        </w:rPr>
        <w:t>เ</w:t>
      </w:r>
      <w:r w:rsidRPr="000A2D55">
        <w:rPr>
          <w:rFonts w:ascii="TH SarabunPSK" w:hAnsi="TH SarabunPSK" w:cs="TH SarabunPSK"/>
          <w:spacing w:val="-6"/>
          <w:sz w:val="32"/>
          <w:szCs w:val="32"/>
          <w:cs/>
        </w:rPr>
        <w:t>นินงานของที่ปรึกษา ว่าได้ส่งมอบอะไรบ้าง (แนบรายการหรือผลงานที่ได้ส่งมอบให้ส่วนราชการเจ้าของโครงการ)</w:t>
      </w:r>
    </w:p>
    <w:p w:rsidR="003C6B6D" w:rsidRPr="00F2414C" w:rsidRDefault="003C6B6D" w:rsidP="002B32CE">
      <w:pPr>
        <w:numPr>
          <w:ilvl w:val="1"/>
          <w:numId w:val="6"/>
        </w:numPr>
        <w:tabs>
          <w:tab w:val="clear" w:pos="1260"/>
          <w:tab w:val="num" w:pos="1440"/>
        </w:tabs>
        <w:spacing w:before="120" w:after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การนำข้อเสนอแนะหรือผลงานไปใช้ประโยชน์ในการ</w:t>
      </w:r>
      <w:r w:rsidR="002B32CE">
        <w:rPr>
          <w:rFonts w:ascii="TH SarabunPSK" w:hAnsi="TH SarabunPSK" w:cs="TH SarabunPSK" w:hint="cs"/>
          <w:sz w:val="32"/>
          <w:szCs w:val="32"/>
          <w:cs/>
        </w:rPr>
        <w:t>แก้ไข/ป้องกันความเสี่ยงในการเกิดการทุจริตคอร์รัปชั่น</w:t>
      </w:r>
    </w:p>
    <w:p w:rsidR="003C6B6D" w:rsidRPr="002B32CE" w:rsidRDefault="003C6B6D" w:rsidP="002B32C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>3. สรุปภาพรวมประสบการณ์จากการดำเนินโครงการ</w:t>
      </w:r>
    </w:p>
    <w:p w:rsidR="003C6B6D" w:rsidRPr="00F2414C" w:rsidRDefault="003C6B6D" w:rsidP="002B32CE">
      <w:pPr>
        <w:spacing w:before="120" w:after="120"/>
        <w:ind w:left="90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3.1 ประสบการณ์และบทเรียนที่ได้จากการดำเนินโครงการ</w:t>
      </w:r>
    </w:p>
    <w:p w:rsidR="003C6B6D" w:rsidRPr="00F2414C" w:rsidRDefault="003C6B6D" w:rsidP="002B32CE">
      <w:pPr>
        <w:spacing w:before="120" w:after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3.2 ปัญหาอุปสรรคและแนวทางที่ใช้ในการแก้ไขปัญหาอุปสรรค</w:t>
      </w:r>
    </w:p>
    <w:p w:rsidR="003C6B6D" w:rsidRPr="002B32CE" w:rsidRDefault="003C6B6D" w:rsidP="002B32C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>4. ข้อเสนอแนะ</w:t>
      </w:r>
    </w:p>
    <w:p w:rsidR="003C6B6D" w:rsidRPr="00F2414C" w:rsidRDefault="00160D6A" w:rsidP="00160D6A">
      <w:pPr>
        <w:numPr>
          <w:ilvl w:val="1"/>
          <w:numId w:val="7"/>
        </w:num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60D6A">
        <w:rPr>
          <w:rFonts w:ascii="TH SarabunPSK" w:hAnsi="TH SarabunPSK" w:cs="TH SarabunPSK"/>
          <w:sz w:val="32"/>
          <w:szCs w:val="32"/>
          <w:cs/>
        </w:rPr>
        <w:t xml:space="preserve">ข้อเสนอแนะด้านต่างๆ </w:t>
      </w:r>
      <w:r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60D6A">
        <w:rPr>
          <w:rFonts w:ascii="TH SarabunPSK" w:hAnsi="TH SarabunPSK" w:cs="TH SarabunPSK"/>
          <w:sz w:val="32"/>
          <w:szCs w:val="32"/>
          <w:cs/>
        </w:rPr>
        <w:t>แก้ไขปัญหา/ป้องกันความเสี่ยงในการเกิดการทุจริตคอร์รัปชั่นในภาคราชการ</w:t>
      </w:r>
    </w:p>
    <w:p w:rsidR="0037668B" w:rsidRDefault="003C6B6D" w:rsidP="002B32C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32CE">
        <w:rPr>
          <w:rFonts w:ascii="TH SarabunPSK" w:hAnsi="TH SarabunPSK" w:cs="TH SarabunPSK"/>
          <w:b/>
          <w:bCs/>
          <w:sz w:val="32"/>
          <w:szCs w:val="32"/>
          <w:cs/>
        </w:rPr>
        <w:t>5. ภาคผนวก</w:t>
      </w:r>
    </w:p>
    <w:p w:rsidR="003C6B6D" w:rsidRPr="002B32CE" w:rsidRDefault="003C6B6D" w:rsidP="002B32CE">
      <w:pPr>
        <w:numPr>
          <w:ilvl w:val="1"/>
          <w:numId w:val="8"/>
        </w:num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2414C">
        <w:rPr>
          <w:rFonts w:ascii="TH SarabunPSK" w:hAnsi="TH SarabunPSK" w:cs="TH SarabunPSK"/>
          <w:sz w:val="32"/>
          <w:szCs w:val="32"/>
          <w:cs/>
        </w:rPr>
        <w:t>สำเนาผลงานหรือผลผลิตของที่ปรึกษาที่เป็นรายงาน</w:t>
      </w:r>
      <w:r w:rsidRPr="00F2414C">
        <w:rPr>
          <w:rFonts w:ascii="TH SarabunPSK" w:hAnsi="TH SarabunPSK" w:cs="TH SarabunPSK"/>
          <w:sz w:val="32"/>
          <w:szCs w:val="32"/>
        </w:rPr>
        <w:t xml:space="preserve"> </w:t>
      </w:r>
      <w:r w:rsidRPr="00F2414C">
        <w:rPr>
          <w:rFonts w:ascii="TH SarabunPSK" w:hAnsi="TH SarabunPSK" w:cs="TH SarabunPSK"/>
          <w:sz w:val="32"/>
          <w:szCs w:val="32"/>
          <w:cs/>
        </w:rPr>
        <w:t>หรือ สำเนารายการผลงานประเภทอื่นๆ</w:t>
      </w:r>
    </w:p>
    <w:sectPr w:rsidR="003C6B6D" w:rsidRPr="002B32CE" w:rsidSect="0037668B">
      <w:headerReference w:type="even" r:id="rId8"/>
      <w:footerReference w:type="default" r:id="rId9"/>
      <w:footerReference w:type="first" r:id="rId10"/>
      <w:pgSz w:w="11906" w:h="16838"/>
      <w:pgMar w:top="1440" w:right="1440" w:bottom="81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CB" w:rsidRDefault="00C82BCB">
      <w:r>
        <w:separator/>
      </w:r>
    </w:p>
  </w:endnote>
  <w:endnote w:type="continuationSeparator" w:id="0">
    <w:p w:rsidR="00C82BCB" w:rsidRDefault="00C8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158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37668B" w:rsidRPr="0037668B" w:rsidRDefault="0037668B">
        <w:pPr>
          <w:pStyle w:val="Footer"/>
          <w:jc w:val="center"/>
          <w:rPr>
            <w:rFonts w:ascii="TH SarabunPSK" w:hAnsi="TH SarabunPSK" w:cs="TH SarabunPSK"/>
            <w:sz w:val="32"/>
            <w:szCs w:val="36"/>
          </w:rPr>
        </w:pPr>
        <w:r w:rsidRPr="0037668B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37668B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37668B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4</w:t>
        </w:r>
        <w:r w:rsidRPr="0037668B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37668B" w:rsidRDefault="003766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15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37668B" w:rsidRPr="0037668B" w:rsidRDefault="0037668B">
        <w:pPr>
          <w:pStyle w:val="Footer"/>
          <w:jc w:val="center"/>
          <w:rPr>
            <w:rFonts w:ascii="TH SarabunPSK" w:hAnsi="TH SarabunPSK" w:cs="TH SarabunPSK"/>
            <w:sz w:val="32"/>
            <w:szCs w:val="36"/>
          </w:rPr>
        </w:pPr>
        <w:r w:rsidRPr="0037668B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37668B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37668B">
          <w:rPr>
            <w:rFonts w:ascii="TH SarabunPSK" w:hAnsi="TH SarabunPSK" w:cs="TH SarabunPSK"/>
            <w:sz w:val="32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6"/>
          </w:rPr>
          <w:t>1</w:t>
        </w:r>
        <w:r w:rsidRPr="0037668B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37668B" w:rsidRDefault="00376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CB" w:rsidRDefault="00C82BCB">
      <w:r>
        <w:separator/>
      </w:r>
    </w:p>
  </w:footnote>
  <w:footnote w:type="continuationSeparator" w:id="0">
    <w:p w:rsidR="00C82BCB" w:rsidRDefault="00C82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6D" w:rsidRDefault="008B20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6B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B6D" w:rsidRDefault="003C6B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563"/>
    <w:multiLevelType w:val="multilevel"/>
    <w:tmpl w:val="0D028B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18A104DC"/>
    <w:multiLevelType w:val="multilevel"/>
    <w:tmpl w:val="3244E5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D9E6688"/>
    <w:multiLevelType w:val="multilevel"/>
    <w:tmpl w:val="9D1E32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32E826CC"/>
    <w:multiLevelType w:val="multilevel"/>
    <w:tmpl w:val="562431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33EE7109"/>
    <w:multiLevelType w:val="multilevel"/>
    <w:tmpl w:val="62107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4B6E0292"/>
    <w:multiLevelType w:val="multilevel"/>
    <w:tmpl w:val="B462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50284FD1"/>
    <w:multiLevelType w:val="multilevel"/>
    <w:tmpl w:val="A0348C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541A1FFF"/>
    <w:multiLevelType w:val="multilevel"/>
    <w:tmpl w:val="73AE74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688C2265"/>
    <w:multiLevelType w:val="hybridMultilevel"/>
    <w:tmpl w:val="4B1601B0"/>
    <w:lvl w:ilvl="0" w:tplc="33BC0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4EF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81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6CC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68F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42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C0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C62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63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767B9"/>
    <w:multiLevelType w:val="hybridMultilevel"/>
    <w:tmpl w:val="E3862764"/>
    <w:lvl w:ilvl="0" w:tplc="7EB2D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A43F6">
      <w:start w:val="102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667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23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4E9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05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249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2CF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059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C5250"/>
    <w:multiLevelType w:val="multilevel"/>
    <w:tmpl w:val="071C3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7A0A1F8C"/>
    <w:multiLevelType w:val="multilevel"/>
    <w:tmpl w:val="37D41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0"/>
        </w:tabs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00"/>
        </w:tabs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50"/>
        </w:tabs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40"/>
        </w:tabs>
        <w:ind w:left="10840" w:hanging="1800"/>
      </w:pPr>
      <w:rPr>
        <w:rFonts w:hint="default"/>
      </w:rPr>
    </w:lvl>
  </w:abstractNum>
  <w:abstractNum w:abstractNumId="12">
    <w:nsid w:val="7D9B7DB3"/>
    <w:multiLevelType w:val="multilevel"/>
    <w:tmpl w:val="062AC2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0"/>
        </w:tabs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00"/>
        </w:tabs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30"/>
        </w:tabs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50"/>
        </w:tabs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40"/>
        </w:tabs>
        <w:ind w:left="10840" w:hanging="1800"/>
      </w:pPr>
      <w:rPr>
        <w:rFonts w:hint="default"/>
      </w:rPr>
    </w:lvl>
  </w:abstractNum>
  <w:abstractNum w:abstractNumId="13">
    <w:nsid w:val="7F506A0E"/>
    <w:multiLevelType w:val="multilevel"/>
    <w:tmpl w:val="E03294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1266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A4187"/>
    <w:rsid w:val="00023A3B"/>
    <w:rsid w:val="000A2D55"/>
    <w:rsid w:val="000B19E6"/>
    <w:rsid w:val="00160D6A"/>
    <w:rsid w:val="00171ACF"/>
    <w:rsid w:val="001750ED"/>
    <w:rsid w:val="001A2ACD"/>
    <w:rsid w:val="001C4125"/>
    <w:rsid w:val="001D52C8"/>
    <w:rsid w:val="001E7CA9"/>
    <w:rsid w:val="002001C1"/>
    <w:rsid w:val="002B0A76"/>
    <w:rsid w:val="002B32CE"/>
    <w:rsid w:val="002C19C6"/>
    <w:rsid w:val="002E16B1"/>
    <w:rsid w:val="0037668B"/>
    <w:rsid w:val="003A6C12"/>
    <w:rsid w:val="003B4452"/>
    <w:rsid w:val="003C6B6D"/>
    <w:rsid w:val="00441190"/>
    <w:rsid w:val="00452CF0"/>
    <w:rsid w:val="004A616D"/>
    <w:rsid w:val="004D6AFE"/>
    <w:rsid w:val="00587286"/>
    <w:rsid w:val="005C6619"/>
    <w:rsid w:val="00611D88"/>
    <w:rsid w:val="00622061"/>
    <w:rsid w:val="00623FFE"/>
    <w:rsid w:val="00721A68"/>
    <w:rsid w:val="007A4187"/>
    <w:rsid w:val="007B019C"/>
    <w:rsid w:val="00807DF2"/>
    <w:rsid w:val="008133F0"/>
    <w:rsid w:val="00830B88"/>
    <w:rsid w:val="008B2013"/>
    <w:rsid w:val="008F0009"/>
    <w:rsid w:val="009E3968"/>
    <w:rsid w:val="009E695B"/>
    <w:rsid w:val="00A214C8"/>
    <w:rsid w:val="00A523FF"/>
    <w:rsid w:val="00A56E4B"/>
    <w:rsid w:val="00A80578"/>
    <w:rsid w:val="00AE5BFB"/>
    <w:rsid w:val="00B0049D"/>
    <w:rsid w:val="00B14C4C"/>
    <w:rsid w:val="00B21549"/>
    <w:rsid w:val="00B53732"/>
    <w:rsid w:val="00BC2A39"/>
    <w:rsid w:val="00C82BCB"/>
    <w:rsid w:val="00C849DE"/>
    <w:rsid w:val="00C84FB5"/>
    <w:rsid w:val="00CC3994"/>
    <w:rsid w:val="00CE4016"/>
    <w:rsid w:val="00CF0299"/>
    <w:rsid w:val="00D02F90"/>
    <w:rsid w:val="00D12BE1"/>
    <w:rsid w:val="00D515F1"/>
    <w:rsid w:val="00F2414C"/>
    <w:rsid w:val="00F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28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587286"/>
    <w:pPr>
      <w:keepNext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587286"/>
    <w:pPr>
      <w:keepNext/>
      <w:jc w:val="thaiDistribute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587286"/>
    <w:pPr>
      <w:keepNext/>
      <w:jc w:val="center"/>
      <w:outlineLvl w:val="2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87286"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Subtitle">
    <w:name w:val="Subtitle"/>
    <w:basedOn w:val="Normal"/>
    <w:qFormat/>
    <w:rsid w:val="00587286"/>
    <w:pPr>
      <w:ind w:left="1440" w:firstLine="720"/>
    </w:pPr>
    <w:rPr>
      <w:rFonts w:ascii="EucrosiaUPC" w:hAnsi="EucrosiaUPC" w:cs="EucrosiaUPC"/>
      <w:b/>
      <w:bCs/>
      <w:sz w:val="32"/>
      <w:szCs w:val="32"/>
    </w:rPr>
  </w:style>
  <w:style w:type="paragraph" w:styleId="BodyText">
    <w:name w:val="Body Text"/>
    <w:basedOn w:val="Normal"/>
    <w:rsid w:val="00587286"/>
    <w:rPr>
      <w:rFonts w:ascii="EucrosiaUPC" w:hAnsi="EucrosiaUPC" w:cs="EucrosiaUPC"/>
      <w:sz w:val="32"/>
      <w:szCs w:val="32"/>
    </w:rPr>
  </w:style>
  <w:style w:type="paragraph" w:styleId="DocumentMap">
    <w:name w:val="Document Map"/>
    <w:basedOn w:val="Normal"/>
    <w:semiHidden/>
    <w:rsid w:val="00587286"/>
    <w:pPr>
      <w:shd w:val="clear" w:color="auto" w:fill="000080"/>
    </w:pPr>
  </w:style>
  <w:style w:type="paragraph" w:styleId="Header">
    <w:name w:val="header"/>
    <w:basedOn w:val="Normal"/>
    <w:rsid w:val="005872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7286"/>
  </w:style>
  <w:style w:type="paragraph" w:styleId="BodyTextIndent">
    <w:name w:val="Body Text Indent"/>
    <w:basedOn w:val="Normal"/>
    <w:rsid w:val="00587286"/>
    <w:pPr>
      <w:ind w:firstLine="1418"/>
      <w:jc w:val="thaiDistribute"/>
    </w:pPr>
    <w:rPr>
      <w:rFonts w:ascii="EucrosiaUPC" w:hAnsi="EucrosiaUPC" w:cs="EucrosiaUPC"/>
      <w:sz w:val="32"/>
      <w:szCs w:val="32"/>
    </w:rPr>
  </w:style>
  <w:style w:type="paragraph" w:customStyle="1" w:styleId="Style2">
    <w:name w:val="Style2"/>
    <w:basedOn w:val="Normal"/>
    <w:rsid w:val="00587286"/>
    <w:pPr>
      <w:spacing w:after="240"/>
    </w:pPr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rsid w:val="00587286"/>
    <w:pPr>
      <w:ind w:firstLine="720"/>
    </w:pPr>
    <w:rPr>
      <w:rFonts w:ascii="Times New Roman" w:eastAsia="Times New Roman" w:hAnsi="Times New Roman"/>
      <w:sz w:val="22"/>
      <w:szCs w:val="22"/>
    </w:rPr>
  </w:style>
  <w:style w:type="paragraph" w:styleId="BodyTextIndent3">
    <w:name w:val="Body Text Indent 3"/>
    <w:basedOn w:val="Normal"/>
    <w:rsid w:val="00587286"/>
    <w:pPr>
      <w:ind w:firstLine="1440"/>
      <w:jc w:val="both"/>
    </w:pPr>
    <w:rPr>
      <w:rFonts w:ascii="EucrosiaUPC" w:hAnsi="EucrosiaUPC" w:cs="Eucrosi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587286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link w:val="BalloonTextChar"/>
    <w:rsid w:val="002C19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C19C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56E4B"/>
    <w:pPr>
      <w:ind w:left="720"/>
      <w:contextualSpacing/>
    </w:pPr>
    <w:rPr>
      <w:rFonts w:ascii="Angsana New" w:eastAsia="Times New Roman" w:hAnsi="Angsana New"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7668B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paragraph" w:styleId="Subtitle">
    <w:name w:val="Subtitle"/>
    <w:basedOn w:val="Normal"/>
    <w:qFormat/>
    <w:pPr>
      <w:ind w:left="1440" w:firstLine="720"/>
    </w:pPr>
    <w:rPr>
      <w:rFonts w:ascii="EucrosiaUPC" w:hAnsi="EucrosiaUPC" w:cs="EucrosiaUPC"/>
      <w:b/>
      <w:bCs/>
      <w:sz w:val="32"/>
      <w:szCs w:val="32"/>
    </w:rPr>
  </w:style>
  <w:style w:type="paragraph" w:styleId="BodyText">
    <w:name w:val="Body Text"/>
    <w:basedOn w:val="Normal"/>
    <w:rPr>
      <w:rFonts w:ascii="EucrosiaUPC" w:hAnsi="EucrosiaUPC" w:cs="EucrosiaUPC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1418"/>
      <w:jc w:val="thaiDistribute"/>
    </w:pPr>
    <w:rPr>
      <w:rFonts w:ascii="EucrosiaUPC" w:hAnsi="EucrosiaUPC" w:cs="EucrosiaUPC"/>
      <w:sz w:val="32"/>
      <w:szCs w:val="32"/>
    </w:rPr>
  </w:style>
  <w:style w:type="paragraph" w:customStyle="1" w:styleId="Style2">
    <w:name w:val="Style2"/>
    <w:basedOn w:val="Normal"/>
    <w:pPr>
      <w:spacing w:after="240"/>
    </w:pPr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rFonts w:ascii="Times New Roman" w:eastAsia="Times New Roman" w:hAnsi="Times New Roman"/>
      <w:sz w:val="22"/>
      <w:szCs w:val="22"/>
    </w:rPr>
  </w:style>
  <w:style w:type="paragraph" w:styleId="BodyTextIndent3">
    <w:name w:val="Body Text Indent 3"/>
    <w:basedOn w:val="Normal"/>
    <w:pPr>
      <w:ind w:firstLine="1440"/>
      <w:jc w:val="both"/>
    </w:pPr>
    <w:rPr>
      <w:rFonts w:ascii="EucrosiaUPC" w:hAnsi="EucrosiaUPC" w:cs="Eucrosi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link w:val="BalloonTextChar"/>
    <w:rsid w:val="002C19C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C19C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56E4B"/>
    <w:pPr>
      <w:ind w:left="720"/>
      <w:contextualSpacing/>
    </w:pPr>
    <w:rPr>
      <w:rFonts w:ascii="Angsana New" w:eastAsia="Times New Roman" w:hAnsi="Angsana New" w:cs="Angsan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0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8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1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OPDC_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8103-A523-4928-A584-12101B44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OPDC_P.dot</Template>
  <TotalTime>331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</vt:lpstr>
      <vt:lpstr>บันทึก</vt:lpstr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</dc:title>
  <dc:creator>กพ.</dc:creator>
  <cp:lastModifiedBy>USER</cp:lastModifiedBy>
  <cp:revision>23</cp:revision>
  <cp:lastPrinted>2012-10-22T06:42:00Z</cp:lastPrinted>
  <dcterms:created xsi:type="dcterms:W3CDTF">2012-09-07T06:14:00Z</dcterms:created>
  <dcterms:modified xsi:type="dcterms:W3CDTF">2012-10-22T07:44:00Z</dcterms:modified>
</cp:coreProperties>
</file>