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D239AD" w:rsidRDefault="00132E1B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Content/>
      </w:sdt>
      <w:commentRangeStart w:id="0"/>
      <w:r w:rsidR="00D239AD" w:rsidRPr="00D239A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คู่มือ</w:t>
      </w:r>
      <w:commentRangeEnd w:id="0"/>
      <w:r w:rsidR="0085230C">
        <w:rPr>
          <w:rStyle w:val="CommentReference"/>
        </w:rPr>
        <w:commentReference w:id="0"/>
      </w:r>
      <w:r w:rsidR="00D239AD" w:rsidRPr="00D239A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สำหรับประชาชน</w:t>
      </w:r>
      <w:r w:rsidR="001B1C8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40556972"/>
          <w:placeholder>
            <w:docPart w:val="42FCB69027C347E3A99169A3DBDC8937"/>
          </w:placeholder>
          <w:showingPlcHdr/>
          <w:text/>
        </w:sdtPr>
        <w:sdtContent>
          <w:r w:rsidR="001B1C8D" w:rsidRPr="009C1415">
            <w:rPr>
              <w:rStyle w:val="PlaceholderText"/>
            </w:rPr>
            <w:t>Click here to enter text.</w:t>
          </w:r>
        </w:sdtContent>
      </w:sdt>
      <w:r w:rsidR="001B1C8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2B2D62">
        <w:rPr>
          <w:rStyle w:val="CommentReference"/>
        </w:rPr>
        <w:commentReference w:id="1"/>
      </w:r>
    </w:p>
    <w:p w:rsidR="00D239AD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</w:t>
      </w:r>
      <w:r w:rsidR="002B2D62">
        <w:rPr>
          <w:rFonts w:ascii="TH SarabunPSK" w:hAnsi="TH SarabunPSK" w:cs="TH SarabunPSK" w:hint="cs"/>
          <w:sz w:val="32"/>
          <w:szCs w:val="32"/>
          <w:cs/>
          <w:lang w:bidi="th-TH"/>
        </w:rPr>
        <w:t>ที่รับผิดชอบ</w:t>
      </w:r>
      <w:r>
        <w:rPr>
          <w:rFonts w:ascii="TH SarabunPSK" w:hAnsi="TH SarabunPSK" w:cs="TH SarabunPSK"/>
          <w:sz w:val="32"/>
          <w:szCs w:val="32"/>
          <w:lang w:bidi="th-TH"/>
        </w:rPr>
        <w:t>: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showingPlcHdr/>
          <w:text/>
        </w:sdtPr>
        <w:sdtContent>
          <w:r w:rsidR="00FE5795" w:rsidRPr="009C1415">
            <w:rPr>
              <w:rStyle w:val="PlaceholderText"/>
            </w:rPr>
            <w:t>Click here to enter text.</w:t>
          </w:r>
        </w:sdtContent>
      </w:sdt>
      <w:r w:rsidR="002B2D6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B2D62">
        <w:rPr>
          <w:rStyle w:val="CommentReference"/>
        </w:rPr>
        <w:commentReference w:id="2"/>
      </w:r>
    </w:p>
    <w:p w:rsidR="00D239AD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</w:t>
      </w:r>
      <w:r>
        <w:rPr>
          <w:rFonts w:ascii="TH SarabunPSK" w:hAnsi="TH SarabunPSK" w:cs="TH SarabunPSK"/>
          <w:sz w:val="32"/>
          <w:szCs w:val="32"/>
          <w:lang w:bidi="th-TH"/>
        </w:rPr>
        <w:t>: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showingPlcHdr/>
          <w:text/>
        </w:sdtPr>
        <w:sdtContent>
          <w:r w:rsidR="00FE5795" w:rsidRPr="009C1415">
            <w:rPr>
              <w:rStyle w:val="PlaceholderText"/>
            </w:rPr>
            <w:t>Click here to enter text.</w:t>
          </w:r>
        </w:sdtContent>
      </w:sdt>
      <w:r w:rsidR="002B2D6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B2D62">
        <w:rPr>
          <w:rStyle w:val="CommentReference"/>
        </w:rPr>
        <w:commentReference w:id="3"/>
      </w:r>
    </w:p>
    <w:p w:rsidR="003F4A0D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E3A2A" wp14:editId="2F6BF5A8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3F4A0D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F4A0D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ส่วนของการสร้างกระบวนงาน</w:t>
      </w:r>
    </w:p>
    <w:p w:rsidR="002B2D62" w:rsidRPr="00132E1B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760D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ชื่อกระบวนงาน</w:t>
      </w:r>
      <w:r w:rsidRPr="00132E1B">
        <w:rPr>
          <w:rFonts w:ascii="TH SarabunPSK" w:hAnsi="TH SarabunPSK" w:cs="TH SarabunPSK"/>
          <w:color w:val="FF0000"/>
          <w:sz w:val="32"/>
          <w:szCs w:val="32"/>
          <w:lang w:bidi="th-TH"/>
        </w:rPr>
        <w:t>:</w:t>
      </w:r>
      <w:r w:rsidRPr="00132E1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sdt>
        <w:sdtPr>
          <w:rPr>
            <w:rFonts w:hint="cs"/>
            <w:color w:val="FF0000"/>
            <w:cs/>
            <w:lang w:bidi="th-TH"/>
          </w:rPr>
          <w:id w:val="-779569460"/>
          <w:placeholder>
            <w:docPart w:val="A8A9F4BEC36F4E3BADEEDF8DDB5AF7D9"/>
          </w:placeholder>
          <w:showingPlcHdr/>
          <w:text/>
        </w:sdtPr>
        <w:sdtContent>
          <w:r w:rsidRPr="00132E1B">
            <w:rPr>
              <w:rStyle w:val="PlaceholderText"/>
              <w:color w:val="FF0000"/>
            </w:rPr>
            <w:t>Click here to enter text.</w:t>
          </w:r>
        </w:sdtContent>
      </w:sdt>
      <w:r w:rsidRPr="00132E1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 xml:space="preserve"> </w:t>
      </w:r>
    </w:p>
    <w:p w:rsidR="00132E1B" w:rsidRPr="00132E1B" w:rsidRDefault="00132E1B" w:rsidP="00132E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</w:pPr>
      <w:r w:rsidRPr="00760D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หน่วยงานที่รับผิดชอบ</w:t>
      </w:r>
      <w:r w:rsidRPr="00132E1B">
        <w:rPr>
          <w:rFonts w:ascii="TH SarabunPSK" w:hAnsi="TH SarabunPSK" w:cs="TH SarabunPSK"/>
          <w:color w:val="FF0000"/>
          <w:sz w:val="32"/>
          <w:szCs w:val="32"/>
          <w:lang w:bidi="th-TH"/>
        </w:rPr>
        <w:t>:</w:t>
      </w:r>
      <w:r w:rsidRPr="00132E1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sdt>
        <w:sdtPr>
          <w:rPr>
            <w:rFonts w:hint="cs"/>
            <w:color w:val="FF0000"/>
            <w:cs/>
            <w:lang w:bidi="th-TH"/>
          </w:rPr>
          <w:id w:val="1504085750"/>
          <w:placeholder>
            <w:docPart w:val="8A56E71F0A4E4832B6A2111EF6F87385"/>
          </w:placeholder>
          <w:showingPlcHdr/>
          <w:text/>
        </w:sdtPr>
        <w:sdtContent>
          <w:r w:rsidRPr="00132E1B">
            <w:rPr>
              <w:rStyle w:val="PlaceholderText"/>
              <w:color w:val="FF0000"/>
            </w:rPr>
            <w:t>Click here to enter text.</w:t>
          </w:r>
        </w:sdtContent>
      </w:sdt>
      <w:r w:rsidRPr="00132E1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132E1B">
        <w:rPr>
          <w:rStyle w:val="CommentReference"/>
          <w:color w:val="FF0000"/>
        </w:rPr>
        <w:commentReference w:id="4"/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(ในระบบจะมีให้ตัวเลือก</w:t>
      </w: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: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เลือกกระทรวงของท่าน)</w:t>
      </w:r>
    </w:p>
    <w:p w:rsidR="00132E1B" w:rsidRPr="00132E1B" w:rsidRDefault="00760D0B" w:rsidP="00132E1B">
      <w:pPr>
        <w:pStyle w:val="ListParagraph"/>
        <w:spacing w:after="0" w:line="240" w:lineRule="auto"/>
        <w:ind w:left="2268"/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132E1B" w:rsidRPr="00132E1B">
        <w:rPr>
          <w:rFonts w:ascii="TH SarabunPSK" w:hAnsi="TH SarabunPSK" w:cs="TH SarabunPSK"/>
          <w:color w:val="FF0000"/>
          <w:sz w:val="32"/>
          <w:szCs w:val="32"/>
          <w:lang w:bidi="th-TH"/>
        </w:rPr>
        <w:t>:</w:t>
      </w:r>
      <w:r w:rsidR="00132E1B" w:rsidRPr="00132E1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  <w:cs/>
            <w:lang w:bidi="th-TH"/>
          </w:rPr>
          <w:id w:val="-574356000"/>
          <w:placeholder>
            <w:docPart w:val="8A56E71F0A4E4832B6A2111EF6F87385"/>
          </w:placeholder>
          <w:showingPlcHdr/>
          <w:text/>
        </w:sdtPr>
        <w:sdtContent>
          <w:r w:rsidR="00FE5795" w:rsidRPr="00132E1B">
            <w:rPr>
              <w:rStyle w:val="PlaceholderText"/>
              <w:color w:val="FF0000"/>
            </w:rPr>
            <w:t>Click here to enter text.</w:t>
          </w:r>
        </w:sdtContent>
      </w:sdt>
      <w:r w:rsidR="00132E1B" w:rsidRPr="00132E1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132E1B" w:rsidRPr="00132E1B">
        <w:rPr>
          <w:rStyle w:val="CommentReference"/>
          <w:color w:val="FF0000"/>
        </w:rPr>
        <w:commentReference w:id="5"/>
      </w:r>
      <w:r w:rsidR="00132E1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(ในระบบจะมีให้เลือกกรม </w:t>
      </w:r>
      <w:r w:rsidR="00132E1B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: </w:t>
      </w:r>
      <w:r w:rsidR="00132E1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เลือกกรม</w:t>
      </w:r>
      <w:r w:rsidR="00132E1B">
        <w:rPr>
          <w:rFonts w:ascii="TH SarabunPSK" w:hAnsi="TH SarabunPSK" w:cs="TH SarabunPSK"/>
          <w:color w:val="FF0000"/>
          <w:sz w:val="32"/>
          <w:szCs w:val="32"/>
          <w:lang w:bidi="th-TH"/>
        </w:rPr>
        <w:t>/</w:t>
      </w:r>
      <w:r w:rsidR="00132E1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หน่วยงานของท่าน)</w:t>
      </w:r>
    </w:p>
    <w:p w:rsidR="00132E1B" w:rsidRPr="00132E1B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commentRangeStart w:id="6"/>
      <w:r w:rsidRPr="00132E1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ประเภทของงานบริการ</w:t>
      </w:r>
      <w:commentRangeEnd w:id="6"/>
      <w:r w:rsidRPr="00132E1B">
        <w:rPr>
          <w:rStyle w:val="CommentReference"/>
          <w:color w:val="FF0000"/>
        </w:rPr>
        <w:commentReference w:id="6"/>
      </w:r>
      <w:r w:rsidRPr="00132E1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color w:val="FF0000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showingPlcHdr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Pr="00132E1B">
            <w:rPr>
              <w:rStyle w:val="PlaceholderText"/>
              <w:color w:val="FF0000"/>
            </w:rPr>
            <w:t>Choose an item.</w:t>
          </w:r>
        </w:sdtContent>
      </w:sdt>
    </w:p>
    <w:p w:rsidR="00132E1B" w:rsidRPr="00132E1B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 w:hint="cs"/>
          <w:b/>
          <w:bCs/>
          <w:color w:val="FF0000"/>
          <w:sz w:val="32"/>
          <w:szCs w:val="32"/>
          <w:lang w:bidi="th-TH"/>
        </w:rPr>
      </w:pPr>
      <w:commentRangeStart w:id="7"/>
      <w:r w:rsidRPr="00132E1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หมวดหมู่ของงานบริการ</w:t>
      </w:r>
      <w:commentRangeEnd w:id="7"/>
      <w:r w:rsidRPr="00132E1B">
        <w:rPr>
          <w:rStyle w:val="CommentReference"/>
          <w:color w:val="FF0000"/>
        </w:rPr>
        <w:commentReference w:id="7"/>
      </w:r>
      <w:r w:rsidRPr="00132E1B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color w:val="FF0000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placeholder>
            <w:docPart w:val="6F76735AA04343C8B8DEC2499B043A16"/>
          </w:placeholder>
          <w:showingPlcHdr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Pr="00132E1B">
            <w:rPr>
              <w:rStyle w:val="PlaceholderText"/>
              <w:color w:val="FF0000"/>
            </w:rPr>
            <w:t>Choose an item.</w:t>
          </w:r>
        </w:sdtContent>
      </w:sdt>
    </w:p>
    <w:p w:rsidR="00C77AEA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commentRangeStart w:id="8"/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commentRangeEnd w:id="8"/>
      <w:r w:rsidR="000C466B">
        <w:rPr>
          <w:rStyle w:val="CommentReference"/>
        </w:rPr>
        <w:commentReference w:id="8"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16983222"/>
          <w:placeholder>
            <w:docPart w:val="E5DC7F8B2A60456FB4BC160A9F126C33"/>
          </w:placeholder>
          <w:showingPlcHdr/>
          <w:text/>
        </w:sdtPr>
        <w:sdtContent>
          <w:r w:rsidRPr="009C1415">
            <w:rPr>
              <w:rStyle w:val="PlaceholderText"/>
            </w:rPr>
            <w:t>Click here to enter text.</w:t>
          </w:r>
        </w:sdtContent>
      </w:sdt>
    </w:p>
    <w:p w:rsidR="00132E1B" w:rsidRPr="00075E4A" w:rsidRDefault="00075E4A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Style w:val="text-danger"/>
          <w:rFonts w:ascii="TH SarabunPSK" w:hAnsi="TH SarabunPSK" w:cs="TH SarabunPSK"/>
          <w:color w:val="FB6B5B"/>
          <w:sz w:val="24"/>
          <w:szCs w:val="24"/>
          <w:shd w:val="clear" w:color="auto" w:fill="FFFFFF"/>
          <w:lang w:bidi="th-TH"/>
        </w:rPr>
      </w:pPr>
      <w:r>
        <w:rPr>
          <w:rStyle w:val="text-danger"/>
          <w:rFonts w:ascii="TH SarabunPSK" w:hAnsi="TH SarabunPSK" w:cs="TH SarabunPSK" w:hint="cs"/>
          <w:color w:val="FB6B5B"/>
          <w:sz w:val="24"/>
          <w:szCs w:val="24"/>
          <w:shd w:val="clear" w:color="auto" w:fill="FFFFFF"/>
          <w:cs/>
          <w:lang w:bidi="th-TH"/>
        </w:rPr>
        <w:tab/>
      </w:r>
      <w:r w:rsidR="00132E1B" w:rsidRPr="00075E4A">
        <w:rPr>
          <w:rStyle w:val="text-danger"/>
          <w:rFonts w:ascii="TH SarabunPSK" w:hAnsi="TH SarabunPSK" w:cs="TH SarabunPSK"/>
          <w:color w:val="FB6B5B"/>
          <w:spacing w:val="-10"/>
          <w:sz w:val="24"/>
          <w:szCs w:val="24"/>
          <w:shd w:val="clear" w:color="auto" w:fill="FFFFFF"/>
          <w:cs/>
          <w:lang w:bidi="th-TH"/>
        </w:rPr>
        <w:t>(ในระบบ หากไม่พบกฎหมายที่เกี่ยวข้องให้</w:t>
      </w:r>
      <w:proofErr w:type="spellStart"/>
      <w:r w:rsidR="00132E1B" w:rsidRPr="00075E4A">
        <w:rPr>
          <w:rStyle w:val="text-danger"/>
          <w:rFonts w:ascii="TH SarabunPSK" w:hAnsi="TH SarabunPSK" w:cs="TH SarabunPSK"/>
          <w:color w:val="FB6B5B"/>
          <w:spacing w:val="-10"/>
          <w:sz w:val="24"/>
          <w:szCs w:val="24"/>
          <w:shd w:val="clear" w:color="auto" w:fill="FFFFFF"/>
          <w:cs/>
          <w:lang w:bidi="th-TH"/>
        </w:rPr>
        <w:t>คลิ๊ก</w:t>
      </w:r>
      <w:proofErr w:type="spellEnd"/>
      <w:r w:rsidR="00132E1B" w:rsidRPr="00075E4A">
        <w:rPr>
          <w:rStyle w:val="text-danger"/>
          <w:rFonts w:ascii="TH SarabunPSK" w:hAnsi="TH SarabunPSK" w:cs="TH SarabunPSK"/>
          <w:color w:val="FB6B5B"/>
          <w:spacing w:val="-10"/>
          <w:sz w:val="24"/>
          <w:szCs w:val="24"/>
          <w:shd w:val="clear" w:color="auto" w:fill="FFFFFF"/>
          <w:cs/>
          <w:lang w:bidi="th-TH"/>
        </w:rPr>
        <w:t xml:space="preserve">ที่ </w:t>
      </w:r>
      <w:hyperlink r:id="rId8" w:tgtFrame="_blank" w:history="1">
        <w:r w:rsidR="00132E1B" w:rsidRPr="00075E4A">
          <w:rPr>
            <w:rStyle w:val="Hyperlink"/>
            <w:rFonts w:ascii="TH SarabunPSK" w:hAnsi="TH SarabunPSK" w:cs="TH SarabunPSK"/>
            <w:color w:val="FB6B5B"/>
            <w:spacing w:val="-10"/>
            <w:sz w:val="24"/>
            <w:szCs w:val="24"/>
            <w:cs/>
          </w:rPr>
          <w:t>กรุณาสร้างกฎหมายที่เกี่ยวข้อง</w:t>
        </w:r>
        <w:r w:rsidR="00132E1B" w:rsidRPr="00075E4A">
          <w:rPr>
            <w:rStyle w:val="apple-converted-space"/>
            <w:rFonts w:ascii="TH SarabunPSK" w:hAnsi="TH SarabunPSK" w:cs="TH SarabunPSK"/>
            <w:color w:val="FB6B5B"/>
            <w:spacing w:val="-10"/>
            <w:sz w:val="24"/>
            <w:szCs w:val="24"/>
            <w:u w:val="single"/>
          </w:rPr>
          <w:t> </w:t>
        </w:r>
      </w:hyperlink>
      <w:r w:rsidR="00132E1B" w:rsidRPr="00075E4A">
        <w:rPr>
          <w:rStyle w:val="text-danger"/>
          <w:rFonts w:ascii="TH SarabunPSK" w:hAnsi="TH SarabunPSK" w:cs="TH SarabunPSK"/>
          <w:color w:val="FB6B5B"/>
          <w:spacing w:val="-10"/>
          <w:sz w:val="24"/>
          <w:szCs w:val="24"/>
          <w:shd w:val="clear" w:color="auto" w:fill="FFFFFF"/>
          <w:cs/>
          <w:lang w:bidi="th-TH"/>
        </w:rPr>
        <w:t xml:space="preserve"> </w:t>
      </w:r>
      <w:r w:rsidR="00132E1B" w:rsidRPr="00075E4A">
        <w:rPr>
          <w:rStyle w:val="text-danger"/>
          <w:rFonts w:ascii="TH SarabunPSK" w:hAnsi="TH SarabunPSK" w:cs="TH SarabunPSK"/>
          <w:color w:val="FB6B5B"/>
          <w:spacing w:val="-10"/>
          <w:sz w:val="24"/>
          <w:szCs w:val="24"/>
          <w:shd w:val="clear" w:color="auto" w:fill="FFFFFF"/>
          <w:lang w:bidi="th-TH"/>
        </w:rPr>
        <w:t>-&gt;</w:t>
      </w:r>
      <w:r w:rsidR="00132E1B" w:rsidRPr="00075E4A">
        <w:rPr>
          <w:rStyle w:val="text-danger"/>
          <w:rFonts w:ascii="TH SarabunPSK" w:hAnsi="TH SarabunPSK" w:cs="TH SarabunPSK"/>
          <w:color w:val="FB6B5B"/>
          <w:spacing w:val="-10"/>
          <w:sz w:val="24"/>
          <w:szCs w:val="24"/>
          <w:shd w:val="clear" w:color="auto" w:fill="FFFFFF"/>
          <w:cs/>
          <w:lang w:bidi="th-TH"/>
        </w:rPr>
        <w:t xml:space="preserve"> </w:t>
      </w:r>
      <w:r w:rsidR="00132E1B" w:rsidRPr="00075E4A">
        <w:rPr>
          <w:rStyle w:val="text-danger"/>
          <w:rFonts w:ascii="TH SarabunPSK" w:hAnsi="TH SarabunPSK" w:cs="TH SarabunPSK"/>
          <w:color w:val="FB6B5B"/>
          <w:spacing w:val="-10"/>
          <w:sz w:val="24"/>
          <w:szCs w:val="24"/>
          <w:shd w:val="clear" w:color="auto" w:fill="FFFFFF"/>
          <w:cs/>
        </w:rPr>
        <w:t>หากไม่พบกฎหมายที่เกี่ยวข้อง</w:t>
      </w:r>
      <w:r w:rsidR="00132E1B" w:rsidRPr="00075E4A">
        <w:rPr>
          <w:rStyle w:val="apple-converted-space"/>
          <w:rFonts w:ascii="TH SarabunPSK" w:hAnsi="TH SarabunPSK" w:cs="TH SarabunPSK"/>
          <w:color w:val="FB6B5B"/>
          <w:spacing w:val="-10"/>
          <w:sz w:val="24"/>
          <w:szCs w:val="24"/>
          <w:shd w:val="clear" w:color="auto" w:fill="FFFFFF"/>
        </w:rPr>
        <w:t> </w:t>
      </w:r>
      <w:hyperlink r:id="rId9" w:tgtFrame="_blank" w:history="1">
        <w:r w:rsidR="00132E1B" w:rsidRPr="00075E4A">
          <w:rPr>
            <w:rStyle w:val="Hyperlink"/>
            <w:rFonts w:ascii="TH SarabunPSK" w:hAnsi="TH SarabunPSK" w:cs="TH SarabunPSK"/>
            <w:color w:val="FB6B5B"/>
            <w:spacing w:val="-10"/>
            <w:sz w:val="24"/>
            <w:szCs w:val="24"/>
            <w:cs/>
          </w:rPr>
          <w:t>กรุณาสร้างกฎหมายที่เกี่ยวข้อง</w:t>
        </w:r>
        <w:r w:rsidR="00132E1B" w:rsidRPr="00075E4A">
          <w:rPr>
            <w:rStyle w:val="apple-converted-space"/>
            <w:rFonts w:ascii="TH SarabunPSK" w:hAnsi="TH SarabunPSK" w:cs="TH SarabunPSK"/>
            <w:color w:val="FB6B5B"/>
            <w:spacing w:val="-10"/>
            <w:sz w:val="24"/>
            <w:szCs w:val="24"/>
            <w:u w:val="single"/>
          </w:rPr>
          <w:t> </w:t>
        </w:r>
      </w:hyperlink>
      <w:r w:rsidR="00132E1B" w:rsidRPr="00075E4A">
        <w:rPr>
          <w:rFonts w:ascii="TH SarabunPSK" w:hAnsi="TH SarabunPSK" w:cs="TH SarabunPSK"/>
          <w:color w:val="717171"/>
          <w:sz w:val="24"/>
          <w:szCs w:val="24"/>
          <w:shd w:val="clear" w:color="auto" w:fill="FFFFFF"/>
        </w:rPr>
        <w:t>|</w:t>
      </w:r>
      <w:r w:rsidR="00132E1B" w:rsidRPr="00075E4A">
        <w:rPr>
          <w:rStyle w:val="apple-converted-space"/>
          <w:rFonts w:ascii="TH SarabunPSK" w:hAnsi="TH SarabunPSK" w:cs="TH SarabunPSK"/>
          <w:color w:val="717171"/>
          <w:sz w:val="24"/>
          <w:szCs w:val="24"/>
          <w:shd w:val="clear" w:color="auto" w:fill="FFFFFF"/>
        </w:rPr>
        <w:t> </w:t>
      </w:r>
      <w:hyperlink r:id="rId10" w:history="1">
        <w:r w:rsidR="00132E1B" w:rsidRPr="00075E4A">
          <w:rPr>
            <w:rStyle w:val="Hyperlink"/>
            <w:rFonts w:ascii="TH SarabunPSK" w:hAnsi="TH SarabunPSK" w:cs="TH SarabunPSK"/>
            <w:color w:val="4CC0C1"/>
            <w:sz w:val="24"/>
            <w:szCs w:val="24"/>
            <w:shd w:val="clear" w:color="auto" w:fill="FFFFFF"/>
            <w:cs/>
          </w:rPr>
          <w:t>ปรับปรุงข้อมูล</w:t>
        </w:r>
      </w:hyperlink>
      <w:r w:rsidR="00132E1B" w:rsidRPr="00075E4A">
        <w:rPr>
          <w:rStyle w:val="text-danger"/>
          <w:rFonts w:ascii="TH SarabunPSK" w:hAnsi="TH SarabunPSK" w:cs="TH SarabunPSK"/>
          <w:color w:val="FB6B5B"/>
          <w:sz w:val="24"/>
          <w:szCs w:val="24"/>
          <w:shd w:val="clear" w:color="auto" w:fill="FFFFFF"/>
          <w:lang w:bidi="th-TH"/>
        </w:rPr>
        <w:t>)</w:t>
      </w:r>
    </w:p>
    <w:p w:rsidR="00132E1B" w:rsidRPr="00075E4A" w:rsidRDefault="00132E1B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3F4A0D" w:rsidRPr="003F4A0D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commentRangeStart w:id="9"/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ระดับผลกระทบ</w:t>
      </w:r>
      <w:commentRangeEnd w:id="9"/>
      <w:r w:rsidR="001E05C0">
        <w:rPr>
          <w:rStyle w:val="CommentReference"/>
        </w:rPr>
        <w:commentReference w:id="9"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32745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E01AA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บริการที่มีความสำคัญด้านเศรษฐกิจ/สังคม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486465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E01AA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บริการทั่วไป</w:t>
      </w:r>
    </w:p>
    <w:p w:rsidR="003F4A0D" w:rsidRPr="003F4A0D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commentRangeStart w:id="10"/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พื้นที่ให้บริการ</w:t>
      </w:r>
      <w:commentRangeEnd w:id="10"/>
      <w:r w:rsidR="001E05C0">
        <w:rPr>
          <w:rStyle w:val="CommentReference"/>
        </w:rPr>
        <w:commentReference w:id="10"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E01AA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ส่วนกลาง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E01AA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ส่วนภูมิภาค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E01AA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ท้องถิ่น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3933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E01AA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สถาบันการศึกษา</w:t>
      </w:r>
    </w:p>
    <w:p w:rsidR="003F4A0D" w:rsidRPr="003F4A0D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E01AA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ส่วนกลางที่ตั้งอยู่ในภูมิภาค</w:t>
      </w:r>
      <w:r w:rsidR="00075E4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>
        <w:rPr>
          <w:rFonts w:ascii="TH SarabunPSK" w:hAnsi="TH SarabunPSK" w:cs="TH SarabunPSK"/>
          <w:color w:val="FF0000"/>
          <w:sz w:val="32"/>
          <w:szCs w:val="32"/>
          <w:lang w:bidi="th-TH"/>
        </w:rPr>
        <w:t>(</w:t>
      </w:r>
      <w:r w:rsidR="00075E4A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Segoe UI Symbol" w:eastAsia="MS Gothic" w:hAnsi="Segoe UI Symbol" w:cs="Segoe UI Symbol"/>
            <w:color w:val="FF0000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E4A" w:rsidRPr="00075E4A">
            <w:rPr>
              <w:rFonts w:ascii="Segoe UI Symbol" w:eastAsia="MS Gothic" w:hAnsi="Segoe UI Symbol" w:cs="Segoe UI Symbol" w:hint="cs"/>
              <w:color w:val="FF0000"/>
              <w:cs/>
              <w:lang w:bidi="th-TH"/>
            </w:rPr>
            <w:t>☐</w:t>
          </w:r>
        </w:sdtContent>
      </w:sdt>
      <w:r w:rsidR="00075E4A" w:rsidRPr="00075E4A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075E4A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</w:t>
      </w:r>
      <w:r w:rsidR="00075E4A" w:rsidRPr="00075E4A">
        <w:rPr>
          <w:rFonts w:ascii="TH SarabunPSK" w:hAnsi="TH SarabunPSK" w:cs="TH SarabunPSK"/>
          <w:color w:val="FF0000"/>
          <w:spacing w:val="-20"/>
          <w:sz w:val="32"/>
          <w:szCs w:val="32"/>
          <w:lang w:bidi="th-TH"/>
        </w:rPr>
        <w:t>(</w:t>
      </w:r>
      <w:r w:rsidR="00075E4A">
        <w:rPr>
          <w:rFonts w:ascii="TH SarabunPSK" w:hAnsi="TH SarabunPSK" w:cs="TH SarabunPSK" w:hint="cs"/>
          <w:color w:val="FF0000"/>
          <w:spacing w:val="-20"/>
          <w:sz w:val="32"/>
          <w:szCs w:val="32"/>
          <w:cs/>
          <w:lang w:bidi="th-TH"/>
        </w:rPr>
        <w:t>นอก</w:t>
      </w:r>
      <w:r w:rsidR="00075E4A" w:rsidRPr="00075E4A">
        <w:rPr>
          <w:rFonts w:ascii="TH SarabunPSK" w:hAnsi="TH SarabunPSK" w:cs="TH SarabunPSK" w:hint="cs"/>
          <w:color w:val="FF0000"/>
          <w:spacing w:val="-20"/>
          <w:sz w:val="32"/>
          <w:szCs w:val="32"/>
          <w:cs/>
          <w:lang w:bidi="th-TH"/>
        </w:rPr>
        <w:t>กฎกระทรวง)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75E4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E01AA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ต่างประเทศ</w:t>
      </w:r>
    </w:p>
    <w:p w:rsidR="00C77AEA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 w:rsidRPr="00075E4A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กฎหมายข้อบังคับ/ข้อตกลงที่กำหนดระยะเวลา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075E4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(ชื่อกฎหมาย</w:t>
      </w:r>
      <w:r w:rsidRPr="00075E4A"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  <w:t>/</w:t>
      </w:r>
      <w:r w:rsidRPr="00075E4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ข้อบังคับ)</w:t>
      </w:r>
      <w:r w:rsidR="00C77A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1964608248"/>
          <w:placeholder>
            <w:docPart w:val="82733BDACB854CD3A72725885BBD04DF"/>
          </w:placeholder>
          <w:showingPlcHdr/>
          <w:text/>
        </w:sdtPr>
        <w:sdtContent>
          <w:r w:rsidR="00C77AEA" w:rsidRPr="00CE4A67">
            <w:rPr>
              <w:rStyle w:val="PlaceholderText"/>
            </w:rPr>
            <w:t>Click here to enter text.</w:t>
          </w:r>
        </w:sdtContent>
      </w:sdt>
    </w:p>
    <w:p w:rsidR="003F4A0D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commentRangeStart w:id="11"/>
      <w:r w:rsidRPr="00C77A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commentRangeEnd w:id="11"/>
      <w:r w:rsidR="008B35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0C466B">
        <w:rPr>
          <w:rStyle w:val="CommentReference"/>
        </w:rPr>
        <w:commentReference w:id="11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362662303"/>
          <w:placeholder>
            <w:docPart w:val="D8CAA94E584D449686AFFD061DA53A83"/>
          </w:placeholder>
          <w:showingPlcHdr/>
          <w:text/>
        </w:sdtPr>
        <w:sdtContent>
          <w:r w:rsidRPr="009C1415">
            <w:rPr>
              <w:rStyle w:val="PlaceholderText"/>
            </w:rPr>
            <w:t>Click here to enter text.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commentRangeStart w:id="12"/>
      <w:r w:rsidRPr="00C77A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commentRangeEnd w:id="12"/>
      <w:r w:rsidR="00F8122B">
        <w:rPr>
          <w:rStyle w:val="CommentReference"/>
        </w:rPr>
        <w:commentReference w:id="12"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placeholder>
            <w:docPart w:val="004565424B66456FA6DC031489761D8F"/>
          </w:placeholder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9C1415">
            <w:rPr>
              <w:rStyle w:val="PlaceholderText"/>
            </w:rPr>
            <w:t>Choose an item.</w:t>
          </w:r>
        </w:sdtContent>
      </w:sdt>
    </w:p>
    <w:p w:rsidR="003F4A0D" w:rsidRDefault="003F4A0D" w:rsidP="003F4A0D">
      <w:pPr>
        <w:spacing w:after="0" w:line="240" w:lineRule="auto"/>
        <w:rPr>
          <w:rFonts w:ascii="TH SarabunPSK" w:hAnsi="TH SarabunPSK" w:cs="TH SarabunPSK" w:hint="cs"/>
          <w:b/>
          <w:bCs/>
          <w:color w:val="FF0000"/>
          <w:sz w:val="24"/>
          <w:szCs w:val="24"/>
          <w:lang w:bidi="th-TH"/>
        </w:rPr>
      </w:pPr>
    </w:p>
    <w:p w:rsidR="00075E4A" w:rsidRPr="00075E4A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ข้อมูลสถิติ</w:t>
      </w:r>
    </w:p>
    <w:p w:rsidR="00075E4A" w:rsidRPr="00075E4A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075E4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จำนวนเฉลี่ยต่อเดือน</w:t>
      </w:r>
      <w:r w:rsidRPr="00075E4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 xml:space="preserve"> (ใส่เป็นตัวเลข)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ab/>
      </w:r>
      <w:r w:rsidRPr="00075E4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color w:val="FF0000"/>
            <w:sz w:val="32"/>
            <w:szCs w:val="32"/>
            <w:cs/>
            <w:lang w:bidi="th-TH"/>
          </w:rPr>
          <w:id w:val="299193432"/>
          <w:placeholder>
            <w:docPart w:val="23AC49E56FF44B2AB19B6CAF373B112D"/>
          </w:placeholder>
          <w:showingPlcHdr/>
          <w:text/>
        </w:sdtPr>
        <w:sdtContent>
          <w:r w:rsidRPr="00075E4A">
            <w:rPr>
              <w:rStyle w:val="PlaceholderText"/>
              <w:color w:val="FF0000"/>
            </w:rPr>
            <w:t>Click here to enter text.</w:t>
          </w:r>
        </w:sdtContent>
      </w:sdt>
    </w:p>
    <w:p w:rsidR="00075E4A" w:rsidRPr="00075E4A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color w:val="FF0000"/>
          <w:sz w:val="32"/>
          <w:szCs w:val="32"/>
          <w:lang w:bidi="th-TH"/>
        </w:rPr>
      </w:pPr>
      <w:r w:rsidRPr="00075E4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ab/>
        <w:t>จำนวนคำขอที่มากที่สุด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(ใส่เป็นตัวเลข)</w:t>
      </w:r>
      <w:r w:rsidRPr="00075E4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color w:val="FF0000"/>
            <w:sz w:val="32"/>
            <w:szCs w:val="32"/>
            <w:cs/>
            <w:lang w:bidi="th-TH"/>
          </w:rPr>
          <w:id w:val="-56101234"/>
          <w:placeholder>
            <w:docPart w:val="293E90CE3A0542FA99DB710DD44D1CB9"/>
          </w:placeholder>
          <w:showingPlcHdr/>
          <w:text/>
        </w:sdtPr>
        <w:sdtContent>
          <w:r w:rsidRPr="00075E4A">
            <w:rPr>
              <w:rStyle w:val="PlaceholderText"/>
              <w:color w:val="FF0000"/>
            </w:rPr>
            <w:t>Click here to enter text.</w:t>
          </w:r>
        </w:sdtContent>
      </w:sdt>
    </w:p>
    <w:p w:rsidR="00075E4A" w:rsidRPr="00075E4A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 w:rsidRPr="00075E4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ab/>
        <w:t>จำนวนคำขอที่น้อยที่สุด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(ใส่เป็นตัวเลข)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color w:val="FF0000"/>
            <w:sz w:val="32"/>
            <w:szCs w:val="32"/>
            <w:cs/>
            <w:lang w:bidi="th-TH"/>
          </w:rPr>
          <w:id w:val="-2053456951"/>
          <w:placeholder>
            <w:docPart w:val="19088DA09DF74E6FB8D01C9ABDB0416F"/>
          </w:placeholder>
          <w:showingPlcHdr/>
          <w:text/>
        </w:sdtPr>
        <w:sdtEndPr>
          <w:rPr>
            <w:color w:val="auto"/>
          </w:rPr>
        </w:sdtEndPr>
        <w:sdtContent>
          <w:r w:rsidRPr="00075E4A">
            <w:rPr>
              <w:rStyle w:val="PlaceholderText"/>
              <w:color w:val="FF0000"/>
            </w:rPr>
            <w:t>Click here to enter text.</w:t>
          </w:r>
        </w:sdtContent>
      </w:sdt>
    </w:p>
    <w:p w:rsidR="00075E4A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highlight w:val="yellow"/>
          <w:lang w:bidi="th-TH"/>
        </w:rPr>
      </w:pPr>
    </w:p>
    <w:p w:rsidR="003F4A0D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 w:rsidRPr="00075E4A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 xml:space="preserve"> </w:t>
      </w:r>
      <w:r w:rsidR="003F4A0D" w:rsidRPr="00075E4A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ส่วนของคู่มือประชาชน</w:t>
      </w:r>
    </w:p>
    <w:p w:rsidR="00760D0B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 w:rsidRPr="00760D0B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ชื่ออ้างอิงของคู่มือประชาชน (</w:t>
      </w:r>
      <w:r w:rsidR="0078157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เพื่อ</w:t>
      </w:r>
      <w:r w:rsidRPr="00760D0B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ใช้ในระบบจัดการข้อมูลเท่านั้น)</w:t>
      </w:r>
      <w:r w:rsidRPr="00760D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FF0000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placeholder>
            <w:docPart w:val="64A1C6A2DD854028B1F16E89844606AC"/>
          </w:placeholder>
          <w:showingPlcHdr/>
          <w:text/>
        </w:sdtPr>
        <w:sdtContent>
          <w:r w:rsidRPr="00760D0B">
            <w:rPr>
              <w:rStyle w:val="PlaceholderText"/>
              <w:color w:val="FF0000"/>
            </w:rPr>
            <w:t>Click here to enter text.</w:t>
          </w:r>
        </w:sdtContent>
      </w:sdt>
      <w:r w:rsidRPr="00760D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 xml:space="preserve"> </w:t>
      </w:r>
    </w:p>
    <w:p w:rsidR="00C77AEA" w:rsidRPr="00760D0B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60D0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ช่องทางการให้บริการ</w:t>
      </w:r>
      <w:r w:rsidRPr="00760D0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commentRangeStart w:id="13"/>
    <w:p w:rsidR="00CE687B" w:rsidRPr="00760D0B" w:rsidRDefault="00CE687B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placeholder>
            <w:docPart w:val="FFA3F100ABCB4D68BEF7EC791323048B"/>
          </w:placeholder>
          <w:showingPlcHdr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Pr="009C1415">
            <w:rPr>
              <w:rStyle w:val="PlaceholderText"/>
            </w:rPr>
            <w:t>Choose an item.</w:t>
          </w:r>
        </w:sdtContent>
      </w:sdt>
      <w:commentRangeEnd w:id="13"/>
      <w:r>
        <w:rPr>
          <w:rStyle w:val="CommentReference"/>
        </w:rPr>
        <w:commentReference w:id="13"/>
      </w:r>
    </w:p>
    <w:p w:rsidR="00CE687B" w:rsidRPr="00013BC7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60D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สถานที่ให้บริการ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commentRangeStart w:id="14"/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-923102887"/>
          <w:placeholder>
            <w:docPart w:val="50C0CCD5022D47F7865DC049038B900A"/>
          </w:placeholder>
          <w:showingPlcHdr/>
          <w:text/>
        </w:sdtPr>
        <w:sdtContent>
          <w:r w:rsidRPr="009C1415">
            <w:rPr>
              <w:rStyle w:val="PlaceholderText"/>
            </w:rPr>
            <w:t>Click here to enter text.</w:t>
          </w:r>
        </w:sdtContent>
      </w:sdt>
      <w:commentRangeEnd w:id="14"/>
      <w:r>
        <w:rPr>
          <w:rStyle w:val="CommentReference"/>
        </w:rPr>
        <w:commentReference w:id="14"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commentRangeStart w:id="15"/>
      <w:sdt>
        <w:sdtPr>
          <w:rPr>
            <w:rFonts w:ascii="TH SarabunPSK" w:hAnsi="TH SarabunPSK" w:cs="TH SarabunPSK"/>
            <w:sz w:val="32"/>
            <w:szCs w:val="32"/>
            <w:highlight w:val="yellow"/>
            <w:cs/>
            <w:lang w:bidi="th-TH"/>
          </w:rPr>
          <w:alias w:val="โทรศัพท์"/>
          <w:tag w:val="โทรศัพท์"/>
          <w:id w:val="1931161014"/>
          <w:placeholder>
            <w:docPart w:val="C1F830BFA24B4B3AB772DF9D0D618BF2"/>
          </w:placeholder>
          <w:showingPlcHdr/>
          <w:text/>
        </w:sdtPr>
        <w:sdtContent>
          <w:r w:rsidRPr="00760D0B">
            <w:rPr>
              <w:rStyle w:val="PlaceholderText"/>
              <w:highlight w:val="yellow"/>
            </w:rPr>
            <w:t>Click here to enter text.</w:t>
          </w:r>
        </w:sdtContent>
      </w:sdt>
      <w:r w:rsidRPr="00760D0B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ab/>
      </w:r>
      <w:commentRangeEnd w:id="15"/>
      <w:r w:rsidRPr="00760D0B">
        <w:rPr>
          <w:rStyle w:val="CommentReference"/>
          <w:highlight w:val="yellow"/>
        </w:rPr>
        <w:commentReference w:id="15"/>
      </w:r>
    </w:p>
    <w:p w:rsidR="00CE687B" w:rsidRPr="00760D0B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commentRangeStart w:id="16"/>
      <w:r w:rsidRPr="00760D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ระยะเวลาเปิดให้บริการ</w:t>
      </w:r>
      <w:commentRangeEnd w:id="16"/>
      <w:r w:rsidRPr="00760D0B">
        <w:rPr>
          <w:rStyle w:val="CommentReference"/>
          <w:color w:val="FF0000"/>
        </w:rPr>
        <w:commentReference w:id="16"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E01AA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60D0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เปิดให้บริการตลอด </w:t>
      </w:r>
      <w:r w:rsidRPr="00760D0B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24 </w:t>
      </w:r>
      <w:r w:rsidRPr="00760D0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ชั่วโมง</w:t>
      </w:r>
    </w:p>
    <w:p w:rsidR="00CE687B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501728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9775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15538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13291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006867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60D0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วันอาทิตย์</w:t>
      </w:r>
    </w:p>
    <w:p w:rsidR="00CE687B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Segoe UI Symbol" w:eastAsia="MS Gothic" w:hAnsi="Segoe UI Symbol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E01AA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ไม่เว้นวันหยุดราชการ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013BC7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60D0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มีพักเที่ยง</w:t>
      </w:r>
    </w:p>
    <w:p w:rsidR="00CE687B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E687B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เวลา</w:t>
      </w:r>
      <w:r w:rsidRPr="00CE687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เปิดรับคำขอ</w:t>
      </w:r>
      <w:r w:rsidRPr="00013BC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commentRangeStart w:id="17"/>
      <w:r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commentRangeEnd w:id="17"/>
      <w:r>
        <w:rPr>
          <w:rStyle w:val="CommentReference"/>
        </w:rPr>
        <w:commentReference w:id="17"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placeholder>
            <w:docPart w:val="17FF910656F94C01BB3A4C9BCB134918"/>
          </w:placeholder>
          <w:showingPlcHdr/>
          <w:text/>
        </w:sdtPr>
        <w:sdtContent>
          <w:r w:rsidRPr="009C1415">
            <w:rPr>
              <w:rStyle w:val="PlaceholderText"/>
            </w:rPr>
            <w:t>Click here to enter text.</w:t>
          </w:r>
        </w:sdtContent>
      </w:sdt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E01AA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CE687B" w:rsidRPr="00013BC7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commentRangeStart w:id="18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commentRangeEnd w:id="18"/>
      <w:r>
        <w:rPr>
          <w:rStyle w:val="CommentReference"/>
        </w:rPr>
        <w:commentReference w:id="18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13327589"/>
          <w:placeholder>
            <w:docPart w:val="0B11A8456B254BAF8D35A70DD8E6A88F"/>
          </w:placeholder>
          <w:showingPlcHdr/>
          <w:text/>
        </w:sdtPr>
        <w:sdtContent>
          <w:r w:rsidRPr="009C1415">
            <w:rPr>
              <w:rStyle w:val="PlaceholderText"/>
            </w:rPr>
            <w:t>Click here to enter text.</w:t>
          </w:r>
        </w:sdtContent>
      </w:sdt>
    </w:p>
    <w:p w:rsidR="00CE687B" w:rsidRPr="00CE687B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sz w:val="24"/>
          <w:szCs w:val="24"/>
          <w:cs/>
          <w:lang w:bidi="th-TH"/>
        </w:rPr>
      </w:pPr>
      <w:r w:rsidRPr="00013BC7">
        <w:rPr>
          <w:rFonts w:ascii="TH SarabunPSK" w:hAnsi="TH SarabunPSK" w:cs="TH SarabunPSK"/>
          <w:sz w:val="32"/>
          <w:szCs w:val="32"/>
          <w:lang w:bidi="th-TH"/>
        </w:rPr>
        <w:tab/>
      </w:r>
      <w:r w:rsidRPr="00013BC7">
        <w:rPr>
          <w:rFonts w:ascii="TH SarabunPSK" w:hAnsi="TH SarabunPSK" w:cs="TH SarabunPSK"/>
          <w:sz w:val="32"/>
          <w:szCs w:val="32"/>
          <w:lang w:bidi="th-TH"/>
        </w:rPr>
        <w:tab/>
      </w:r>
      <w:r w:rsidRPr="00013BC7">
        <w:rPr>
          <w:rFonts w:ascii="TH SarabunPSK" w:hAnsi="TH SarabunPSK" w:cs="TH SarabunPSK"/>
          <w:sz w:val="32"/>
          <w:szCs w:val="32"/>
          <w:lang w:bidi="th-TH"/>
        </w:rPr>
        <w:tab/>
      </w:r>
      <w:r w:rsidRPr="00013BC7">
        <w:rPr>
          <w:rFonts w:ascii="TH SarabunPSK" w:hAnsi="TH SarabunPSK" w:cs="TH SarabunPSK"/>
          <w:sz w:val="32"/>
          <w:szCs w:val="32"/>
          <w:lang w:bidi="th-TH"/>
        </w:rPr>
        <w:tab/>
      </w:r>
      <w:r w:rsidRPr="00013BC7">
        <w:rPr>
          <w:rFonts w:ascii="TH SarabunPSK" w:hAnsi="TH SarabunPSK" w:cs="TH SarabunPSK"/>
          <w:sz w:val="32"/>
          <w:szCs w:val="32"/>
          <w:lang w:bidi="th-TH"/>
        </w:rPr>
        <w:tab/>
      </w:r>
      <w:r w:rsidRPr="00CE687B">
        <w:rPr>
          <w:rFonts w:ascii="TH SarabunPSK" w:hAnsi="TH SarabunPSK" w:cs="TH SarabunPSK" w:hint="cs"/>
          <w:color w:val="FF0000"/>
          <w:sz w:val="24"/>
          <w:szCs w:val="24"/>
          <w:cs/>
          <w:lang w:bidi="th-TH"/>
        </w:rPr>
        <w:t>(ในระบบจะให้เลือกเป็น</w:t>
      </w:r>
      <w:r w:rsidR="00D2626C">
        <w:rPr>
          <w:rFonts w:ascii="TH SarabunPSK" w:hAnsi="TH SarabunPSK" w:cs="TH SarabunPSK" w:hint="cs"/>
          <w:color w:val="FF0000"/>
          <w:sz w:val="24"/>
          <w:szCs w:val="24"/>
          <w:cs/>
          <w:lang w:bidi="th-TH"/>
        </w:rPr>
        <w:t>ตัวเลข</w:t>
      </w:r>
      <w:r w:rsidRPr="00CE687B">
        <w:rPr>
          <w:rFonts w:ascii="TH SarabunPSK" w:hAnsi="TH SarabunPSK" w:cs="TH SarabunPSK" w:hint="cs"/>
          <w:color w:val="FF0000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D317A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commentRangeStart w:id="19"/>
      <w:r w:rsidRPr="00D317A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D317AD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commentRangeEnd w:id="19"/>
      <w:r>
        <w:rPr>
          <w:rStyle w:val="CommentReference"/>
        </w:rPr>
        <w:commentReference w:id="19"/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-2142409315"/>
          <w:placeholder>
            <w:docPart w:val="B76639B1D35A4971B8E1DE68338A8751"/>
          </w:placeholder>
          <w:showingPlcHdr/>
          <w:text/>
        </w:sdtPr>
        <w:sdtContent>
          <w:r w:rsidRPr="009C1415">
            <w:rPr>
              <w:rStyle w:val="PlaceholderText"/>
            </w:rPr>
            <w:t>Click here to enter text.</w:t>
          </w:r>
        </w:sdtContent>
      </w:sdt>
    </w:p>
    <w:p w:rsidR="00D239AD" w:rsidRPr="00D317AD" w:rsidRDefault="00D239A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commentRangeStart w:id="20"/>
    <w:p w:rsidR="00D317AD" w:rsidRPr="00013BC7" w:rsidRDefault="00132E1B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353833442"/>
          <w:placeholder>
            <w:docPart w:val="F3B04684EC70401F946C0A29E1E6942B"/>
          </w:placeholder>
          <w:showingPlcHdr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D317AD" w:rsidRPr="009C1415">
            <w:rPr>
              <w:rStyle w:val="PlaceholderText"/>
            </w:rPr>
            <w:t>Choose an item.</w:t>
          </w:r>
        </w:sdtContent>
      </w:sdt>
      <w:commentRangeEnd w:id="20"/>
      <w:r w:rsidR="00D317AD">
        <w:rPr>
          <w:rStyle w:val="CommentReference"/>
        </w:rPr>
        <w:commentReference w:id="20"/>
      </w:r>
      <w:r w:rsidR="00D317A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317A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317A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317AD">
        <w:rPr>
          <w:rStyle w:val="CommentReference"/>
        </w:rPr>
        <w:commentReference w:id="21"/>
      </w:r>
    </w:p>
    <w:p w:rsidR="00CE687B" w:rsidRPr="00013BC7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60D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สถานที่ให้บริการ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commentRangeStart w:id="22"/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1510414392"/>
          <w:placeholder>
            <w:docPart w:val="84F6C874C25145719E716F7EBA7FA161"/>
          </w:placeholder>
          <w:showingPlcHdr/>
          <w:text/>
        </w:sdtPr>
        <w:sdtContent>
          <w:r w:rsidRPr="009C1415">
            <w:rPr>
              <w:rStyle w:val="PlaceholderText"/>
            </w:rPr>
            <w:t>Click here to enter text.</w:t>
          </w:r>
        </w:sdtContent>
      </w:sdt>
      <w:commentRangeEnd w:id="22"/>
      <w:r>
        <w:rPr>
          <w:rStyle w:val="CommentReference"/>
        </w:rPr>
        <w:commentReference w:id="22"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commentRangeStart w:id="23"/>
      <w:sdt>
        <w:sdtPr>
          <w:rPr>
            <w:rFonts w:ascii="TH SarabunPSK" w:hAnsi="TH SarabunPSK" w:cs="TH SarabunPSK"/>
            <w:sz w:val="32"/>
            <w:szCs w:val="32"/>
            <w:highlight w:val="yellow"/>
            <w:cs/>
            <w:lang w:bidi="th-TH"/>
          </w:rPr>
          <w:alias w:val="โทรศัพท์"/>
          <w:tag w:val="โทรศัพท์"/>
          <w:id w:val="1602835443"/>
          <w:placeholder>
            <w:docPart w:val="76AF39A6D1EF4CE69A3758749A235D64"/>
          </w:placeholder>
          <w:showingPlcHdr/>
          <w:text/>
        </w:sdtPr>
        <w:sdtContent>
          <w:r w:rsidRPr="00760D0B">
            <w:rPr>
              <w:rStyle w:val="PlaceholderText"/>
              <w:highlight w:val="yellow"/>
            </w:rPr>
            <w:t>Click here to enter text.</w:t>
          </w:r>
        </w:sdtContent>
      </w:sdt>
      <w:r w:rsidRPr="00760D0B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ab/>
      </w:r>
      <w:commentRangeEnd w:id="23"/>
      <w:r w:rsidRPr="00760D0B">
        <w:rPr>
          <w:rStyle w:val="CommentReference"/>
          <w:highlight w:val="yellow"/>
        </w:rPr>
        <w:commentReference w:id="23"/>
      </w:r>
    </w:p>
    <w:p w:rsidR="00CE687B" w:rsidRPr="00760D0B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commentRangeStart w:id="24"/>
      <w:r w:rsidRPr="00760D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ระยะเวลาเปิดให้บริการ</w:t>
      </w:r>
      <w:commentRangeEnd w:id="24"/>
      <w:r w:rsidRPr="00760D0B">
        <w:rPr>
          <w:rStyle w:val="CommentReference"/>
          <w:color w:val="FF0000"/>
        </w:rPr>
        <w:commentReference w:id="24"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08823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E01AA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60D0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เปิดให้บริการตลอด </w:t>
      </w:r>
      <w:r w:rsidRPr="00760D0B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24 </w:t>
      </w:r>
      <w:r w:rsidRPr="00760D0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ชั่วโมง</w:t>
      </w:r>
    </w:p>
    <w:p w:rsidR="00CE687B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773237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352720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442571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396362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811223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381931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2115397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60D0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วันอาทิตย์</w:t>
      </w:r>
    </w:p>
    <w:p w:rsidR="00CE687B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Segoe UI Symbol" w:eastAsia="MS Gothic" w:hAnsi="Segoe UI Symbol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336697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E01AA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ไม่เว้นวันหยุดราชการ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013BC7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624536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60D0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มีพักเที่ยง</w:t>
      </w:r>
    </w:p>
    <w:p w:rsidR="00CE687B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E687B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เวลา</w:t>
      </w:r>
      <w:r w:rsidRPr="00CE687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เปิดรับคำขอ</w:t>
      </w:r>
      <w:r w:rsidRPr="00013BC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commentRangeStart w:id="25"/>
      <w:r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commentRangeEnd w:id="25"/>
      <w:r>
        <w:rPr>
          <w:rStyle w:val="CommentReference"/>
        </w:rPr>
        <w:commentReference w:id="25"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32061985"/>
          <w:placeholder>
            <w:docPart w:val="D407CC5CC42C449284691CB07E739744"/>
          </w:placeholder>
          <w:showingPlcHdr/>
          <w:text/>
        </w:sdtPr>
        <w:sdtContent>
          <w:r w:rsidRPr="009C1415">
            <w:rPr>
              <w:rStyle w:val="PlaceholderText"/>
            </w:rPr>
            <w:t>Click here to enter text.</w:t>
          </w:r>
        </w:sdtContent>
      </w:sdt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E01AA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CE687B" w:rsidRPr="00013BC7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commentRangeStart w:id="26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commentRangeEnd w:id="26"/>
      <w:r>
        <w:rPr>
          <w:rStyle w:val="CommentReference"/>
        </w:rPr>
        <w:commentReference w:id="26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578410808"/>
          <w:placeholder>
            <w:docPart w:val="548EFCB3856048CCB1BB853015D9F33C"/>
          </w:placeholder>
          <w:showingPlcHdr/>
          <w:text/>
        </w:sdtPr>
        <w:sdtContent>
          <w:r w:rsidRPr="009C1415">
            <w:rPr>
              <w:rStyle w:val="PlaceholderText"/>
            </w:rPr>
            <w:t>Click here to enter text.</w:t>
          </w:r>
        </w:sdtContent>
      </w:sdt>
    </w:p>
    <w:p w:rsidR="00CE687B" w:rsidRPr="00CE687B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sz w:val="24"/>
          <w:szCs w:val="24"/>
          <w:cs/>
          <w:lang w:bidi="th-TH"/>
        </w:rPr>
      </w:pPr>
      <w:r w:rsidRPr="00013BC7">
        <w:rPr>
          <w:rFonts w:ascii="TH SarabunPSK" w:hAnsi="TH SarabunPSK" w:cs="TH SarabunPSK"/>
          <w:sz w:val="32"/>
          <w:szCs w:val="32"/>
          <w:lang w:bidi="th-TH"/>
        </w:rPr>
        <w:tab/>
      </w:r>
      <w:r w:rsidRPr="00013BC7">
        <w:rPr>
          <w:rFonts w:ascii="TH SarabunPSK" w:hAnsi="TH SarabunPSK" w:cs="TH SarabunPSK"/>
          <w:sz w:val="32"/>
          <w:szCs w:val="32"/>
          <w:lang w:bidi="th-TH"/>
        </w:rPr>
        <w:tab/>
      </w:r>
      <w:r w:rsidRPr="00013BC7">
        <w:rPr>
          <w:rFonts w:ascii="TH SarabunPSK" w:hAnsi="TH SarabunPSK" w:cs="TH SarabunPSK"/>
          <w:sz w:val="32"/>
          <w:szCs w:val="32"/>
          <w:lang w:bidi="th-TH"/>
        </w:rPr>
        <w:tab/>
      </w:r>
      <w:r w:rsidRPr="00013BC7">
        <w:rPr>
          <w:rFonts w:ascii="TH SarabunPSK" w:hAnsi="TH SarabunPSK" w:cs="TH SarabunPSK"/>
          <w:sz w:val="32"/>
          <w:szCs w:val="32"/>
          <w:lang w:bidi="th-TH"/>
        </w:rPr>
        <w:tab/>
      </w:r>
      <w:r w:rsidRPr="00013BC7">
        <w:rPr>
          <w:rFonts w:ascii="TH SarabunPSK" w:hAnsi="TH SarabunPSK" w:cs="TH SarabunPSK"/>
          <w:sz w:val="32"/>
          <w:szCs w:val="32"/>
          <w:lang w:bidi="th-TH"/>
        </w:rPr>
        <w:tab/>
      </w:r>
      <w:r w:rsidRPr="00CE687B">
        <w:rPr>
          <w:rFonts w:ascii="TH SarabunPSK" w:hAnsi="TH SarabunPSK" w:cs="TH SarabunPSK" w:hint="cs"/>
          <w:color w:val="FF0000"/>
          <w:sz w:val="24"/>
          <w:szCs w:val="24"/>
          <w:cs/>
          <w:lang w:bidi="th-TH"/>
        </w:rPr>
        <w:t>(ในระบบจะให้เลือกเป็นเวลาเปิด (กี่โมง) ถึง เวลาปิด (กี่โมง)</w:t>
      </w:r>
    </w:p>
    <w:p w:rsidR="00CE687B" w:rsidRPr="00D317A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commentRangeStart w:id="27"/>
      <w:r w:rsidRPr="00D317A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D317AD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commentRangeEnd w:id="27"/>
      <w:r>
        <w:rPr>
          <w:rStyle w:val="CommentReference"/>
        </w:rPr>
        <w:commentReference w:id="27"/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-1244332658"/>
          <w:placeholder>
            <w:docPart w:val="173CE5D47F6545C8A149BC738FE6931F"/>
          </w:placeholder>
          <w:showingPlcHdr/>
          <w:text/>
        </w:sdtPr>
        <w:sdtContent>
          <w:r w:rsidRPr="009C1415">
            <w:rPr>
              <w:rStyle w:val="PlaceholderText"/>
            </w:rPr>
            <w:t>Click here to enter text.</w:t>
          </w:r>
        </w:sdtContent>
      </w:sdt>
    </w:p>
    <w:p w:rsidR="00CE687B" w:rsidRPr="00CE687B" w:rsidRDefault="00CE687B" w:rsidP="00CE687B">
      <w:pPr>
        <w:pStyle w:val="ListParagraph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commentRangeStart w:id="28"/>
    <w:p w:rsidR="00D317AD" w:rsidRPr="00013BC7" w:rsidRDefault="00132E1B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853383194"/>
          <w:placeholder>
            <w:docPart w:val="228CFB315B554A43BBF8A656ED744131"/>
          </w:placeholder>
          <w:showingPlcHdr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D317AD" w:rsidRPr="009C1415">
            <w:rPr>
              <w:rStyle w:val="PlaceholderText"/>
            </w:rPr>
            <w:t>Choose an item.</w:t>
          </w:r>
        </w:sdtContent>
      </w:sdt>
      <w:commentRangeEnd w:id="28"/>
      <w:r w:rsidR="00D317AD">
        <w:rPr>
          <w:rStyle w:val="CommentReference"/>
        </w:rPr>
        <w:commentReference w:id="28"/>
      </w:r>
      <w:r w:rsidR="00D317A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317A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317AD">
        <w:rPr>
          <w:rStyle w:val="CommentReference"/>
        </w:rPr>
        <w:commentReference w:id="29"/>
      </w:r>
    </w:p>
    <w:p w:rsidR="00CE687B" w:rsidRPr="00013BC7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60D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สถานที่ให้บริการ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commentRangeStart w:id="30"/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79266410"/>
          <w:placeholder>
            <w:docPart w:val="295AD9AA82D847C6A278E62527F67CE5"/>
          </w:placeholder>
          <w:showingPlcHdr/>
          <w:text/>
        </w:sdtPr>
        <w:sdtContent>
          <w:r w:rsidRPr="009C1415">
            <w:rPr>
              <w:rStyle w:val="PlaceholderText"/>
            </w:rPr>
            <w:t>Click here to enter text.</w:t>
          </w:r>
        </w:sdtContent>
      </w:sdt>
      <w:commentRangeEnd w:id="30"/>
      <w:r>
        <w:rPr>
          <w:rStyle w:val="CommentReference"/>
        </w:rPr>
        <w:commentReference w:id="30"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commentRangeStart w:id="31"/>
      <w:sdt>
        <w:sdtPr>
          <w:rPr>
            <w:rFonts w:ascii="TH SarabunPSK" w:hAnsi="TH SarabunPSK" w:cs="TH SarabunPSK"/>
            <w:sz w:val="32"/>
            <w:szCs w:val="32"/>
            <w:highlight w:val="yellow"/>
            <w:cs/>
            <w:lang w:bidi="th-TH"/>
          </w:rPr>
          <w:alias w:val="โทรศัพท์"/>
          <w:tag w:val="โทรศัพท์"/>
          <w:id w:val="1938019376"/>
          <w:placeholder>
            <w:docPart w:val="5FACEE3191D8404CA71FE1E7BCFB6C9D"/>
          </w:placeholder>
          <w:showingPlcHdr/>
          <w:text/>
        </w:sdtPr>
        <w:sdtContent>
          <w:r w:rsidRPr="00760D0B">
            <w:rPr>
              <w:rStyle w:val="PlaceholderText"/>
              <w:highlight w:val="yellow"/>
            </w:rPr>
            <w:t>Click here to enter text.</w:t>
          </w:r>
        </w:sdtContent>
      </w:sdt>
      <w:r w:rsidRPr="00760D0B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ab/>
      </w:r>
      <w:commentRangeEnd w:id="31"/>
      <w:r w:rsidRPr="00760D0B">
        <w:rPr>
          <w:rStyle w:val="CommentReference"/>
          <w:highlight w:val="yellow"/>
        </w:rPr>
        <w:commentReference w:id="31"/>
      </w:r>
    </w:p>
    <w:p w:rsidR="00CE687B" w:rsidRPr="00760D0B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commentRangeStart w:id="32"/>
      <w:r w:rsidRPr="00760D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ระยะเวลาเปิดให้บริการ</w:t>
      </w:r>
      <w:commentRangeEnd w:id="32"/>
      <w:r w:rsidRPr="00760D0B">
        <w:rPr>
          <w:rStyle w:val="CommentReference"/>
          <w:color w:val="FF0000"/>
        </w:rPr>
        <w:commentReference w:id="32"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885786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E01AA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60D0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เปิดให้บริการตลอด </w:t>
      </w:r>
      <w:r w:rsidRPr="00760D0B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24 </w:t>
      </w:r>
      <w:r w:rsidRPr="00760D0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ชั่วโมง</w:t>
      </w:r>
    </w:p>
    <w:p w:rsidR="00CE687B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734621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679264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62792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77420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225568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626508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305549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60D0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วันอาทิตย์</w:t>
      </w:r>
    </w:p>
    <w:p w:rsidR="00CE687B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Segoe UI Symbol" w:eastAsia="MS Gothic" w:hAnsi="Segoe UI Symbol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29426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E01AA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ไม่เว้นวันหยุดราชการ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013BC7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777148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60D0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มีพักเที่ยง</w:t>
      </w:r>
    </w:p>
    <w:p w:rsidR="00CE687B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E687B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เวลา</w:t>
      </w:r>
      <w:r w:rsidRPr="00CE687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เปิดรับคำขอ</w:t>
      </w:r>
      <w:r w:rsidRPr="00013BC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commentRangeStart w:id="33"/>
      <w:r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commentRangeEnd w:id="33"/>
      <w:r>
        <w:rPr>
          <w:rStyle w:val="CommentReference"/>
        </w:rPr>
        <w:commentReference w:id="33"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225150781"/>
          <w:placeholder>
            <w:docPart w:val="7E72B1BCCC0C453AAFE30A19D86AAFF3"/>
          </w:placeholder>
          <w:showingPlcHdr/>
          <w:text/>
        </w:sdtPr>
        <w:sdtContent>
          <w:r w:rsidRPr="009C1415">
            <w:rPr>
              <w:rStyle w:val="PlaceholderText"/>
            </w:rPr>
            <w:t>Click here to enter text.</w:t>
          </w:r>
        </w:sdtContent>
      </w:sdt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E01AA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CE687B" w:rsidRPr="00013BC7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commentRangeStart w:id="34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commentRangeEnd w:id="34"/>
      <w:r>
        <w:rPr>
          <w:rStyle w:val="CommentReference"/>
        </w:rPr>
        <w:commentReference w:id="34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932705235"/>
          <w:placeholder>
            <w:docPart w:val="2EAD2372FFDA443BB98039A6C17AF121"/>
          </w:placeholder>
          <w:showingPlcHdr/>
          <w:text/>
        </w:sdtPr>
        <w:sdtContent>
          <w:r w:rsidRPr="009C1415">
            <w:rPr>
              <w:rStyle w:val="PlaceholderText"/>
            </w:rPr>
            <w:t>Click here to enter text.</w:t>
          </w:r>
        </w:sdtContent>
      </w:sdt>
    </w:p>
    <w:p w:rsidR="00CE687B" w:rsidRPr="00CE687B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sz w:val="24"/>
          <w:szCs w:val="24"/>
          <w:cs/>
          <w:lang w:bidi="th-TH"/>
        </w:rPr>
      </w:pPr>
      <w:r w:rsidRPr="00013BC7">
        <w:rPr>
          <w:rFonts w:ascii="TH SarabunPSK" w:hAnsi="TH SarabunPSK" w:cs="TH SarabunPSK"/>
          <w:sz w:val="32"/>
          <w:szCs w:val="32"/>
          <w:lang w:bidi="th-TH"/>
        </w:rPr>
        <w:tab/>
      </w:r>
      <w:r w:rsidRPr="00013BC7">
        <w:rPr>
          <w:rFonts w:ascii="TH SarabunPSK" w:hAnsi="TH SarabunPSK" w:cs="TH SarabunPSK"/>
          <w:sz w:val="32"/>
          <w:szCs w:val="32"/>
          <w:lang w:bidi="th-TH"/>
        </w:rPr>
        <w:tab/>
      </w:r>
      <w:r w:rsidRPr="00013BC7">
        <w:rPr>
          <w:rFonts w:ascii="TH SarabunPSK" w:hAnsi="TH SarabunPSK" w:cs="TH SarabunPSK"/>
          <w:sz w:val="32"/>
          <w:szCs w:val="32"/>
          <w:lang w:bidi="th-TH"/>
        </w:rPr>
        <w:tab/>
      </w:r>
      <w:r w:rsidRPr="00013BC7">
        <w:rPr>
          <w:rFonts w:ascii="TH SarabunPSK" w:hAnsi="TH SarabunPSK" w:cs="TH SarabunPSK"/>
          <w:sz w:val="32"/>
          <w:szCs w:val="32"/>
          <w:lang w:bidi="th-TH"/>
        </w:rPr>
        <w:tab/>
      </w:r>
      <w:r w:rsidRPr="00013BC7">
        <w:rPr>
          <w:rFonts w:ascii="TH SarabunPSK" w:hAnsi="TH SarabunPSK" w:cs="TH SarabunPSK"/>
          <w:sz w:val="32"/>
          <w:szCs w:val="32"/>
          <w:lang w:bidi="th-TH"/>
        </w:rPr>
        <w:tab/>
      </w:r>
      <w:r w:rsidRPr="00CE687B">
        <w:rPr>
          <w:rFonts w:ascii="TH SarabunPSK" w:hAnsi="TH SarabunPSK" w:cs="TH SarabunPSK" w:hint="cs"/>
          <w:color w:val="FF0000"/>
          <w:sz w:val="24"/>
          <w:szCs w:val="24"/>
          <w:cs/>
          <w:lang w:bidi="th-TH"/>
        </w:rPr>
        <w:t>(ในระบบจะให้เลือกเป็นเวลาเปิด (กี่โมง) ถึง เวลาปิด (กี่โมง)</w:t>
      </w:r>
    </w:p>
    <w:p w:rsidR="00CE687B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commentRangeStart w:id="35"/>
      <w:r w:rsidRPr="00D317A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D317AD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commentRangeEnd w:id="35"/>
      <w:r>
        <w:rPr>
          <w:rStyle w:val="CommentReference"/>
        </w:rPr>
        <w:commentReference w:id="35"/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1209766947"/>
          <w:placeholder>
            <w:docPart w:val="C902E034A8394629807ACC040D4DA7ED"/>
          </w:placeholder>
          <w:showingPlcHdr/>
          <w:text/>
        </w:sdtPr>
        <w:sdtContent>
          <w:r w:rsidRPr="009C1415">
            <w:rPr>
              <w:rStyle w:val="PlaceholderText"/>
            </w:rPr>
            <w:t>Click here to enter text.</w:t>
          </w:r>
        </w:sdtContent>
      </w:sdt>
    </w:p>
    <w:p w:rsidR="00CE687B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commentRangeStart w:id="36"/>
    <w:p w:rsidR="00CE687B" w:rsidRPr="00013BC7" w:rsidRDefault="00CE687B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-1101335587"/>
          <w:placeholder>
            <w:docPart w:val="5FDF427E6DE84F3AA8CACE2052C9D2EA"/>
          </w:placeholder>
          <w:showingPlcHdr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Pr="009C1415">
            <w:rPr>
              <w:rStyle w:val="PlaceholderText"/>
            </w:rPr>
            <w:t>Choose an item.</w:t>
          </w:r>
        </w:sdtContent>
      </w:sdt>
      <w:commentRangeEnd w:id="36"/>
      <w:r>
        <w:rPr>
          <w:rStyle w:val="CommentReference"/>
        </w:rPr>
        <w:commentReference w:id="36"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Style w:val="CommentReference"/>
        </w:rPr>
        <w:commentReference w:id="37"/>
      </w:r>
    </w:p>
    <w:p w:rsidR="00CE687B" w:rsidRPr="00013BC7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60D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สถานที่ให้บริการ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commentRangeStart w:id="38"/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-487020193"/>
          <w:placeholder>
            <w:docPart w:val="3547080787EE464F90F6216B5F549274"/>
          </w:placeholder>
          <w:showingPlcHdr/>
          <w:text/>
        </w:sdtPr>
        <w:sdtContent>
          <w:r w:rsidRPr="009C1415">
            <w:rPr>
              <w:rStyle w:val="PlaceholderText"/>
            </w:rPr>
            <w:t>Click here to enter text.</w:t>
          </w:r>
        </w:sdtContent>
      </w:sdt>
      <w:commentRangeEnd w:id="38"/>
      <w:r>
        <w:rPr>
          <w:rStyle w:val="CommentReference"/>
        </w:rPr>
        <w:commentReference w:id="38"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commentRangeStart w:id="39"/>
      <w:sdt>
        <w:sdtPr>
          <w:rPr>
            <w:rFonts w:ascii="TH SarabunPSK" w:hAnsi="TH SarabunPSK" w:cs="TH SarabunPSK"/>
            <w:sz w:val="32"/>
            <w:szCs w:val="32"/>
            <w:highlight w:val="yellow"/>
            <w:cs/>
            <w:lang w:bidi="th-TH"/>
          </w:rPr>
          <w:alias w:val="โทรศัพท์"/>
          <w:tag w:val="โทรศัพท์"/>
          <w:id w:val="280696824"/>
          <w:placeholder>
            <w:docPart w:val="4CEB33E5698044789DA7B223ECFCA7AE"/>
          </w:placeholder>
          <w:showingPlcHdr/>
          <w:text/>
        </w:sdtPr>
        <w:sdtContent>
          <w:r w:rsidRPr="00760D0B">
            <w:rPr>
              <w:rStyle w:val="PlaceholderText"/>
              <w:highlight w:val="yellow"/>
            </w:rPr>
            <w:t>Click here to enter text.</w:t>
          </w:r>
        </w:sdtContent>
      </w:sdt>
      <w:r w:rsidRPr="00760D0B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ab/>
      </w:r>
      <w:commentRangeEnd w:id="39"/>
      <w:r w:rsidRPr="00760D0B">
        <w:rPr>
          <w:rStyle w:val="CommentReference"/>
          <w:highlight w:val="yellow"/>
        </w:rPr>
        <w:commentReference w:id="39"/>
      </w:r>
    </w:p>
    <w:p w:rsidR="00CE687B" w:rsidRPr="00760D0B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commentRangeStart w:id="40"/>
      <w:r w:rsidRPr="00760D0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ระยะเวลาเปิดให้บริการ</w:t>
      </w:r>
      <w:commentRangeEnd w:id="40"/>
      <w:r w:rsidRPr="00760D0B">
        <w:rPr>
          <w:rStyle w:val="CommentReference"/>
          <w:color w:val="FF0000"/>
        </w:rPr>
        <w:commentReference w:id="40"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713349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E01AA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60D0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เปิดให้บริการตลอด </w:t>
      </w:r>
      <w:r w:rsidRPr="00760D0B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24 </w:t>
      </w:r>
      <w:r w:rsidRPr="00760D0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ชั่วโมง</w:t>
      </w:r>
    </w:p>
    <w:p w:rsidR="00CE687B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659489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210953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562018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592509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798681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754114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96101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60D0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วันอาทิตย์</w:t>
      </w:r>
    </w:p>
    <w:p w:rsidR="00CE687B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Segoe UI Symbol" w:eastAsia="MS Gothic" w:hAnsi="Segoe UI Symbol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87330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E01AA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ไม่เว้นวันหยุดราชการ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 w:hint="cs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414896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60D0B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มีพักเที่ยง</w:t>
      </w:r>
    </w:p>
    <w:p w:rsidR="00CD3DDC" w:rsidRPr="00CD3DDC" w:rsidRDefault="00CD3DDC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 w:hint="cs"/>
          <w:color w:val="FF0000"/>
          <w:sz w:val="24"/>
          <w:szCs w:val="24"/>
          <w:cs/>
          <w:lang w:bidi="th-TH"/>
        </w:rPr>
        <w:tab/>
        <w:t>(ในระบบจะคลิกเลือกวันจันทร์ วันอังคาร วันพุธ วันพฤหัสบดี และวันศุกร์ ไว้อย่างอัตโนมัติ)</w:t>
      </w:r>
    </w:p>
    <w:p w:rsidR="00CE687B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E687B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เวลา</w:t>
      </w:r>
      <w:r w:rsidRPr="00CE687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เปิดรับคำขอ</w:t>
      </w:r>
      <w:r w:rsidRPr="00013BC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commentRangeStart w:id="41"/>
      <w:r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commentRangeEnd w:id="41"/>
      <w:r>
        <w:rPr>
          <w:rStyle w:val="CommentReference"/>
        </w:rPr>
        <w:commentReference w:id="41"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045256952"/>
          <w:placeholder>
            <w:docPart w:val="BFB9E807657B4290870F61FCFEC11CA6"/>
          </w:placeholder>
          <w:showingPlcHdr/>
          <w:text/>
        </w:sdtPr>
        <w:sdtContent>
          <w:r w:rsidRPr="009C1415">
            <w:rPr>
              <w:rStyle w:val="PlaceholderText"/>
            </w:rPr>
            <w:t>Click here to enter text.</w:t>
          </w:r>
        </w:sdtContent>
      </w:sdt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E01AA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CE687B" w:rsidRPr="00013BC7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commentRangeStart w:id="42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commentRangeEnd w:id="42"/>
      <w:r>
        <w:rPr>
          <w:rStyle w:val="CommentReference"/>
        </w:rPr>
        <w:commentReference w:id="42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949683071"/>
          <w:placeholder>
            <w:docPart w:val="449196DEB92F4E30A5C8C560A04857B2"/>
          </w:placeholder>
          <w:showingPlcHdr/>
          <w:text/>
        </w:sdtPr>
        <w:sdtContent>
          <w:r w:rsidRPr="009C1415">
            <w:rPr>
              <w:rStyle w:val="PlaceholderText"/>
            </w:rPr>
            <w:t>Click here to enter text.</w:t>
          </w:r>
        </w:sdtContent>
      </w:sdt>
    </w:p>
    <w:p w:rsidR="00CE687B" w:rsidRPr="00CE687B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sz w:val="24"/>
          <w:szCs w:val="24"/>
          <w:cs/>
          <w:lang w:bidi="th-TH"/>
        </w:rPr>
      </w:pPr>
      <w:r w:rsidRPr="00013BC7">
        <w:rPr>
          <w:rFonts w:ascii="TH SarabunPSK" w:hAnsi="TH SarabunPSK" w:cs="TH SarabunPSK"/>
          <w:sz w:val="32"/>
          <w:szCs w:val="32"/>
          <w:lang w:bidi="th-TH"/>
        </w:rPr>
        <w:tab/>
      </w:r>
      <w:r w:rsidRPr="00013BC7">
        <w:rPr>
          <w:rFonts w:ascii="TH SarabunPSK" w:hAnsi="TH SarabunPSK" w:cs="TH SarabunPSK"/>
          <w:sz w:val="32"/>
          <w:szCs w:val="32"/>
          <w:lang w:bidi="th-TH"/>
        </w:rPr>
        <w:tab/>
      </w:r>
      <w:r w:rsidRPr="00013BC7">
        <w:rPr>
          <w:rFonts w:ascii="TH SarabunPSK" w:hAnsi="TH SarabunPSK" w:cs="TH SarabunPSK"/>
          <w:sz w:val="32"/>
          <w:szCs w:val="32"/>
          <w:lang w:bidi="th-TH"/>
        </w:rPr>
        <w:tab/>
      </w:r>
      <w:r w:rsidRPr="00013BC7">
        <w:rPr>
          <w:rFonts w:ascii="TH SarabunPSK" w:hAnsi="TH SarabunPSK" w:cs="TH SarabunPSK"/>
          <w:sz w:val="32"/>
          <w:szCs w:val="32"/>
          <w:lang w:bidi="th-TH"/>
        </w:rPr>
        <w:tab/>
      </w:r>
      <w:r w:rsidRPr="00013BC7">
        <w:rPr>
          <w:rFonts w:ascii="TH SarabunPSK" w:hAnsi="TH SarabunPSK" w:cs="TH SarabunPSK"/>
          <w:sz w:val="32"/>
          <w:szCs w:val="32"/>
          <w:lang w:bidi="th-TH"/>
        </w:rPr>
        <w:tab/>
      </w:r>
      <w:r w:rsidRPr="00CE687B">
        <w:rPr>
          <w:rFonts w:ascii="TH SarabunPSK" w:hAnsi="TH SarabunPSK" w:cs="TH SarabunPSK" w:hint="cs"/>
          <w:color w:val="FF0000"/>
          <w:sz w:val="24"/>
          <w:szCs w:val="24"/>
          <w:cs/>
          <w:lang w:bidi="th-TH"/>
        </w:rPr>
        <w:t>(ในระบบจะให้เลือกเป็นเวลาเปิด (กี่โมง) ถึง เวลาปิด (กี่โมง)</w:t>
      </w:r>
    </w:p>
    <w:p w:rsidR="00CE687B" w:rsidRPr="00D317A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commentRangeStart w:id="43"/>
      <w:r w:rsidRPr="00D317A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D317AD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commentRangeEnd w:id="43"/>
      <w:r>
        <w:rPr>
          <w:rStyle w:val="CommentReference"/>
        </w:rPr>
        <w:commentReference w:id="43"/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-973371096"/>
          <w:placeholder>
            <w:docPart w:val="39B2FF3CC6E4457AB5E5FFF6F0C93F9D"/>
          </w:placeholder>
          <w:showingPlcHdr/>
          <w:text/>
        </w:sdtPr>
        <w:sdtContent>
          <w:r w:rsidRPr="009C1415">
            <w:rPr>
              <w:rStyle w:val="PlaceholderText"/>
            </w:rPr>
            <w:t>Click here to enter text.</w:t>
          </w:r>
        </w:sdtContent>
      </w:sdt>
    </w:p>
    <w:p w:rsidR="00CE687B" w:rsidRDefault="00CE687B" w:rsidP="00CE687B">
      <w:pPr>
        <w:pStyle w:val="ListParagraph"/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CE687B" w:rsidRPr="00781575" w:rsidRDefault="00CE687B" w:rsidP="00CE687B">
      <w:pPr>
        <w:pStyle w:val="ListParagraph"/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color w:val="FF0000"/>
          <w:sz w:val="24"/>
          <w:szCs w:val="24"/>
          <w:u w:val="single"/>
          <w:cs/>
          <w:lang w:bidi="th-TH"/>
        </w:rPr>
      </w:pPr>
      <w:r w:rsidRPr="00781575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  <w:lang w:bidi="th-TH"/>
        </w:rPr>
        <w:lastRenderedPageBreak/>
        <w:t>(</w:t>
      </w:r>
      <w:r w:rsidR="00934C64" w:rsidRPr="00781575">
        <w:rPr>
          <w:rFonts w:ascii="TH SarabunPSK" w:hAnsi="TH SarabunPSK" w:cs="TH SarabunPSK" w:hint="cs"/>
          <w:b/>
          <w:bCs/>
          <w:color w:val="FF0000"/>
          <w:sz w:val="24"/>
          <w:szCs w:val="24"/>
          <w:u w:val="single"/>
          <w:cs/>
          <w:lang w:bidi="th-TH"/>
        </w:rPr>
        <w:t xml:space="preserve">ในไฟล์ </w:t>
      </w:r>
      <w:r w:rsidR="00934C64" w:rsidRPr="00781575">
        <w:rPr>
          <w:rFonts w:ascii="TH SarabunPSK" w:hAnsi="TH SarabunPSK" w:cs="TH SarabunPSK"/>
          <w:b/>
          <w:bCs/>
          <w:color w:val="FF0000"/>
          <w:sz w:val="24"/>
          <w:szCs w:val="24"/>
          <w:u w:val="single"/>
          <w:lang w:bidi="th-TH"/>
        </w:rPr>
        <w:t xml:space="preserve">Word </w:t>
      </w:r>
      <w:r w:rsidR="00934C64" w:rsidRPr="00781575">
        <w:rPr>
          <w:rFonts w:ascii="TH SarabunPSK" w:hAnsi="TH SarabunPSK" w:cs="TH SarabunPSK" w:hint="cs"/>
          <w:b/>
          <w:bCs/>
          <w:color w:val="FF0000"/>
          <w:sz w:val="24"/>
          <w:szCs w:val="24"/>
          <w:u w:val="single"/>
          <w:cs/>
          <w:lang w:bidi="th-TH"/>
        </w:rPr>
        <w:t xml:space="preserve">นี้ หากต้องการเพิ่มเติมช่องทางการให้บริการสามารถทำการ </w:t>
      </w:r>
      <w:r w:rsidR="00934C64" w:rsidRPr="00781575">
        <w:rPr>
          <w:rFonts w:ascii="TH SarabunPSK" w:hAnsi="TH SarabunPSK" w:cs="TH SarabunPSK"/>
          <w:b/>
          <w:bCs/>
          <w:color w:val="FF0000"/>
          <w:sz w:val="24"/>
          <w:szCs w:val="24"/>
          <w:u w:val="single"/>
          <w:lang w:bidi="th-TH"/>
        </w:rPr>
        <w:t xml:space="preserve">Copy </w:t>
      </w:r>
      <w:r w:rsidR="00934C64" w:rsidRPr="00781575">
        <w:rPr>
          <w:rFonts w:ascii="TH SarabunPSK" w:hAnsi="TH SarabunPSK" w:cs="TH SarabunPSK" w:hint="cs"/>
          <w:b/>
          <w:bCs/>
          <w:color w:val="FF0000"/>
          <w:sz w:val="24"/>
          <w:szCs w:val="24"/>
          <w:u w:val="single"/>
          <w:cs/>
          <w:lang w:bidi="th-TH"/>
        </w:rPr>
        <w:t xml:space="preserve">รายละเอียดในการกรอกจากตัวอย่างหัวข้อการกรอกที่ทำไว้ให้ และ </w:t>
      </w:r>
      <w:r w:rsidR="00934C64" w:rsidRPr="00781575">
        <w:rPr>
          <w:rFonts w:ascii="TH SarabunPSK" w:hAnsi="TH SarabunPSK" w:cs="TH SarabunPSK"/>
          <w:b/>
          <w:bCs/>
          <w:color w:val="FF0000"/>
          <w:sz w:val="24"/>
          <w:szCs w:val="24"/>
          <w:u w:val="single"/>
          <w:lang w:bidi="th-TH"/>
        </w:rPr>
        <w:t xml:space="preserve">Paste </w:t>
      </w:r>
      <w:r w:rsidR="00934C64" w:rsidRPr="00781575">
        <w:rPr>
          <w:rFonts w:ascii="TH SarabunPSK" w:hAnsi="TH SarabunPSK" w:cs="TH SarabunPSK" w:hint="cs"/>
          <w:b/>
          <w:bCs/>
          <w:color w:val="FF0000"/>
          <w:sz w:val="24"/>
          <w:szCs w:val="24"/>
          <w:u w:val="single"/>
          <w:cs/>
          <w:lang w:bidi="th-TH"/>
        </w:rPr>
        <w:t>เป็นข้อถัดไป จากนั้นทำการกรอกรายละเอียดช่องทางการให้บริการที่ทำการเพิ่มมานี้ได้เลย ส่วน</w:t>
      </w:r>
      <w:r w:rsidRPr="00781575">
        <w:rPr>
          <w:rFonts w:ascii="TH SarabunPSK" w:hAnsi="TH SarabunPSK" w:cs="TH SarabunPSK" w:hint="cs"/>
          <w:b/>
          <w:bCs/>
          <w:color w:val="FF0000"/>
          <w:sz w:val="24"/>
          <w:szCs w:val="24"/>
          <w:u w:val="single"/>
          <w:cs/>
          <w:lang w:bidi="th-TH"/>
        </w:rPr>
        <w:t xml:space="preserve">ในระบบ หากต้องการเพิ่มเติมช่องทางการให้บริการสามารถกดที่ปุ่ม </w:t>
      </w:r>
      <w:r w:rsidRPr="00781575">
        <w:rPr>
          <w:rFonts w:ascii="TH SarabunPSK" w:hAnsi="TH SarabunPSK" w:cs="TH SarabunPSK"/>
          <w:b/>
          <w:bCs/>
          <w:color w:val="FF0000"/>
          <w:sz w:val="24"/>
          <w:szCs w:val="24"/>
          <w:u w:val="single"/>
          <w:lang w:bidi="th-TH"/>
        </w:rPr>
        <w:t>“</w:t>
      </w:r>
      <w:r w:rsidRPr="00781575">
        <w:rPr>
          <w:rFonts w:ascii="TH SarabunPSK" w:hAnsi="TH SarabunPSK" w:cs="TH SarabunPSK" w:hint="cs"/>
          <w:b/>
          <w:bCs/>
          <w:color w:val="FF0000"/>
          <w:sz w:val="24"/>
          <w:szCs w:val="24"/>
          <w:u w:val="single"/>
          <w:cs/>
          <w:lang w:bidi="th-TH"/>
        </w:rPr>
        <w:t>เพิ่มช่องทางการให้บริการ</w:t>
      </w:r>
      <w:r w:rsidRPr="00781575">
        <w:rPr>
          <w:rFonts w:ascii="TH SarabunPSK" w:hAnsi="TH SarabunPSK" w:cs="TH SarabunPSK"/>
          <w:b/>
          <w:bCs/>
          <w:color w:val="FF0000"/>
          <w:sz w:val="24"/>
          <w:szCs w:val="24"/>
          <w:u w:val="single"/>
          <w:lang w:bidi="th-TH"/>
        </w:rPr>
        <w:t>”</w:t>
      </w:r>
      <w:r w:rsidR="00934C64" w:rsidRPr="00781575">
        <w:rPr>
          <w:rFonts w:ascii="TH SarabunPSK" w:hAnsi="TH SarabunPSK" w:cs="TH SarabunPSK" w:hint="cs"/>
          <w:b/>
          <w:bCs/>
          <w:color w:val="FF0000"/>
          <w:sz w:val="24"/>
          <w:szCs w:val="24"/>
          <w:u w:val="single"/>
          <w:cs/>
          <w:lang w:bidi="th-TH"/>
        </w:rPr>
        <w:t xml:space="preserve"> เพื่อทำการเพิ่มต่อไป</w:t>
      </w:r>
      <w:r w:rsidRPr="00781575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  <w:lang w:bidi="th-TH"/>
        </w:rPr>
        <w:t>)</w:t>
      </w:r>
    </w:p>
    <w:p w:rsidR="00CE687B" w:rsidRPr="00CD3DDC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bookmarkStart w:id="44" w:name="_GoBack"/>
      <w:bookmarkEnd w:id="44"/>
    </w:p>
    <w:p w:rsidR="008D7B9E" w:rsidRPr="003F489A" w:rsidRDefault="003F489A" w:rsidP="008D7B9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commentRangeStart w:id="45"/>
      <w:r w:rsidRPr="003F489A">
        <w:rPr>
          <w:rFonts w:ascii="TH SarabunPSK" w:hAnsi="TH SarabunPSK" w:cs="TH SarabunPSK"/>
          <w:b/>
          <w:bCs/>
          <w:color w:val="FF0000"/>
          <w:sz w:val="32"/>
          <w:szCs w:val="32"/>
          <w:shd w:val="clear" w:color="auto" w:fill="FFFFFF"/>
          <w:cs/>
        </w:rPr>
        <w:t>หลักเกณฑ์ วิธีการ เงื่อนไข(ถ้ามี) ในการยื่นคำขอ และในการพิจารณาอนุญาต</w:t>
      </w:r>
      <w:commentRangeEnd w:id="45"/>
      <w:r w:rsidR="008D7B9E" w:rsidRPr="003F489A">
        <w:rPr>
          <w:rStyle w:val="CommentReference"/>
          <w:rFonts w:ascii="TH SarabunPSK" w:hAnsi="TH SarabunPSK" w:cs="TH SarabunPSK"/>
          <w:b/>
          <w:bCs/>
          <w:color w:val="FF0000"/>
          <w:sz w:val="32"/>
          <w:szCs w:val="32"/>
        </w:rPr>
        <w:commentReference w:id="45"/>
      </w:r>
    </w:p>
    <w:sdt>
      <w:sdtPr>
        <w:rPr>
          <w:rFonts w:ascii="TH SarabunPSK" w:hAnsi="TH SarabunPSK" w:cs="TH SarabunPSK" w:hint="cs"/>
          <w:sz w:val="32"/>
          <w:szCs w:val="32"/>
          <w:cs/>
          <w:lang w:bidi="th-TH"/>
        </w:rPr>
        <w:id w:val="468248244"/>
        <w:placeholder>
          <w:docPart w:val="46B1C5470EB645ADAF28B043AEBD296E"/>
        </w:placeholder>
        <w:showingPlcHdr/>
        <w:text w:multiLine="1"/>
      </w:sdtPr>
      <w:sdtContent>
        <w:p w:rsidR="008D7B9E" w:rsidRDefault="008D7B9E" w:rsidP="008D7B9E">
          <w:pPr>
            <w:spacing w:after="0" w:line="240" w:lineRule="auto"/>
            <w:rPr>
              <w:rFonts w:ascii="TH SarabunPSK" w:hAnsi="TH SarabunPSK" w:cs="TH SarabunPSK"/>
              <w:sz w:val="32"/>
              <w:szCs w:val="32"/>
              <w:lang w:bidi="th-TH"/>
            </w:rPr>
          </w:pPr>
          <w:r w:rsidRPr="009C1415">
            <w:rPr>
              <w:rStyle w:val="PlaceholderText"/>
            </w:rPr>
            <w:t>Click here to enter text.</w:t>
          </w:r>
        </w:p>
      </w:sdtContent>
    </w:sdt>
    <w:p w:rsidR="00013BC7" w:rsidRDefault="00013BC7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8D7B9E" w:rsidRDefault="008D7B9E" w:rsidP="00D239AD">
      <w:pPr>
        <w:spacing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18441F" w:rsidRDefault="0018441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65175D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1479"/>
        <w:gridCol w:w="2080"/>
        <w:gridCol w:w="1111"/>
        <w:gridCol w:w="1063"/>
        <w:gridCol w:w="2182"/>
        <w:gridCol w:w="1852"/>
      </w:tblGrid>
      <w:tr w:rsidR="0018441F" w:rsidTr="0018441F">
        <w:trPr>
          <w:tblHeader/>
        </w:trPr>
        <w:tc>
          <w:tcPr>
            <w:tcW w:w="619" w:type="dxa"/>
            <w:vAlign w:val="center"/>
          </w:tcPr>
          <w:p w:rsidR="0018441F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18441F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commentRangeStart w:id="46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  <w:commentRangeEnd w:id="46"/>
            <w:r>
              <w:rPr>
                <w:rStyle w:val="CommentReference"/>
              </w:rPr>
              <w:commentReference w:id="46"/>
            </w:r>
          </w:p>
        </w:tc>
        <w:tc>
          <w:tcPr>
            <w:tcW w:w="2080" w:type="dxa"/>
            <w:vAlign w:val="center"/>
          </w:tcPr>
          <w:p w:rsidR="0018441F" w:rsidRPr="00263F10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commentRangeStart w:id="47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  <w:commentRangeEnd w:id="47"/>
            <w:r>
              <w:rPr>
                <w:rStyle w:val="CommentReference"/>
              </w:rPr>
              <w:commentReference w:id="47"/>
            </w:r>
          </w:p>
        </w:tc>
        <w:tc>
          <w:tcPr>
            <w:tcW w:w="1111" w:type="dxa"/>
            <w:vAlign w:val="center"/>
          </w:tcPr>
          <w:p w:rsidR="0018441F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commentRangeStart w:id="48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commentRangeEnd w:id="48"/>
            <w:r>
              <w:rPr>
                <w:rStyle w:val="CommentReference"/>
              </w:rPr>
              <w:commentReference w:id="48"/>
            </w:r>
            <w:r w:rsidR="00263F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63" w:type="dxa"/>
            <w:vAlign w:val="center"/>
          </w:tcPr>
          <w:p w:rsidR="0018441F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</w:pPr>
            <w:commentRangeStart w:id="49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commentRangeEnd w:id="49"/>
            <w:r>
              <w:rPr>
                <w:rStyle w:val="CommentReference"/>
              </w:rPr>
              <w:commentReference w:id="49"/>
            </w:r>
            <w:r w:rsidR="00263F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63F10">
              <w:rPr>
                <w:rFonts w:ascii="TH SarabunPSK" w:hAnsi="TH SarabunPSK" w:cs="TH SarabunPSK" w:hint="cs"/>
                <w:color w:val="FF0000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82" w:type="dxa"/>
          </w:tcPr>
          <w:p w:rsidR="00263F10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</w:pPr>
            <w:commentRangeStart w:id="50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commentRangeEnd w:id="50"/>
            <w:r>
              <w:rPr>
                <w:rStyle w:val="CommentReference"/>
              </w:rPr>
              <w:commentReference w:id="50"/>
            </w:r>
            <w:r w:rsidR="00263F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8441F" w:rsidRPr="00263F10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</w:pPr>
            <w:r w:rsidRPr="00263F10">
              <w:rPr>
                <w:rFonts w:ascii="TH SarabunPSK" w:hAnsi="TH SarabunPSK" w:cs="TH SarabunPSK" w:hint="cs"/>
                <w:b/>
                <w:bCs/>
                <w:color w:val="FF0000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263F10">
              <w:rPr>
                <w:rFonts w:ascii="TH SarabunPSK" w:hAnsi="TH SarabunPSK" w:cs="TH SarabunPSK"/>
                <w:b/>
                <w:bCs/>
                <w:color w:val="FF0000"/>
                <w:lang w:bidi="th-TH"/>
              </w:rPr>
              <w:t>/</w:t>
            </w:r>
            <w:r w:rsidRPr="00263F10">
              <w:rPr>
                <w:rFonts w:ascii="TH SarabunPSK" w:hAnsi="TH SarabunPSK" w:cs="TH SarabunPSK" w:hint="cs"/>
                <w:b/>
                <w:bCs/>
                <w:color w:val="FF0000"/>
                <w:cs/>
                <w:lang w:bidi="th-TH"/>
              </w:rPr>
              <w:t>กลุ่มงาน)</w:t>
            </w:r>
          </w:p>
        </w:tc>
        <w:tc>
          <w:tcPr>
            <w:tcW w:w="1852" w:type="dxa"/>
          </w:tcPr>
          <w:p w:rsidR="0018441F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</w:pPr>
            <w:r w:rsidRPr="0018441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8441F" w:rsidRPr="00CE4A67" w:rsidTr="0018441F">
        <w:tc>
          <w:tcPr>
            <w:tcW w:w="619" w:type="dxa"/>
            <w:vAlign w:val="center"/>
          </w:tcPr>
          <w:p w:rsidR="0018441F" w:rsidRPr="00CE4A6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E4A67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18441F" w:rsidRPr="00CE4A67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placeholder>
                  <w:docPart w:val="AB4EA41AB7B840A5A785543712D0EFCA"/>
                </w:placeholder>
                <w:showingPlcHdr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CE4A67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placeholder>
              <w:docPart w:val="1E9178869DF244CD98D6F7F250071BDA"/>
            </w:placeholder>
            <w:showingPlcHdr/>
            <w:text/>
          </w:sdtPr>
          <w:sdtContent>
            <w:tc>
              <w:tcPr>
                <w:tcW w:w="2080" w:type="dxa"/>
              </w:tcPr>
              <w:p w:rsidR="0018441F" w:rsidRPr="00CE4A67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CE4A6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id w:val="799114647"/>
            <w:placeholder>
              <w:docPart w:val="AA2EBC0B8F5248E7A75833202028AA33"/>
            </w:placeholder>
            <w:temporary/>
            <w:showingPlcHdr/>
            <w:text/>
          </w:sdtPr>
          <w:sdtContent>
            <w:tc>
              <w:tcPr>
                <w:tcW w:w="1111" w:type="dxa"/>
              </w:tcPr>
              <w:p w:rsidR="0018441F" w:rsidRPr="00CE4A67" w:rsidRDefault="0018441F" w:rsidP="00AA7734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CE4A6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63" w:type="dxa"/>
          </w:tcPr>
          <w:p w:rsidR="0018441F" w:rsidRPr="00263F10" w:rsidRDefault="00862FC5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placeholder>
                  <w:docPart w:val="3705594934884CAEB330E2216238477C"/>
                </w:placeholder>
                <w:showingPlcHdr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9C1415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182" w:type="dxa"/>
          </w:tcPr>
          <w:p w:rsidR="0018441F" w:rsidRPr="00CE4A67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52" w:type="dxa"/>
          </w:tcPr>
          <w:p w:rsidR="0018441F" w:rsidRPr="00CE4A67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8441F" w:rsidRPr="00CE4A67" w:rsidTr="0018441F">
        <w:tc>
          <w:tcPr>
            <w:tcW w:w="619" w:type="dxa"/>
            <w:vAlign w:val="center"/>
          </w:tcPr>
          <w:p w:rsidR="0018441F" w:rsidRPr="00CE4A6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E4A67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18441F" w:rsidRPr="00CE4A67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placeholder>
                  <w:docPart w:val="9DE9764FB35B4C2DBADA55433B0711B6"/>
                </w:placeholder>
                <w:showingPlcHdr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CE4A67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placeholder>
              <w:docPart w:val="710815A1B69C48EAAB8DA2B1B2A36BFA"/>
            </w:placeholder>
            <w:showingPlcHdr/>
            <w:text/>
          </w:sdtPr>
          <w:sdtContent>
            <w:tc>
              <w:tcPr>
                <w:tcW w:w="2080" w:type="dxa"/>
              </w:tcPr>
              <w:p w:rsidR="0018441F" w:rsidRPr="00CE4A67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CE4A6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id w:val="-1672561311"/>
            <w:placeholder>
              <w:docPart w:val="C612A9BEDD7C4840AE5A48AB95FEABA8"/>
            </w:placeholder>
            <w:temporary/>
            <w:showingPlcHdr/>
            <w:text/>
          </w:sdtPr>
          <w:sdtContent>
            <w:tc>
              <w:tcPr>
                <w:tcW w:w="1111" w:type="dxa"/>
              </w:tcPr>
              <w:p w:rsidR="0018441F" w:rsidRPr="00CE4A67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CE4A6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63" w:type="dxa"/>
          </w:tcPr>
          <w:p w:rsidR="0018441F" w:rsidRPr="00CE4A67" w:rsidRDefault="00862FC5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placeholder>
                  <w:docPart w:val="677F98708B7C4D518485D2657686DEF3"/>
                </w:placeholder>
                <w:showingPlcHdr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9C1415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182" w:type="dxa"/>
          </w:tcPr>
          <w:p w:rsidR="0018441F" w:rsidRPr="00CE4A67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52" w:type="dxa"/>
          </w:tcPr>
          <w:p w:rsidR="0018441F" w:rsidRPr="00CE4A67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8441F" w:rsidRPr="00CE4A67" w:rsidTr="0018441F">
        <w:tc>
          <w:tcPr>
            <w:tcW w:w="619" w:type="dxa"/>
            <w:vAlign w:val="center"/>
          </w:tcPr>
          <w:p w:rsidR="0018441F" w:rsidRPr="00CE4A6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E4A67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18441F" w:rsidRPr="00CE4A67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placeholder>
                  <w:docPart w:val="3EF180EF08404414A22625FD918B52CD"/>
                </w:placeholder>
                <w:showingPlcHdr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CE4A67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placeholder>
              <w:docPart w:val="6078A43738AB4886B1249AAD6AD75BF5"/>
            </w:placeholder>
            <w:showingPlcHdr/>
            <w:text/>
          </w:sdtPr>
          <w:sdtContent>
            <w:tc>
              <w:tcPr>
                <w:tcW w:w="2080" w:type="dxa"/>
              </w:tcPr>
              <w:p w:rsidR="0018441F" w:rsidRPr="00CE4A67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CE4A6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id w:val="960996754"/>
            <w:placeholder>
              <w:docPart w:val="743F6BCAD99B47F0BC298CE95E0F5320"/>
            </w:placeholder>
            <w:temporary/>
            <w:showingPlcHdr/>
            <w:text/>
          </w:sdtPr>
          <w:sdtContent>
            <w:tc>
              <w:tcPr>
                <w:tcW w:w="1111" w:type="dxa"/>
              </w:tcPr>
              <w:p w:rsidR="0018441F" w:rsidRPr="00CE4A67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CE4A6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63" w:type="dxa"/>
          </w:tcPr>
          <w:p w:rsidR="0018441F" w:rsidRPr="00CE4A67" w:rsidRDefault="00712638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placeholder>
                  <w:docPart w:val="0CF3F22A74164ACE9E443F6E900B1B8C"/>
                </w:placeholder>
                <w:showingPlcHdr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9C1415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182" w:type="dxa"/>
          </w:tcPr>
          <w:p w:rsidR="0018441F" w:rsidRPr="00CE4A67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52" w:type="dxa"/>
          </w:tcPr>
          <w:p w:rsidR="0018441F" w:rsidRPr="00CE4A67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8441F" w:rsidRPr="00CE4A67" w:rsidTr="0018441F">
        <w:tc>
          <w:tcPr>
            <w:tcW w:w="619" w:type="dxa"/>
            <w:vAlign w:val="center"/>
          </w:tcPr>
          <w:p w:rsidR="0018441F" w:rsidRPr="00CE4A6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E4A67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1479" w:type="dxa"/>
          </w:tcPr>
          <w:p w:rsidR="0018441F" w:rsidRPr="00CE4A67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-1342697049"/>
                <w:placeholder>
                  <w:docPart w:val="C6F49CBB32434BF3A1071D7C06CBC8D9"/>
                </w:placeholder>
                <w:showingPlcHdr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CE4A67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484246540"/>
            <w:placeholder>
              <w:docPart w:val="B981CED2D6D1485898C8FB5F5451EC9D"/>
            </w:placeholder>
            <w:showingPlcHdr/>
            <w:text/>
          </w:sdtPr>
          <w:sdtContent>
            <w:tc>
              <w:tcPr>
                <w:tcW w:w="2080" w:type="dxa"/>
              </w:tcPr>
              <w:p w:rsidR="0018441F" w:rsidRPr="00CE4A67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CE4A6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id w:val="756789954"/>
            <w:placeholder>
              <w:docPart w:val="513287554FD44E1DA54944D8B158BCE3"/>
            </w:placeholder>
            <w:temporary/>
            <w:showingPlcHdr/>
            <w:text/>
          </w:sdtPr>
          <w:sdtContent>
            <w:tc>
              <w:tcPr>
                <w:tcW w:w="1111" w:type="dxa"/>
              </w:tcPr>
              <w:p w:rsidR="0018441F" w:rsidRPr="00CE4A67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CE4A6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63" w:type="dxa"/>
          </w:tcPr>
          <w:p w:rsidR="0018441F" w:rsidRPr="00CE4A67" w:rsidRDefault="00712638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96610703"/>
                <w:placeholder>
                  <w:docPart w:val="02059024B7B242FCB6CADB85A238F027"/>
                </w:placeholder>
                <w:showingPlcHdr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9C1415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182" w:type="dxa"/>
          </w:tcPr>
          <w:p w:rsidR="0018441F" w:rsidRPr="00CE4A67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52" w:type="dxa"/>
          </w:tcPr>
          <w:p w:rsidR="0018441F" w:rsidRPr="00CE4A67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8441F" w:rsidRPr="00CE4A67" w:rsidTr="0018441F">
        <w:tc>
          <w:tcPr>
            <w:tcW w:w="619" w:type="dxa"/>
            <w:vAlign w:val="center"/>
          </w:tcPr>
          <w:p w:rsidR="0018441F" w:rsidRPr="00CE4A6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E4A67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1479" w:type="dxa"/>
          </w:tcPr>
          <w:p w:rsidR="0018441F" w:rsidRPr="00CE4A67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-1683361566"/>
                <w:placeholder>
                  <w:docPart w:val="456D13BD4F474C0EA306F077C3CC36DA"/>
                </w:placeholder>
                <w:showingPlcHdr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CE4A67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688107710"/>
            <w:placeholder>
              <w:docPart w:val="6E8B533C7142401192E35D7EE4306967"/>
            </w:placeholder>
            <w:showingPlcHdr/>
            <w:text/>
          </w:sdtPr>
          <w:sdtContent>
            <w:tc>
              <w:tcPr>
                <w:tcW w:w="2080" w:type="dxa"/>
              </w:tcPr>
              <w:p w:rsidR="0018441F" w:rsidRPr="00CE4A67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CE4A6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id w:val="1359854879"/>
            <w:placeholder>
              <w:docPart w:val="C0EBCBE051E343F582EACDD377577F8C"/>
            </w:placeholder>
            <w:temporary/>
            <w:showingPlcHdr/>
            <w:text/>
          </w:sdtPr>
          <w:sdtContent>
            <w:tc>
              <w:tcPr>
                <w:tcW w:w="1111" w:type="dxa"/>
              </w:tcPr>
              <w:p w:rsidR="0018441F" w:rsidRPr="00CE4A67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CE4A6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63" w:type="dxa"/>
          </w:tcPr>
          <w:p w:rsidR="0018441F" w:rsidRPr="00CE4A67" w:rsidRDefault="00712638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117253943"/>
                <w:placeholder>
                  <w:docPart w:val="C7FB6AA128BB4B62BAA4330907DABDCD"/>
                </w:placeholder>
                <w:showingPlcHdr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9C1415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182" w:type="dxa"/>
          </w:tcPr>
          <w:p w:rsidR="0018441F" w:rsidRPr="00CE4A67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52" w:type="dxa"/>
          </w:tcPr>
          <w:p w:rsidR="0018441F" w:rsidRPr="00CE4A67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8441F" w:rsidRPr="00CE4A67" w:rsidTr="0018441F">
        <w:tc>
          <w:tcPr>
            <w:tcW w:w="619" w:type="dxa"/>
            <w:vAlign w:val="center"/>
          </w:tcPr>
          <w:p w:rsidR="0018441F" w:rsidRPr="00CE4A6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E4A67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</w:p>
        </w:tc>
        <w:tc>
          <w:tcPr>
            <w:tcW w:w="1479" w:type="dxa"/>
          </w:tcPr>
          <w:p w:rsidR="0018441F" w:rsidRPr="00CE4A67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551122666"/>
                <w:placeholder>
                  <w:docPart w:val="6A6DF359B4B043A6BF1BB2AA95150385"/>
                </w:placeholder>
                <w:showingPlcHdr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CE4A67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890709054"/>
            <w:placeholder>
              <w:docPart w:val="5CDB9FF65D504DBDBC1AF64DF08D7285"/>
            </w:placeholder>
            <w:showingPlcHdr/>
            <w:text/>
          </w:sdtPr>
          <w:sdtContent>
            <w:tc>
              <w:tcPr>
                <w:tcW w:w="2080" w:type="dxa"/>
              </w:tcPr>
              <w:p w:rsidR="0018441F" w:rsidRPr="00CE4A67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CE4A6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id w:val="1485980191"/>
            <w:placeholder>
              <w:docPart w:val="D9744E7BE09D40E69BBCFA80F9220530"/>
            </w:placeholder>
            <w:temporary/>
            <w:showingPlcHdr/>
            <w:text/>
          </w:sdtPr>
          <w:sdtContent>
            <w:tc>
              <w:tcPr>
                <w:tcW w:w="1111" w:type="dxa"/>
              </w:tcPr>
              <w:p w:rsidR="0018441F" w:rsidRPr="00CE4A67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CE4A6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63" w:type="dxa"/>
          </w:tcPr>
          <w:p w:rsidR="0018441F" w:rsidRPr="00CE4A67" w:rsidRDefault="00712638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08994897"/>
                <w:placeholder>
                  <w:docPart w:val="6389EE17FFA54D57A852DD7A59925F5D"/>
                </w:placeholder>
                <w:showingPlcHdr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9C1415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182" w:type="dxa"/>
          </w:tcPr>
          <w:p w:rsidR="0018441F" w:rsidRPr="00CE4A67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52" w:type="dxa"/>
          </w:tcPr>
          <w:p w:rsidR="0018441F" w:rsidRPr="00CE4A67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8441F" w:rsidRPr="00CE4A67" w:rsidTr="0018441F">
        <w:tc>
          <w:tcPr>
            <w:tcW w:w="619" w:type="dxa"/>
            <w:vAlign w:val="center"/>
          </w:tcPr>
          <w:p w:rsidR="0018441F" w:rsidRPr="00CE4A6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E4A67"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</w:p>
        </w:tc>
        <w:tc>
          <w:tcPr>
            <w:tcW w:w="1479" w:type="dxa"/>
          </w:tcPr>
          <w:p w:rsidR="0018441F" w:rsidRPr="00CE4A67" w:rsidRDefault="0018441F" w:rsidP="0065175D">
            <w:pPr>
              <w:tabs>
                <w:tab w:val="left" w:pos="360"/>
              </w:tabs>
              <w:rPr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1007870622"/>
                <w:placeholder>
                  <w:docPart w:val="8361452344F44CB59859CFAB85B5CABE"/>
                </w:placeholder>
                <w:showingPlcHdr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CE4A67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781307522"/>
            <w:placeholder>
              <w:docPart w:val="C433D265F625447E92290DED0F30C6B7"/>
            </w:placeholder>
            <w:showingPlcHdr/>
            <w:text/>
          </w:sdtPr>
          <w:sdtContent>
            <w:tc>
              <w:tcPr>
                <w:tcW w:w="2080" w:type="dxa"/>
              </w:tcPr>
              <w:p w:rsidR="0018441F" w:rsidRPr="00CE4A67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CE4A6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id w:val="-1248954206"/>
            <w:placeholder>
              <w:docPart w:val="BE2F5CB57CD64D85A3DAA52D0745B983"/>
            </w:placeholder>
            <w:temporary/>
            <w:showingPlcHdr/>
            <w:text/>
          </w:sdtPr>
          <w:sdtContent>
            <w:tc>
              <w:tcPr>
                <w:tcW w:w="1111" w:type="dxa"/>
              </w:tcPr>
              <w:p w:rsidR="0018441F" w:rsidRPr="00CE4A67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CE4A6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63" w:type="dxa"/>
          </w:tcPr>
          <w:p w:rsidR="0018441F" w:rsidRPr="00CE4A67" w:rsidRDefault="00712638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568082054"/>
                <w:placeholder>
                  <w:docPart w:val="CC2E97707D754DB5863A3189231E4829"/>
                </w:placeholder>
                <w:showingPlcHdr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9C1415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182" w:type="dxa"/>
          </w:tcPr>
          <w:p w:rsidR="0018441F" w:rsidRPr="00CE4A67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52" w:type="dxa"/>
          </w:tcPr>
          <w:p w:rsidR="0018441F" w:rsidRPr="00CE4A67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8441F" w:rsidRPr="00CE4A67" w:rsidTr="0018441F">
        <w:tc>
          <w:tcPr>
            <w:tcW w:w="619" w:type="dxa"/>
            <w:vAlign w:val="center"/>
          </w:tcPr>
          <w:p w:rsidR="0018441F" w:rsidRPr="00CE4A6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E4A67">
              <w:rPr>
                <w:rFonts w:ascii="TH SarabunPSK" w:hAnsi="TH SarabunPSK" w:cs="TH SarabunPSK"/>
                <w:sz w:val="32"/>
                <w:szCs w:val="32"/>
                <w:lang w:bidi="th-TH"/>
              </w:rPr>
              <w:t>8</w:t>
            </w:r>
          </w:p>
        </w:tc>
        <w:tc>
          <w:tcPr>
            <w:tcW w:w="1479" w:type="dxa"/>
          </w:tcPr>
          <w:p w:rsidR="0018441F" w:rsidRPr="00CE4A67" w:rsidRDefault="0018441F" w:rsidP="0065175D">
            <w:pPr>
              <w:tabs>
                <w:tab w:val="left" w:pos="360"/>
              </w:tabs>
              <w:rPr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-576675853"/>
                <w:placeholder>
                  <w:docPart w:val="EEBAC1D9522F41D886F5784D47848777"/>
                </w:placeholder>
                <w:showingPlcHdr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CE4A67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961847171"/>
            <w:placeholder>
              <w:docPart w:val="723004241DD84031ABC6A80EF5EF0F4B"/>
            </w:placeholder>
            <w:showingPlcHdr/>
            <w:text/>
          </w:sdtPr>
          <w:sdtContent>
            <w:tc>
              <w:tcPr>
                <w:tcW w:w="2080" w:type="dxa"/>
              </w:tcPr>
              <w:p w:rsidR="0018441F" w:rsidRPr="00CE4A67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CE4A6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id w:val="-1608802455"/>
            <w:placeholder>
              <w:docPart w:val="B452DE9075D94E9799A64004B3BE7C5E"/>
            </w:placeholder>
            <w:temporary/>
            <w:showingPlcHdr/>
            <w:text/>
          </w:sdtPr>
          <w:sdtContent>
            <w:tc>
              <w:tcPr>
                <w:tcW w:w="1111" w:type="dxa"/>
              </w:tcPr>
              <w:p w:rsidR="0018441F" w:rsidRPr="00CE4A67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CE4A6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63" w:type="dxa"/>
          </w:tcPr>
          <w:p w:rsidR="0018441F" w:rsidRPr="00CE4A67" w:rsidRDefault="00712638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944499553"/>
                <w:placeholder>
                  <w:docPart w:val="BAD7F32302D7490A83A32871E6221CF2"/>
                </w:placeholder>
                <w:showingPlcHdr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9C1415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182" w:type="dxa"/>
          </w:tcPr>
          <w:p w:rsidR="0018441F" w:rsidRPr="00CE4A67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52" w:type="dxa"/>
          </w:tcPr>
          <w:p w:rsidR="0018441F" w:rsidRPr="00CE4A67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8441F" w:rsidRPr="00CE4A67" w:rsidTr="0018441F">
        <w:tc>
          <w:tcPr>
            <w:tcW w:w="619" w:type="dxa"/>
            <w:vAlign w:val="center"/>
          </w:tcPr>
          <w:p w:rsidR="0018441F" w:rsidRPr="00CE4A6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E4A67">
              <w:rPr>
                <w:rFonts w:ascii="TH SarabunPSK" w:hAnsi="TH SarabunPSK" w:cs="TH SarabunPSK"/>
                <w:sz w:val="32"/>
                <w:szCs w:val="32"/>
                <w:lang w:bidi="th-TH"/>
              </w:rPr>
              <w:t>9</w:t>
            </w:r>
          </w:p>
        </w:tc>
        <w:tc>
          <w:tcPr>
            <w:tcW w:w="1479" w:type="dxa"/>
          </w:tcPr>
          <w:p w:rsidR="0018441F" w:rsidRPr="00CE4A67" w:rsidRDefault="0018441F" w:rsidP="0065175D">
            <w:pPr>
              <w:tabs>
                <w:tab w:val="left" w:pos="360"/>
              </w:tabs>
              <w:rPr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-617597163"/>
                <w:placeholder>
                  <w:docPart w:val="66B290CA48CC4D26BE5F78E74918E8F2"/>
                </w:placeholder>
                <w:showingPlcHdr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CE4A67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2105102179"/>
            <w:placeholder>
              <w:docPart w:val="B660533A16D547DA90BFD2D73046B20A"/>
            </w:placeholder>
            <w:showingPlcHdr/>
            <w:text/>
          </w:sdtPr>
          <w:sdtContent>
            <w:tc>
              <w:tcPr>
                <w:tcW w:w="2080" w:type="dxa"/>
              </w:tcPr>
              <w:p w:rsidR="0018441F" w:rsidRPr="00CE4A67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CE4A6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id w:val="829868485"/>
            <w:placeholder>
              <w:docPart w:val="FC2559536FCE44CB8E41B5D6E32F9D48"/>
            </w:placeholder>
            <w:temporary/>
            <w:showingPlcHdr/>
            <w:text/>
          </w:sdtPr>
          <w:sdtContent>
            <w:tc>
              <w:tcPr>
                <w:tcW w:w="1111" w:type="dxa"/>
              </w:tcPr>
              <w:p w:rsidR="0018441F" w:rsidRPr="00CE4A67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CE4A6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63" w:type="dxa"/>
          </w:tcPr>
          <w:p w:rsidR="0018441F" w:rsidRPr="00CE4A67" w:rsidRDefault="00712638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6797561"/>
                <w:placeholder>
                  <w:docPart w:val="01974340523C43049895FF57A0E0B1AA"/>
                </w:placeholder>
                <w:showingPlcHdr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9C1415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182" w:type="dxa"/>
          </w:tcPr>
          <w:p w:rsidR="0018441F" w:rsidRPr="00CE4A67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52" w:type="dxa"/>
          </w:tcPr>
          <w:p w:rsidR="0018441F" w:rsidRPr="00CE4A67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8441F" w:rsidRPr="00CE4A67" w:rsidTr="0018441F">
        <w:tc>
          <w:tcPr>
            <w:tcW w:w="619" w:type="dxa"/>
            <w:vAlign w:val="center"/>
          </w:tcPr>
          <w:p w:rsidR="0018441F" w:rsidRPr="00CE4A6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E4A67">
              <w:rPr>
                <w:rFonts w:ascii="TH SarabunPSK" w:hAnsi="TH SarabunPSK" w:cs="TH SarabunPSK"/>
                <w:sz w:val="32"/>
                <w:szCs w:val="32"/>
                <w:lang w:bidi="th-TH"/>
              </w:rPr>
              <w:t>10</w:t>
            </w:r>
          </w:p>
        </w:tc>
        <w:tc>
          <w:tcPr>
            <w:tcW w:w="1479" w:type="dxa"/>
          </w:tcPr>
          <w:p w:rsidR="0018441F" w:rsidRPr="00CE4A67" w:rsidRDefault="0018441F" w:rsidP="0065175D">
            <w:pPr>
              <w:tabs>
                <w:tab w:val="left" w:pos="360"/>
              </w:tabs>
              <w:rPr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-382708703"/>
                <w:placeholder>
                  <w:docPart w:val="A10DC1A5384F47F4B4D3A61C024D60F8"/>
                </w:placeholder>
                <w:showingPlcHdr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CE4A67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2005545631"/>
            <w:placeholder>
              <w:docPart w:val="B918578048404858BC4E802907443FC9"/>
            </w:placeholder>
            <w:showingPlcHdr/>
            <w:text/>
          </w:sdtPr>
          <w:sdtContent>
            <w:tc>
              <w:tcPr>
                <w:tcW w:w="2080" w:type="dxa"/>
              </w:tcPr>
              <w:p w:rsidR="0018441F" w:rsidRPr="00CE4A67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CE4A6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id w:val="1738667151"/>
            <w:placeholder>
              <w:docPart w:val="0496F67424BE4A7A91E96EFE74EAAA37"/>
            </w:placeholder>
            <w:temporary/>
            <w:showingPlcHdr/>
            <w:text/>
          </w:sdtPr>
          <w:sdtContent>
            <w:tc>
              <w:tcPr>
                <w:tcW w:w="1111" w:type="dxa"/>
              </w:tcPr>
              <w:p w:rsidR="0018441F" w:rsidRPr="00CE4A67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CE4A6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63" w:type="dxa"/>
          </w:tcPr>
          <w:p w:rsidR="0018441F" w:rsidRPr="00CE4A67" w:rsidRDefault="00712638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2146926378"/>
                <w:placeholder>
                  <w:docPart w:val="94CDFAB19B7E475A8E494D3F0734DAFD"/>
                </w:placeholder>
                <w:showingPlcHdr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9C1415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182" w:type="dxa"/>
          </w:tcPr>
          <w:p w:rsidR="0018441F" w:rsidRPr="00CE4A67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52" w:type="dxa"/>
          </w:tcPr>
          <w:p w:rsidR="0018441F" w:rsidRPr="00CE4A67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65175D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commentRangeStart w:id="51"/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commentRangeEnd w:id="51"/>
      <w:r w:rsidR="0050561E">
        <w:rPr>
          <w:rStyle w:val="CommentReference"/>
        </w:rPr>
        <w:commentReference w:id="51"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702133181"/>
          <w:placeholder>
            <w:docPart w:val="69A890545A524FC0BD33C36EDC999078"/>
          </w:placeholder>
          <w:showingPlcHdr/>
          <w:text/>
        </w:sdtPr>
        <w:sdtContent>
          <w:r w:rsidRPr="009C1415">
            <w:rPr>
              <w:rStyle w:val="PlaceholderText"/>
            </w:rPr>
            <w:t>Click here to enter text.</w:t>
          </w:r>
        </w:sdtContent>
      </w:sdt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commentRangeStart w:id="52"/>
      <w:r w:rsidRPr="00C77A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commentRangeEnd w:id="52"/>
      <w:r w:rsidR="00E97AE3">
        <w:rPr>
          <w:rStyle w:val="CommentReference"/>
        </w:rPr>
        <w:commentReference w:id="52"/>
      </w:r>
      <w:r w:rsidR="00263F1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placeholder>
            <w:docPart w:val="A4A26F0D5E7B4B9783CDC4A0B32B82C9"/>
          </w:placeholder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862FC5" w:rsidRPr="009C1415">
            <w:rPr>
              <w:rStyle w:val="PlaceholderText"/>
            </w:rPr>
            <w:t>Choose an item.</w:t>
          </w:r>
        </w:sdtContent>
      </w:sdt>
    </w:p>
    <w:p w:rsidR="00263F10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85230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commentRangeStart w:id="53"/>
      <w:commentRangeStart w:id="54"/>
      <w:r w:rsidRPr="0029112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งานบริการนี้</w:t>
      </w:r>
      <w:r w:rsidR="00263F1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263F1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263F1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แล้ว</w:t>
      </w:r>
      <w:r w:rsidRPr="0029112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commentRangeEnd w:id="53"/>
      <w:r>
        <w:rPr>
          <w:rStyle w:val="CommentReference"/>
        </w:rPr>
        <w:commentReference w:id="53"/>
      </w:r>
      <w:commentRangeEnd w:id="54"/>
      <w:r w:rsidR="00261D40">
        <w:rPr>
          <w:rStyle w:val="CommentReference"/>
        </w:rPr>
        <w:commentReference w:id="54"/>
      </w:r>
    </w:p>
    <w:p w:rsidR="00263F10" w:rsidRDefault="00132E1B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 w:hint="cs"/>
          <w:b/>
          <w:bCs/>
          <w:color w:val="FF0000"/>
          <w:sz w:val="32"/>
          <w:szCs w:val="32"/>
          <w:lang w:bidi="th-TH"/>
        </w:rPr>
      </w:pPr>
      <w:sdt>
        <w:sdtPr>
          <w:rPr>
            <w:rFonts w:ascii="Segoe UI Symbol" w:eastAsia="MS Gothic" w:hAnsi="Segoe UI Symbol" w:cs="Segoe UI Symbol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30C" w:rsidRPr="00E01AA0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263F1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63F10" w:rsidRPr="00263F1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และระยะเวลาปฏิบัติราชการมาแล้ว</w:t>
      </w:r>
      <w:r w:rsidR="00263F1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 xml:space="preserve"> </w:t>
      </w:r>
    </w:p>
    <w:p w:rsidR="00263F10" w:rsidRPr="00263F10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 w:hint="cs"/>
          <w:sz w:val="24"/>
          <w:szCs w:val="24"/>
          <w:lang w:bidi="th-TH"/>
        </w:rPr>
      </w:pPr>
      <w:r w:rsidRPr="00263F10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291120" w:rsidRDefault="0085230C" w:rsidP="0085230C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9112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รวมหลัง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21077872"/>
          <w:placeholder>
            <w:docPart w:val="C8F931DE83B54F8689E2F45647A364A2"/>
          </w:placeholder>
          <w:showingPlcHdr/>
          <w:text/>
        </w:sdtPr>
        <w:sdtContent>
          <w:r w:rsidRPr="009C1415">
            <w:rPr>
              <w:rStyle w:val="PlaceholderText"/>
            </w:rPr>
            <w:t>Click here to enter text.</w:t>
          </w:r>
        </w:sdtContent>
      </w:sdt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commentRangeStart w:id="55"/>
      <w:r w:rsidRPr="00C77A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หน่วยของเวลา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commentRangeEnd w:id="55"/>
      <w:r>
        <w:rPr>
          <w:rStyle w:val="CommentReference"/>
        </w:rPr>
        <w:commentReference w:id="55"/>
      </w:r>
      <w:r w:rsidR="00E668EE" w:rsidRPr="00E668E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placeholder>
            <w:docPart w:val="3FB249CCEC7B4174943073566EB069BB"/>
          </w:placeholder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E668EE" w:rsidRPr="009C1415">
            <w:rPr>
              <w:rStyle w:val="PlaceholderText"/>
            </w:rPr>
            <w:t>Choose an item.</w:t>
          </w:r>
        </w:sdtContent>
      </w:sdt>
    </w:p>
    <w:p w:rsidR="008D7B9E" w:rsidRPr="00C26ED0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65175D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AA7734" w:rsidRDefault="008D7B9E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9</w:t>
      </w:r>
      <w:r w:rsidR="00AA7734" w:rsidRPr="00AA7734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AA773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เอกสารยืนยันตัวตน</w:t>
      </w:r>
      <w:r w:rsidR="00AA773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ที่ออกโดยหน่วยงานภาครัฐ</w:t>
      </w:r>
    </w:p>
    <w:tbl>
      <w:tblPr>
        <w:tblStyle w:val="TableGrid"/>
        <w:tblW w:w="9645" w:type="dxa"/>
        <w:jc w:val="center"/>
        <w:tblInd w:w="-524" w:type="dxa"/>
        <w:tblLook w:val="04A0" w:firstRow="1" w:lastRow="0" w:firstColumn="1" w:lastColumn="0" w:noHBand="0" w:noVBand="1"/>
      </w:tblPr>
      <w:tblGrid>
        <w:gridCol w:w="870"/>
        <w:gridCol w:w="2294"/>
        <w:gridCol w:w="1798"/>
        <w:gridCol w:w="875"/>
        <w:gridCol w:w="1148"/>
        <w:gridCol w:w="1339"/>
        <w:gridCol w:w="1321"/>
      </w:tblGrid>
      <w:tr w:rsidR="003C25A4" w:rsidRPr="002440E7" w:rsidTr="00422EAB">
        <w:trPr>
          <w:tblHeader/>
          <w:jc w:val="center"/>
        </w:trPr>
        <w:tc>
          <w:tcPr>
            <w:tcW w:w="930" w:type="dxa"/>
            <w:vAlign w:val="center"/>
          </w:tcPr>
          <w:p w:rsidR="003C25A4" w:rsidRPr="00AA773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A77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460" w:type="dxa"/>
            <w:vAlign w:val="center"/>
          </w:tcPr>
          <w:p w:rsidR="003C25A4" w:rsidRPr="00AA773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commentRangeStart w:id="56"/>
            <w:r w:rsidRPr="00AA77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  <w:commentRangeEnd w:id="56"/>
            <w:r>
              <w:rPr>
                <w:rStyle w:val="CommentReference"/>
              </w:rPr>
              <w:commentReference w:id="56"/>
            </w:r>
          </w:p>
        </w:tc>
        <w:tc>
          <w:tcPr>
            <w:tcW w:w="1877" w:type="dxa"/>
            <w:vAlign w:val="center"/>
          </w:tcPr>
          <w:p w:rsidR="003C25A4" w:rsidRPr="00D13F2E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lang w:bidi="th-TH"/>
              </w:rPr>
            </w:pPr>
            <w:commentRangeStart w:id="57"/>
            <w:r w:rsidRPr="00D13F2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commentRangeEnd w:id="57"/>
            <w:r w:rsidRPr="00D13F2E">
              <w:rPr>
                <w:rStyle w:val="CommentReference"/>
                <w:color w:val="FF0000"/>
              </w:rPr>
              <w:commentReference w:id="57"/>
            </w:r>
          </w:p>
          <w:p w:rsidR="003C25A4" w:rsidRPr="00263F10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</w:pPr>
            <w:r w:rsidRPr="00263F10">
              <w:rPr>
                <w:rFonts w:ascii="TH SarabunPSK" w:hAnsi="TH SarabunPSK" w:cs="TH SarabunPSK" w:hint="cs"/>
                <w:b/>
                <w:bCs/>
                <w:color w:val="FF0000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263F10">
              <w:rPr>
                <w:rFonts w:ascii="TH SarabunPSK" w:hAnsi="TH SarabunPSK" w:cs="TH SarabunPSK"/>
                <w:b/>
                <w:bCs/>
                <w:color w:val="FF0000"/>
                <w:lang w:bidi="th-TH"/>
              </w:rPr>
              <w:t>/</w:t>
            </w:r>
            <w:r w:rsidRPr="00263F10">
              <w:rPr>
                <w:rFonts w:ascii="TH SarabunPSK" w:hAnsi="TH SarabunPSK" w:cs="TH SarabunPSK" w:hint="cs"/>
                <w:b/>
                <w:bCs/>
                <w:color w:val="FF0000"/>
                <w:cs/>
                <w:lang w:bidi="th-TH"/>
              </w:rPr>
              <w:t>กลุ่มงาน)</w:t>
            </w:r>
          </w:p>
        </w:tc>
        <w:tc>
          <w:tcPr>
            <w:tcW w:w="421" w:type="dxa"/>
            <w:vAlign w:val="center"/>
          </w:tcPr>
          <w:p w:rsidR="003C25A4" w:rsidRPr="00AA773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commentRangeStart w:id="58"/>
            <w:r w:rsidRPr="00AA77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เอกสาร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</w:t>
            </w:r>
            <w:r w:rsidRPr="00AA77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จริง</w:t>
            </w:r>
            <w:commentRangeEnd w:id="58"/>
            <w:r>
              <w:rPr>
                <w:rStyle w:val="CommentReference"/>
              </w:rPr>
              <w:commentReference w:id="58"/>
            </w:r>
          </w:p>
        </w:tc>
        <w:tc>
          <w:tcPr>
            <w:tcW w:w="1171" w:type="dxa"/>
            <w:vAlign w:val="center"/>
          </w:tcPr>
          <w:p w:rsidR="003C25A4" w:rsidRPr="00AA773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</w:pPr>
            <w:commentRangeStart w:id="59"/>
            <w:r w:rsidRPr="002440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เอกสาร</w:t>
            </w:r>
            <w:r w:rsidRPr="002440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2440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  <w:commentRangeEnd w:id="59"/>
            <w:r w:rsidRPr="0091426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commentReference w:id="59"/>
            </w:r>
          </w:p>
        </w:tc>
        <w:tc>
          <w:tcPr>
            <w:tcW w:w="1394" w:type="dxa"/>
            <w:vAlign w:val="center"/>
          </w:tcPr>
          <w:p w:rsidR="003C25A4" w:rsidRPr="00D13F2E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D13F2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91426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92" w:type="dxa"/>
            <w:vAlign w:val="center"/>
          </w:tcPr>
          <w:p w:rsidR="003C25A4" w:rsidRPr="00AA773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</w:pPr>
            <w:commentRangeStart w:id="60"/>
            <w:r w:rsidRPr="00D13F2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  <w:lang w:bidi="th-TH"/>
              </w:rPr>
              <w:t>หมายเหตุ</w:t>
            </w:r>
            <w:commentRangeEnd w:id="60"/>
            <w:r w:rsidRPr="00D13F2E">
              <w:rPr>
                <w:rStyle w:val="CommentReference"/>
                <w:color w:val="FF0000"/>
              </w:rPr>
              <w:commentReference w:id="60"/>
            </w:r>
          </w:p>
        </w:tc>
      </w:tr>
      <w:tr w:rsidR="003C25A4" w:rsidTr="00422EAB">
        <w:trPr>
          <w:jc w:val="center"/>
        </w:trPr>
        <w:tc>
          <w:tcPr>
            <w:tcW w:w="930" w:type="dxa"/>
            <w:vAlign w:val="center"/>
          </w:tcPr>
          <w:p w:rsidR="003C25A4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60" w:type="dxa"/>
          </w:tcPr>
          <w:p w:rsidR="003C25A4" w:rsidRPr="00781575" w:rsidRDefault="003C25A4" w:rsidP="00D239AD">
            <w:pP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placeholder>
                  <w:docPart w:val="F69F1BA87A7346BB90E4BDE1EE8F5F60"/>
                </w:placeholder>
                <w:showingPlcHdr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Pr="009C1415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77" w:type="dxa"/>
          </w:tcPr>
          <w:p w:rsidR="003C25A4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placeholder>
              <w:docPart w:val="9DCDF72B15E34CF79FCDEA07867CFAAB"/>
            </w:placeholder>
            <w:showingPlcHdr/>
            <w:text/>
          </w:sdtPr>
          <w:sdtContent>
            <w:tc>
              <w:tcPr>
                <w:tcW w:w="421" w:type="dxa"/>
              </w:tcPr>
              <w:p w:rsidR="003C25A4" w:rsidRDefault="003C25A4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C14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placeholder>
              <w:docPart w:val="45C60B3EA59C40CD82D0CB8B6BA67D81"/>
            </w:placeholder>
            <w:showingPlcHdr/>
            <w:text/>
          </w:sdtPr>
          <w:sdtContent>
            <w:tc>
              <w:tcPr>
                <w:tcW w:w="1171" w:type="dxa"/>
              </w:tcPr>
              <w:p w:rsidR="003C25A4" w:rsidRDefault="003C25A4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C14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94" w:type="dxa"/>
          </w:tcPr>
          <w:p w:rsidR="003C25A4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2" w:type="dxa"/>
          </w:tcPr>
          <w:p w:rsidR="003C25A4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5A4" w:rsidTr="00422EAB">
        <w:trPr>
          <w:jc w:val="center"/>
        </w:trPr>
        <w:tc>
          <w:tcPr>
            <w:tcW w:w="930" w:type="dxa"/>
            <w:vAlign w:val="center"/>
          </w:tcPr>
          <w:p w:rsidR="003C25A4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60" w:type="dxa"/>
          </w:tcPr>
          <w:p w:rsidR="003C25A4" w:rsidRDefault="00444BFB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placeholder>
                  <w:docPart w:val="CF9E7286293E4FCFA47ECB08DB2BA424"/>
                </w:placeholder>
                <w:showingPlcHdr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Pr="009C1415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77" w:type="dxa"/>
          </w:tcPr>
          <w:p w:rsidR="003C25A4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40122152"/>
            <w:placeholder>
              <w:docPart w:val="1270574AA799432FB1A44CC60FD967A5"/>
            </w:placeholder>
            <w:showingPlcHdr/>
            <w:text/>
          </w:sdtPr>
          <w:sdtContent>
            <w:tc>
              <w:tcPr>
                <w:tcW w:w="421" w:type="dxa"/>
              </w:tcPr>
              <w:p w:rsidR="003C25A4" w:rsidRDefault="003C25A4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C14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placeholder>
              <w:docPart w:val="88550C23E3E447C983B009B2701DD07F"/>
            </w:placeholder>
            <w:showingPlcHdr/>
            <w:text/>
          </w:sdtPr>
          <w:sdtContent>
            <w:tc>
              <w:tcPr>
                <w:tcW w:w="1171" w:type="dxa"/>
              </w:tcPr>
              <w:p w:rsidR="003C25A4" w:rsidRDefault="003C25A4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C14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94" w:type="dxa"/>
          </w:tcPr>
          <w:p w:rsidR="003C25A4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2" w:type="dxa"/>
          </w:tcPr>
          <w:p w:rsidR="003C25A4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5A4" w:rsidTr="00422EAB">
        <w:trPr>
          <w:jc w:val="center"/>
        </w:trPr>
        <w:tc>
          <w:tcPr>
            <w:tcW w:w="930" w:type="dxa"/>
            <w:vAlign w:val="center"/>
          </w:tcPr>
          <w:p w:rsidR="003C25A4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60" w:type="dxa"/>
          </w:tcPr>
          <w:p w:rsidR="003C25A4" w:rsidRDefault="00444BFB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</w:rPr>
                <w:alias w:val="รายการเอกสารยืนยันตัวตน"/>
                <w:tag w:val="รายการเอกสารยืนยันตัวตน"/>
                <w:id w:val="827780905"/>
                <w:placeholder>
                  <w:docPart w:val="496E09C615324E47BFFB61F6A2294142"/>
                </w:placeholder>
                <w:showingPlcHdr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Pr="009C1415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77" w:type="dxa"/>
          </w:tcPr>
          <w:p w:rsidR="003C25A4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75849742"/>
            <w:placeholder>
              <w:docPart w:val="70B13DC40A5F421DB0304623EE9AF67D"/>
            </w:placeholder>
            <w:showingPlcHdr/>
            <w:text/>
          </w:sdtPr>
          <w:sdtContent>
            <w:tc>
              <w:tcPr>
                <w:tcW w:w="421" w:type="dxa"/>
              </w:tcPr>
              <w:p w:rsidR="003C25A4" w:rsidRDefault="003C25A4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C14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3845713"/>
            <w:placeholder>
              <w:docPart w:val="334CDFC937E740729C9147A3F0F9644D"/>
            </w:placeholder>
            <w:showingPlcHdr/>
            <w:text/>
          </w:sdtPr>
          <w:sdtContent>
            <w:tc>
              <w:tcPr>
                <w:tcW w:w="1171" w:type="dxa"/>
              </w:tcPr>
              <w:p w:rsidR="003C25A4" w:rsidRDefault="003C25A4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C14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94" w:type="dxa"/>
          </w:tcPr>
          <w:p w:rsidR="003C25A4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2" w:type="dxa"/>
          </w:tcPr>
          <w:p w:rsidR="003C25A4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5A4" w:rsidTr="00422EAB">
        <w:trPr>
          <w:jc w:val="center"/>
        </w:trPr>
        <w:tc>
          <w:tcPr>
            <w:tcW w:w="930" w:type="dxa"/>
            <w:vAlign w:val="center"/>
          </w:tcPr>
          <w:p w:rsidR="003C25A4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60" w:type="dxa"/>
          </w:tcPr>
          <w:p w:rsidR="003C25A4" w:rsidRDefault="00444BFB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</w:rPr>
                <w:alias w:val="รายการเอกสารยืนยันตัวตน"/>
                <w:tag w:val="รายการเอกสารยืนยันตัวตน"/>
                <w:id w:val="-1359580321"/>
                <w:placeholder>
                  <w:docPart w:val="81AF09ECC05E45C19CD34B1B050CF609"/>
                </w:placeholder>
                <w:showingPlcHdr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Pr="009C1415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77" w:type="dxa"/>
          </w:tcPr>
          <w:p w:rsidR="003C25A4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866902527"/>
            <w:placeholder>
              <w:docPart w:val="0BEB996DE0EB436A82381F1290890B3C"/>
            </w:placeholder>
            <w:showingPlcHdr/>
            <w:text/>
          </w:sdtPr>
          <w:sdtContent>
            <w:tc>
              <w:tcPr>
                <w:tcW w:w="421" w:type="dxa"/>
              </w:tcPr>
              <w:p w:rsidR="003C25A4" w:rsidRDefault="003C25A4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C14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827585466"/>
            <w:placeholder>
              <w:docPart w:val="7CAC8A008BB54A8781347A932E8C531C"/>
            </w:placeholder>
            <w:showingPlcHdr/>
            <w:text/>
          </w:sdtPr>
          <w:sdtContent>
            <w:tc>
              <w:tcPr>
                <w:tcW w:w="1171" w:type="dxa"/>
              </w:tcPr>
              <w:p w:rsidR="003C25A4" w:rsidRDefault="003C25A4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C14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94" w:type="dxa"/>
          </w:tcPr>
          <w:p w:rsidR="003C25A4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2" w:type="dxa"/>
          </w:tcPr>
          <w:p w:rsidR="003C25A4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5A4" w:rsidTr="00422EAB">
        <w:trPr>
          <w:jc w:val="center"/>
        </w:trPr>
        <w:tc>
          <w:tcPr>
            <w:tcW w:w="930" w:type="dxa"/>
            <w:vAlign w:val="center"/>
          </w:tcPr>
          <w:p w:rsidR="003C25A4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60" w:type="dxa"/>
          </w:tcPr>
          <w:p w:rsidR="003C25A4" w:rsidRDefault="00444BF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</w:rPr>
                <w:alias w:val="รายการเอกสารยืนยันตัวตน"/>
                <w:tag w:val="รายการเอกสารยืนยันตัวตน"/>
                <w:id w:val="-363217152"/>
                <w:placeholder>
                  <w:docPart w:val="60D21279FFB14618B3554F00D4726F98"/>
                </w:placeholder>
                <w:showingPlcHdr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Pr="009C1415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77" w:type="dxa"/>
          </w:tcPr>
          <w:p w:rsidR="003C25A4" w:rsidRDefault="003C25A4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809716432"/>
            <w:placeholder>
              <w:docPart w:val="4600D0D53E904A23AB3347FC9ED0A904"/>
            </w:placeholder>
            <w:showingPlcHdr/>
            <w:text/>
          </w:sdtPr>
          <w:sdtContent>
            <w:tc>
              <w:tcPr>
                <w:tcW w:w="421" w:type="dxa"/>
              </w:tcPr>
              <w:p w:rsidR="003C25A4" w:rsidRDefault="003C25A4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C14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456267483"/>
            <w:placeholder>
              <w:docPart w:val="41510459D0E54C86AE5299E7BB39EA30"/>
            </w:placeholder>
            <w:showingPlcHdr/>
            <w:text/>
          </w:sdtPr>
          <w:sdtContent>
            <w:tc>
              <w:tcPr>
                <w:tcW w:w="1171" w:type="dxa"/>
              </w:tcPr>
              <w:p w:rsidR="003C25A4" w:rsidRDefault="003C25A4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C14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94" w:type="dxa"/>
          </w:tcPr>
          <w:p w:rsidR="003C25A4" w:rsidRDefault="003C25A4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2" w:type="dxa"/>
          </w:tcPr>
          <w:p w:rsidR="003C25A4" w:rsidRDefault="003C25A4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5A4" w:rsidTr="00422EAB">
        <w:trPr>
          <w:jc w:val="center"/>
        </w:trPr>
        <w:tc>
          <w:tcPr>
            <w:tcW w:w="930" w:type="dxa"/>
            <w:vAlign w:val="center"/>
          </w:tcPr>
          <w:p w:rsidR="003C25A4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</w:p>
        </w:tc>
        <w:tc>
          <w:tcPr>
            <w:tcW w:w="2460" w:type="dxa"/>
          </w:tcPr>
          <w:p w:rsidR="003C25A4" w:rsidRDefault="00444BF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</w:rPr>
                <w:alias w:val="รายการเอกสารยืนยันตัวตน"/>
                <w:tag w:val="รายการเอกสารยืนยันตัวตน"/>
                <w:id w:val="7952499"/>
                <w:placeholder>
                  <w:docPart w:val="8BFD06F2888A419598E3ACFF4253AEBD"/>
                </w:placeholder>
                <w:showingPlcHdr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Pr="009C1415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77" w:type="dxa"/>
          </w:tcPr>
          <w:p w:rsidR="003C25A4" w:rsidRDefault="003C25A4" w:rsidP="009142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316842053"/>
            <w:placeholder>
              <w:docPart w:val="26AC0D4FC79145D695E3A7BCB5FD1D3E"/>
            </w:placeholder>
            <w:showingPlcHdr/>
            <w:text/>
          </w:sdtPr>
          <w:sdtContent>
            <w:tc>
              <w:tcPr>
                <w:tcW w:w="421" w:type="dxa"/>
              </w:tcPr>
              <w:p w:rsidR="003C25A4" w:rsidRDefault="003C25A4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C14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613288194"/>
            <w:placeholder>
              <w:docPart w:val="2801396E1F564373ACD68E17B6754CFE"/>
            </w:placeholder>
            <w:showingPlcHdr/>
            <w:text/>
          </w:sdtPr>
          <w:sdtContent>
            <w:tc>
              <w:tcPr>
                <w:tcW w:w="1171" w:type="dxa"/>
              </w:tcPr>
              <w:p w:rsidR="003C25A4" w:rsidRDefault="003C25A4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C14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94" w:type="dxa"/>
          </w:tcPr>
          <w:p w:rsidR="003C25A4" w:rsidRDefault="003C25A4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2" w:type="dxa"/>
          </w:tcPr>
          <w:p w:rsidR="003C25A4" w:rsidRDefault="003C25A4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5230C" w:rsidRDefault="0085230C" w:rsidP="0050561E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422EAB" w:rsidRDefault="00422EAB" w:rsidP="0050561E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422EAB" w:rsidRDefault="00422EAB" w:rsidP="0050561E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422EAB" w:rsidRDefault="00422EAB" w:rsidP="0050561E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422EAB" w:rsidRDefault="00422EAB" w:rsidP="0050561E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6C6C22" w:rsidRDefault="006C6C22" w:rsidP="0050561E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422EAB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AA7734" w:rsidRDefault="008D7B9E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9</w:t>
      </w:r>
      <w:r w:rsidR="00A10CDA" w:rsidRPr="00AA7734">
        <w:rPr>
          <w:rFonts w:ascii="TH SarabunPSK" w:hAnsi="TH SarabunPSK" w:cs="TH SarabunPSK"/>
          <w:b/>
          <w:bCs/>
          <w:sz w:val="32"/>
          <w:szCs w:val="32"/>
          <w:lang w:bidi="th-TH"/>
        </w:rPr>
        <w:t>.</w:t>
      </w:r>
      <w:r w:rsidR="00A10CDA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="00A10CDA" w:rsidRPr="00AA7734">
        <w:rPr>
          <w:rFonts w:ascii="TH SarabunPSK" w:hAnsi="TH SarabunPSK" w:cs="TH SarabunPSK"/>
          <w:b/>
          <w:bCs/>
          <w:sz w:val="32"/>
          <w:szCs w:val="32"/>
          <w:lang w:bidi="th-TH"/>
        </w:rPr>
        <w:t>)</w:t>
      </w:r>
      <w:r w:rsidR="00A10CDA" w:rsidRPr="00AA773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</w:t>
      </w:r>
      <w:r w:rsidR="00A10CD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อื่น ๆ สำหรับยื่นเพิ่มเติม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"/>
        <w:gridCol w:w="2379"/>
        <w:gridCol w:w="1128"/>
        <w:gridCol w:w="1114"/>
        <w:gridCol w:w="1539"/>
        <w:gridCol w:w="2018"/>
        <w:gridCol w:w="1759"/>
      </w:tblGrid>
      <w:tr w:rsidR="00422EAB" w:rsidTr="00422EAB">
        <w:trPr>
          <w:tblHeader/>
        </w:trPr>
        <w:tc>
          <w:tcPr>
            <w:tcW w:w="449" w:type="dxa"/>
            <w:vAlign w:val="center"/>
          </w:tcPr>
          <w:p w:rsidR="00422EAB" w:rsidRPr="00AA7734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A77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79" w:type="dxa"/>
            <w:vAlign w:val="center"/>
          </w:tcPr>
          <w:p w:rsidR="00422EAB" w:rsidRPr="00AA7734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A77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ยื่นเพิ่มเติม</w:t>
            </w:r>
          </w:p>
        </w:tc>
        <w:tc>
          <w:tcPr>
            <w:tcW w:w="1128" w:type="dxa"/>
            <w:vAlign w:val="center"/>
          </w:tcPr>
          <w:p w:rsidR="00422EAB" w:rsidRPr="00D13F2E" w:rsidRDefault="00422EAB" w:rsidP="001B2D23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lang w:bidi="th-TH"/>
              </w:rPr>
            </w:pPr>
            <w:commentRangeStart w:id="61"/>
            <w:r w:rsidRPr="00D13F2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commentRangeEnd w:id="61"/>
            <w:r w:rsidRPr="00D13F2E">
              <w:rPr>
                <w:rStyle w:val="CommentReference"/>
                <w:color w:val="FF0000"/>
              </w:rPr>
              <w:commentReference w:id="61"/>
            </w:r>
          </w:p>
          <w:p w:rsidR="00422EAB" w:rsidRPr="00263F10" w:rsidRDefault="00422EAB" w:rsidP="001B2D23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</w:pPr>
            <w:r w:rsidRPr="00263F10">
              <w:rPr>
                <w:rFonts w:ascii="TH SarabunPSK" w:hAnsi="TH SarabunPSK" w:cs="TH SarabunPSK" w:hint="cs"/>
                <w:b/>
                <w:bCs/>
                <w:color w:val="FF0000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263F10">
              <w:rPr>
                <w:rFonts w:ascii="TH SarabunPSK" w:hAnsi="TH SarabunPSK" w:cs="TH SarabunPSK"/>
                <w:b/>
                <w:bCs/>
                <w:color w:val="FF0000"/>
                <w:lang w:bidi="th-TH"/>
              </w:rPr>
              <w:t>/</w:t>
            </w:r>
            <w:r w:rsidRPr="00263F10">
              <w:rPr>
                <w:rFonts w:ascii="TH SarabunPSK" w:hAnsi="TH SarabunPSK" w:cs="TH SarabunPSK" w:hint="cs"/>
                <w:b/>
                <w:bCs/>
                <w:color w:val="FF0000"/>
                <w:cs/>
                <w:lang w:bidi="th-TH"/>
              </w:rPr>
              <w:t>กลุ่มงาน)</w:t>
            </w:r>
          </w:p>
        </w:tc>
        <w:tc>
          <w:tcPr>
            <w:tcW w:w="1114" w:type="dxa"/>
            <w:vAlign w:val="center"/>
          </w:tcPr>
          <w:p w:rsidR="00422EAB" w:rsidRPr="00AA7734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commentRangeStart w:id="62"/>
            <w:r w:rsidRPr="00AA77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เอกสาร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</w:t>
            </w:r>
            <w:r w:rsidRPr="00AA77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จริง</w:t>
            </w:r>
            <w:commentRangeEnd w:id="62"/>
            <w:r>
              <w:rPr>
                <w:rStyle w:val="CommentReference"/>
              </w:rPr>
              <w:commentReference w:id="62"/>
            </w:r>
          </w:p>
        </w:tc>
        <w:tc>
          <w:tcPr>
            <w:tcW w:w="1539" w:type="dxa"/>
            <w:vAlign w:val="center"/>
          </w:tcPr>
          <w:p w:rsidR="00422EAB" w:rsidRPr="00AA7734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</w:pPr>
            <w:commentRangeStart w:id="63"/>
            <w:r w:rsidRPr="002440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เอกสาร</w:t>
            </w:r>
            <w:r w:rsidRPr="002440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2440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  <w:commentRangeEnd w:id="63"/>
            <w:r w:rsidRPr="0091426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commentReference w:id="63"/>
            </w:r>
          </w:p>
        </w:tc>
        <w:tc>
          <w:tcPr>
            <w:tcW w:w="2018" w:type="dxa"/>
            <w:vAlign w:val="center"/>
          </w:tcPr>
          <w:p w:rsidR="00422EAB" w:rsidRPr="00FE5795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  <w:lang w:bidi="th-TH"/>
              </w:rPr>
            </w:pPr>
            <w:r w:rsidRPr="00D13F2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59" w:type="dxa"/>
            <w:vAlign w:val="center"/>
          </w:tcPr>
          <w:p w:rsidR="00422EAB" w:rsidRPr="00AA7734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</w:pPr>
            <w:commentRangeStart w:id="64"/>
            <w:r w:rsidRPr="00D13F2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  <w:lang w:bidi="th-TH"/>
              </w:rPr>
              <w:t>หมายเหตุ</w:t>
            </w:r>
            <w:commentRangeEnd w:id="64"/>
            <w:r w:rsidRPr="00D13F2E">
              <w:rPr>
                <w:rStyle w:val="CommentReference"/>
                <w:color w:val="FF0000"/>
              </w:rPr>
              <w:commentReference w:id="64"/>
            </w:r>
          </w:p>
        </w:tc>
      </w:tr>
      <w:tr w:rsidR="00422EAB" w:rsidTr="00422EAB">
        <w:tc>
          <w:tcPr>
            <w:tcW w:w="449" w:type="dxa"/>
            <w:vAlign w:val="center"/>
          </w:tcPr>
          <w:p w:rsidR="00422EAB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79" w:type="dxa"/>
          </w:tcPr>
          <w:p w:rsidR="00422EAB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:rsidR="00422EAB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placeholder>
              <w:docPart w:val="418BCF82B07744EF816237E4D98F716E"/>
            </w:placeholder>
            <w:showingPlcHdr/>
            <w:text/>
          </w:sdtPr>
          <w:sdtContent>
            <w:tc>
              <w:tcPr>
                <w:tcW w:w="1114" w:type="dxa"/>
              </w:tcPr>
              <w:p w:rsidR="00422EAB" w:rsidRDefault="00422EAB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C14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สำเนา"/>
            <w:tag w:val="จำนวนสำเนา"/>
            <w:id w:val="-1818952213"/>
            <w:placeholder>
              <w:docPart w:val="CC6AAB85C77544D2933D7A099FD07581"/>
            </w:placeholder>
            <w:showingPlcHdr/>
            <w:text/>
          </w:sdtPr>
          <w:sdtContent>
            <w:tc>
              <w:tcPr>
                <w:tcW w:w="1539" w:type="dxa"/>
              </w:tcPr>
              <w:p w:rsidR="00422EAB" w:rsidRDefault="00422EAB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C14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หน่วยนับเอกสาร"/>
            <w:tag w:val="หน่วยนับเอกสาร"/>
            <w:id w:val="-41208088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2018" w:type="dxa"/>
              </w:tcPr>
              <w:p w:rsidR="00422EAB" w:rsidRDefault="00FE5795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E142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59" w:type="dxa"/>
          </w:tcPr>
          <w:p w:rsidR="00422EAB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Tr="00422EAB">
        <w:tc>
          <w:tcPr>
            <w:tcW w:w="449" w:type="dxa"/>
            <w:vAlign w:val="center"/>
          </w:tcPr>
          <w:p w:rsidR="00422EAB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79" w:type="dxa"/>
          </w:tcPr>
          <w:p w:rsidR="00422EAB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:rsidR="00422EAB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placeholder>
              <w:docPart w:val="6458654F666C4616BE76F00A901DDCE2"/>
            </w:placeholder>
            <w:showingPlcHdr/>
            <w:text/>
          </w:sdtPr>
          <w:sdtContent>
            <w:tc>
              <w:tcPr>
                <w:tcW w:w="1114" w:type="dxa"/>
              </w:tcPr>
              <w:p w:rsidR="00422EAB" w:rsidRDefault="00422EAB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C14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สำเนา"/>
            <w:tag w:val="จำนวนสำเนา"/>
            <w:id w:val="2092343488"/>
            <w:placeholder>
              <w:docPart w:val="BECDEA54FFD14C159D2C0E44F5C0D5A8"/>
            </w:placeholder>
            <w:showingPlcHdr/>
            <w:text/>
          </w:sdtPr>
          <w:sdtContent>
            <w:tc>
              <w:tcPr>
                <w:tcW w:w="1539" w:type="dxa"/>
              </w:tcPr>
              <w:p w:rsidR="00422EAB" w:rsidRDefault="00422EAB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C14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หน่วยนับเอกสาร"/>
            <w:tag w:val="หน่วยนับเอกสาร"/>
            <w:id w:val="-2123446538"/>
            <w:placeholder>
              <w:docPart w:val="3277E1F5964340668F4CE04C17BA8E96"/>
            </w:placeholder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2018" w:type="dxa"/>
              </w:tcPr>
              <w:p w:rsidR="00422EAB" w:rsidRDefault="0035303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E142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59" w:type="dxa"/>
          </w:tcPr>
          <w:p w:rsidR="00422EAB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Tr="00422EAB">
        <w:tc>
          <w:tcPr>
            <w:tcW w:w="449" w:type="dxa"/>
            <w:vAlign w:val="center"/>
          </w:tcPr>
          <w:p w:rsidR="00422EAB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79" w:type="dxa"/>
          </w:tcPr>
          <w:p w:rsidR="00422EAB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:rsidR="00422EAB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placeholder>
              <w:docPart w:val="4A6F311A1C3A4598BB328FC8EE8779CD"/>
            </w:placeholder>
            <w:showingPlcHdr/>
            <w:text/>
          </w:sdtPr>
          <w:sdtContent>
            <w:tc>
              <w:tcPr>
                <w:tcW w:w="1114" w:type="dxa"/>
              </w:tcPr>
              <w:p w:rsidR="00422EAB" w:rsidRDefault="00422EAB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C14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สำเนา"/>
            <w:tag w:val="จำนวนสำเนา"/>
            <w:id w:val="327402941"/>
            <w:placeholder>
              <w:docPart w:val="08B566075F3743FD8B1147F723BAECDB"/>
            </w:placeholder>
            <w:showingPlcHdr/>
            <w:text/>
          </w:sdtPr>
          <w:sdtContent>
            <w:tc>
              <w:tcPr>
                <w:tcW w:w="1539" w:type="dxa"/>
              </w:tcPr>
              <w:p w:rsidR="00422EAB" w:rsidRDefault="00422EAB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C14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หน่วยนับเอกสาร"/>
            <w:tag w:val="หน่วยนับเอกสาร"/>
            <w:id w:val="-1247186231"/>
            <w:placeholder>
              <w:docPart w:val="39DA7C23AC32427B835921DF55117C4E"/>
            </w:placeholder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2018" w:type="dxa"/>
              </w:tcPr>
              <w:p w:rsidR="00422EAB" w:rsidRDefault="0035303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E142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59" w:type="dxa"/>
          </w:tcPr>
          <w:p w:rsidR="00422EAB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Tr="00422EAB">
        <w:tc>
          <w:tcPr>
            <w:tcW w:w="449" w:type="dxa"/>
            <w:vAlign w:val="center"/>
          </w:tcPr>
          <w:p w:rsidR="00422EAB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79" w:type="dxa"/>
          </w:tcPr>
          <w:p w:rsidR="00422EAB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:rsidR="00422EAB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89980962"/>
            <w:placeholder>
              <w:docPart w:val="8DDBF58D605442CFB6329FF6550C754D"/>
            </w:placeholder>
            <w:showingPlcHdr/>
            <w:text/>
          </w:sdtPr>
          <w:sdtContent>
            <w:tc>
              <w:tcPr>
                <w:tcW w:w="1114" w:type="dxa"/>
              </w:tcPr>
              <w:p w:rsidR="00422EAB" w:rsidRDefault="00422EAB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C14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สำเนา"/>
            <w:tag w:val="จำนวนสำเนา"/>
            <w:id w:val="-2083363343"/>
            <w:placeholder>
              <w:docPart w:val="44DF93A5D27D45BD9F7D3AD8FB33FCB3"/>
            </w:placeholder>
            <w:showingPlcHdr/>
            <w:text/>
          </w:sdtPr>
          <w:sdtContent>
            <w:tc>
              <w:tcPr>
                <w:tcW w:w="1539" w:type="dxa"/>
              </w:tcPr>
              <w:p w:rsidR="00422EAB" w:rsidRDefault="00422EAB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C14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หน่วยนับเอกสาร"/>
            <w:tag w:val="หน่วยนับเอกสาร"/>
            <w:id w:val="83581783"/>
            <w:placeholder>
              <w:docPart w:val="135509DC7C404A979D711E5D175F7AD0"/>
            </w:placeholder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2018" w:type="dxa"/>
              </w:tcPr>
              <w:p w:rsidR="00422EAB" w:rsidRDefault="0035303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E142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59" w:type="dxa"/>
          </w:tcPr>
          <w:p w:rsidR="00422EAB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Tr="00422EAB">
        <w:tc>
          <w:tcPr>
            <w:tcW w:w="449" w:type="dxa"/>
            <w:vAlign w:val="center"/>
          </w:tcPr>
          <w:p w:rsidR="00422EAB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79" w:type="dxa"/>
          </w:tcPr>
          <w:p w:rsidR="00422EAB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:rsidR="00422EAB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65647816"/>
            <w:placeholder>
              <w:docPart w:val="FF08DB3A11E94E5A9CED485185851ADA"/>
            </w:placeholder>
            <w:showingPlcHdr/>
            <w:text/>
          </w:sdtPr>
          <w:sdtContent>
            <w:tc>
              <w:tcPr>
                <w:tcW w:w="1114" w:type="dxa"/>
              </w:tcPr>
              <w:p w:rsidR="00422EAB" w:rsidRDefault="00422EAB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C14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สำเนา"/>
            <w:tag w:val="จำนวนสำเนา"/>
            <w:id w:val="-252592418"/>
            <w:placeholder>
              <w:docPart w:val="7D8264B23EB04A2EBA64A5694166DDD4"/>
            </w:placeholder>
            <w:showingPlcHdr/>
            <w:text/>
          </w:sdtPr>
          <w:sdtContent>
            <w:tc>
              <w:tcPr>
                <w:tcW w:w="1539" w:type="dxa"/>
              </w:tcPr>
              <w:p w:rsidR="00422EAB" w:rsidRDefault="00422EAB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C14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หน่วยนับเอกสาร"/>
            <w:tag w:val="หน่วยนับเอกสาร"/>
            <w:id w:val="1162968563"/>
            <w:placeholder>
              <w:docPart w:val="E5CC8A1D10F64B118D83FDAD83093E96"/>
            </w:placeholder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2018" w:type="dxa"/>
              </w:tcPr>
              <w:p w:rsidR="00422EAB" w:rsidRDefault="0035303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E142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59" w:type="dxa"/>
          </w:tcPr>
          <w:p w:rsidR="00422EAB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Tr="00422EAB">
        <w:tc>
          <w:tcPr>
            <w:tcW w:w="449" w:type="dxa"/>
            <w:vAlign w:val="center"/>
          </w:tcPr>
          <w:p w:rsidR="00422EAB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79" w:type="dxa"/>
          </w:tcPr>
          <w:p w:rsidR="00422EAB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:rsidR="00422EAB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512175733"/>
            <w:placeholder>
              <w:docPart w:val="730609F0847F4F889A3C3608FCA2E1A0"/>
            </w:placeholder>
            <w:showingPlcHdr/>
            <w:text/>
          </w:sdtPr>
          <w:sdtContent>
            <w:tc>
              <w:tcPr>
                <w:tcW w:w="1114" w:type="dxa"/>
              </w:tcPr>
              <w:p w:rsidR="00422EAB" w:rsidRDefault="00422EAB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C14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สำเนา"/>
            <w:tag w:val="จำนวนสำเนา"/>
            <w:id w:val="112249535"/>
            <w:placeholder>
              <w:docPart w:val="642816ED28E24DCF8744A142B470C2C9"/>
            </w:placeholder>
            <w:showingPlcHdr/>
            <w:text/>
          </w:sdtPr>
          <w:sdtContent>
            <w:tc>
              <w:tcPr>
                <w:tcW w:w="1539" w:type="dxa"/>
              </w:tcPr>
              <w:p w:rsidR="00422EAB" w:rsidRDefault="00422EAB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C14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หน่วยนับเอกสาร"/>
            <w:tag w:val="หน่วยนับเอกสาร"/>
            <w:id w:val="587890267"/>
            <w:placeholder>
              <w:docPart w:val="7713BB1248F74FADBB806739710901DB"/>
            </w:placeholder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2018" w:type="dxa"/>
              </w:tcPr>
              <w:p w:rsidR="00422EAB" w:rsidRDefault="0035303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E142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59" w:type="dxa"/>
          </w:tcPr>
          <w:p w:rsidR="00422EAB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Tr="00422EAB">
        <w:tc>
          <w:tcPr>
            <w:tcW w:w="449" w:type="dxa"/>
            <w:vAlign w:val="center"/>
          </w:tcPr>
          <w:p w:rsidR="00422EAB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379" w:type="dxa"/>
          </w:tcPr>
          <w:p w:rsidR="00422EAB" w:rsidRDefault="00422EAB" w:rsidP="00291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:rsidR="00422EAB" w:rsidRDefault="00422EAB" w:rsidP="00291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807392340"/>
            <w:placeholder>
              <w:docPart w:val="36BD50B9DF074B2C9525B5ED08488010"/>
            </w:placeholder>
            <w:showingPlcHdr/>
            <w:text/>
          </w:sdtPr>
          <w:sdtContent>
            <w:tc>
              <w:tcPr>
                <w:tcW w:w="1114" w:type="dxa"/>
              </w:tcPr>
              <w:p w:rsidR="00422EAB" w:rsidRDefault="00422EAB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C14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สำเนา"/>
            <w:tag w:val="จำนวนสำเนา"/>
            <w:id w:val="-937835264"/>
            <w:placeholder>
              <w:docPart w:val="91F6E20BB7E74224A8243A6CE28FA8C1"/>
            </w:placeholder>
            <w:showingPlcHdr/>
            <w:text/>
          </w:sdtPr>
          <w:sdtContent>
            <w:tc>
              <w:tcPr>
                <w:tcW w:w="1539" w:type="dxa"/>
              </w:tcPr>
              <w:p w:rsidR="00422EAB" w:rsidRDefault="00422EAB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C14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หน่วยนับเอกสาร"/>
            <w:tag w:val="หน่วยนับเอกสาร"/>
            <w:id w:val="771908300"/>
            <w:placeholder>
              <w:docPart w:val="79914F14F4454B6AAD2FA512ECC53914"/>
            </w:placeholder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2018" w:type="dxa"/>
              </w:tcPr>
              <w:p w:rsidR="00422EAB" w:rsidRDefault="00353030" w:rsidP="0029112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E142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59" w:type="dxa"/>
          </w:tcPr>
          <w:p w:rsidR="00422EAB" w:rsidRDefault="00422EAB" w:rsidP="00291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Tr="00422EAB">
        <w:tc>
          <w:tcPr>
            <w:tcW w:w="449" w:type="dxa"/>
            <w:vAlign w:val="center"/>
          </w:tcPr>
          <w:p w:rsidR="00422EAB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379" w:type="dxa"/>
          </w:tcPr>
          <w:p w:rsidR="00422EAB" w:rsidRDefault="00422EAB" w:rsidP="00291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:rsidR="00422EAB" w:rsidRDefault="00422EAB" w:rsidP="00291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307893642"/>
            <w:placeholder>
              <w:docPart w:val="B96178E6081E4D519CF63B88DC038EF6"/>
            </w:placeholder>
            <w:showingPlcHdr/>
            <w:text/>
          </w:sdtPr>
          <w:sdtContent>
            <w:tc>
              <w:tcPr>
                <w:tcW w:w="1114" w:type="dxa"/>
              </w:tcPr>
              <w:p w:rsidR="00422EAB" w:rsidRDefault="00422EAB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C14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สำเนา"/>
            <w:tag w:val="จำนวนสำเนา"/>
            <w:id w:val="227350036"/>
            <w:placeholder>
              <w:docPart w:val="716CDEF32A184F1DBD363F54BA8CAB0A"/>
            </w:placeholder>
            <w:showingPlcHdr/>
            <w:text/>
          </w:sdtPr>
          <w:sdtContent>
            <w:tc>
              <w:tcPr>
                <w:tcW w:w="1539" w:type="dxa"/>
              </w:tcPr>
              <w:p w:rsidR="00422EAB" w:rsidRDefault="00422EAB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C14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หน่วยนับเอกสาร"/>
            <w:tag w:val="หน่วยนับเอกสาร"/>
            <w:id w:val="1070771484"/>
            <w:placeholder>
              <w:docPart w:val="3BE9587DAE364AE28FB1E1138B838F9B"/>
            </w:placeholder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2018" w:type="dxa"/>
              </w:tcPr>
              <w:p w:rsidR="00422EAB" w:rsidRDefault="00353030" w:rsidP="0029112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E142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59" w:type="dxa"/>
          </w:tcPr>
          <w:p w:rsidR="00422EAB" w:rsidRDefault="00422EAB" w:rsidP="00291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8D7B9E" w:rsidTr="00422EAB">
        <w:tc>
          <w:tcPr>
            <w:tcW w:w="449" w:type="dxa"/>
            <w:vAlign w:val="center"/>
          </w:tcPr>
          <w:p w:rsidR="00422EAB" w:rsidRPr="008D7B9E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7B9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379" w:type="dxa"/>
          </w:tcPr>
          <w:p w:rsidR="00422EAB" w:rsidRPr="008D7B9E" w:rsidRDefault="00422EAB" w:rsidP="00291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:rsidR="00422EAB" w:rsidRPr="008D7B9E" w:rsidRDefault="00422EAB" w:rsidP="00291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05548336"/>
            <w:placeholder>
              <w:docPart w:val="EFF688B498104B1A978D183C4413B830"/>
            </w:placeholder>
            <w:showingPlcHdr/>
            <w:text/>
          </w:sdtPr>
          <w:sdtContent>
            <w:tc>
              <w:tcPr>
                <w:tcW w:w="1114" w:type="dxa"/>
              </w:tcPr>
              <w:p w:rsidR="00422EAB" w:rsidRPr="008D7B9E" w:rsidRDefault="00422EAB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D7B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สำเนา"/>
            <w:tag w:val="จำนวนสำเนา"/>
            <w:id w:val="-1553542959"/>
            <w:placeholder>
              <w:docPart w:val="2FB7B36E43F64969BBB82B009948BE13"/>
            </w:placeholder>
            <w:showingPlcHdr/>
            <w:text/>
          </w:sdtPr>
          <w:sdtContent>
            <w:tc>
              <w:tcPr>
                <w:tcW w:w="1539" w:type="dxa"/>
              </w:tcPr>
              <w:p w:rsidR="00422EAB" w:rsidRPr="008D7B9E" w:rsidRDefault="00422EAB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D7B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หน่วยนับเอกสาร"/>
            <w:tag w:val="หน่วยนับเอกสาร"/>
            <w:id w:val="1595673260"/>
            <w:placeholder>
              <w:docPart w:val="CB3BA058E1E24B68BB648837C17F33BD"/>
            </w:placeholder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2018" w:type="dxa"/>
              </w:tcPr>
              <w:p w:rsidR="00422EAB" w:rsidRPr="008D7B9E" w:rsidRDefault="00353030" w:rsidP="0029112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E142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59" w:type="dxa"/>
          </w:tcPr>
          <w:p w:rsidR="00422EAB" w:rsidRPr="008D7B9E" w:rsidRDefault="00422EAB" w:rsidP="00291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8D7B9E" w:rsidTr="00422EAB">
        <w:tc>
          <w:tcPr>
            <w:tcW w:w="449" w:type="dxa"/>
            <w:vAlign w:val="center"/>
          </w:tcPr>
          <w:p w:rsidR="00422EAB" w:rsidRPr="008D7B9E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2379" w:type="dxa"/>
          </w:tcPr>
          <w:p w:rsidR="00422EAB" w:rsidRPr="008D7B9E" w:rsidRDefault="00422EAB" w:rsidP="00CE4A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:rsidR="00422EAB" w:rsidRPr="008D7B9E" w:rsidRDefault="00422EAB" w:rsidP="00CE4A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87169219"/>
            <w:placeholder>
              <w:docPart w:val="A81010908AF34E279F1C152509A4C543"/>
            </w:placeholder>
            <w:showingPlcHdr/>
            <w:text/>
          </w:sdtPr>
          <w:sdtContent>
            <w:tc>
              <w:tcPr>
                <w:tcW w:w="1114" w:type="dxa"/>
              </w:tcPr>
              <w:p w:rsidR="00422EAB" w:rsidRPr="008D7B9E" w:rsidRDefault="00422EAB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D7B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สำเนา"/>
            <w:tag w:val="จำนวนสำเนา"/>
            <w:id w:val="-721209756"/>
            <w:placeholder>
              <w:docPart w:val="26275AA1D65D46C997FE8971A4C360B1"/>
            </w:placeholder>
            <w:showingPlcHdr/>
            <w:text/>
          </w:sdtPr>
          <w:sdtContent>
            <w:tc>
              <w:tcPr>
                <w:tcW w:w="1539" w:type="dxa"/>
              </w:tcPr>
              <w:p w:rsidR="00422EAB" w:rsidRPr="008D7B9E" w:rsidRDefault="00422EAB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D7B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หน่วยนับเอกสาร"/>
            <w:tag w:val="หน่วยนับเอกสาร"/>
            <w:id w:val="1442802311"/>
            <w:placeholder>
              <w:docPart w:val="C1FA57BF42EC4E56B340A6C261B314A9"/>
            </w:placeholder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2018" w:type="dxa"/>
              </w:tcPr>
              <w:p w:rsidR="00422EAB" w:rsidRPr="008D7B9E" w:rsidRDefault="00353030" w:rsidP="00CE4A6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E142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59" w:type="dxa"/>
          </w:tcPr>
          <w:p w:rsidR="00422EAB" w:rsidRPr="008D7B9E" w:rsidRDefault="00422EAB" w:rsidP="00CE4A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8D7B9E" w:rsidTr="00422EAB">
        <w:tc>
          <w:tcPr>
            <w:tcW w:w="449" w:type="dxa"/>
            <w:vAlign w:val="center"/>
          </w:tcPr>
          <w:p w:rsidR="00422EAB" w:rsidRPr="008D7B9E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2379" w:type="dxa"/>
          </w:tcPr>
          <w:p w:rsidR="00422EAB" w:rsidRPr="008D7B9E" w:rsidRDefault="00422EAB" w:rsidP="00CE4A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:rsidR="00422EAB" w:rsidRPr="008D7B9E" w:rsidRDefault="00422EAB" w:rsidP="00CE4A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662670270"/>
            <w:placeholder>
              <w:docPart w:val="AB33FB594B864CC583D7E50561FE8C97"/>
            </w:placeholder>
            <w:showingPlcHdr/>
            <w:text/>
          </w:sdtPr>
          <w:sdtContent>
            <w:tc>
              <w:tcPr>
                <w:tcW w:w="1114" w:type="dxa"/>
              </w:tcPr>
              <w:p w:rsidR="00422EAB" w:rsidRPr="008D7B9E" w:rsidRDefault="00422EAB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D7B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สำเนา"/>
            <w:tag w:val="จำนวนสำเนา"/>
            <w:id w:val="1543250775"/>
            <w:placeholder>
              <w:docPart w:val="1AA672228F80425E955F39D9B29B458B"/>
            </w:placeholder>
            <w:showingPlcHdr/>
            <w:text/>
          </w:sdtPr>
          <w:sdtContent>
            <w:tc>
              <w:tcPr>
                <w:tcW w:w="1539" w:type="dxa"/>
              </w:tcPr>
              <w:p w:rsidR="00422EAB" w:rsidRPr="008D7B9E" w:rsidRDefault="00422EAB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D7B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หน่วยนับเอกสาร"/>
            <w:tag w:val="หน่วยนับเอกสาร"/>
            <w:id w:val="-976677391"/>
            <w:placeholder>
              <w:docPart w:val="7CADA382B3D04BA3BBB74BE647143344"/>
            </w:placeholder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2018" w:type="dxa"/>
              </w:tcPr>
              <w:p w:rsidR="00422EAB" w:rsidRPr="008D7B9E" w:rsidRDefault="00353030" w:rsidP="00CE4A6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E142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59" w:type="dxa"/>
          </w:tcPr>
          <w:p w:rsidR="00422EAB" w:rsidRPr="008D7B9E" w:rsidRDefault="00422EAB" w:rsidP="00CE4A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8D7B9E" w:rsidTr="00422EAB">
        <w:tc>
          <w:tcPr>
            <w:tcW w:w="449" w:type="dxa"/>
            <w:vAlign w:val="center"/>
          </w:tcPr>
          <w:p w:rsidR="00422EAB" w:rsidRPr="008D7B9E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</w:t>
            </w:r>
          </w:p>
        </w:tc>
        <w:tc>
          <w:tcPr>
            <w:tcW w:w="2379" w:type="dxa"/>
          </w:tcPr>
          <w:p w:rsidR="00422EAB" w:rsidRPr="008D7B9E" w:rsidRDefault="00422EAB" w:rsidP="00CE4A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:rsidR="00422EAB" w:rsidRPr="008D7B9E" w:rsidRDefault="00422EAB" w:rsidP="00CE4A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81112364"/>
            <w:placeholder>
              <w:docPart w:val="BFBFFD6A465B4F878C45576E8A0D5213"/>
            </w:placeholder>
            <w:showingPlcHdr/>
            <w:text/>
          </w:sdtPr>
          <w:sdtContent>
            <w:tc>
              <w:tcPr>
                <w:tcW w:w="1114" w:type="dxa"/>
              </w:tcPr>
              <w:p w:rsidR="00422EAB" w:rsidRPr="008D7B9E" w:rsidRDefault="00422EAB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D7B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สำเนา"/>
            <w:tag w:val="จำนวนสำเนา"/>
            <w:id w:val="-1002348206"/>
            <w:placeholder>
              <w:docPart w:val="EEB40F03BF7C47559EACE36945F6D83B"/>
            </w:placeholder>
            <w:showingPlcHdr/>
            <w:text/>
          </w:sdtPr>
          <w:sdtContent>
            <w:tc>
              <w:tcPr>
                <w:tcW w:w="1539" w:type="dxa"/>
              </w:tcPr>
              <w:p w:rsidR="00422EAB" w:rsidRPr="008D7B9E" w:rsidRDefault="00422EAB" w:rsidP="001B2D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D7B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หน่วยนับเอกสาร"/>
            <w:tag w:val="หน่วยนับเอกสาร"/>
            <w:id w:val="912968903"/>
            <w:placeholder>
              <w:docPart w:val="ACE53A9D513F469896AADCBF61B077D9"/>
            </w:placeholder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2018" w:type="dxa"/>
              </w:tcPr>
              <w:p w:rsidR="00422EAB" w:rsidRPr="008D7B9E" w:rsidRDefault="00353030" w:rsidP="00CE4A6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BE142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59" w:type="dxa"/>
          </w:tcPr>
          <w:p w:rsidR="00422EAB" w:rsidRPr="008D7B9E" w:rsidRDefault="00422EAB" w:rsidP="00CE4A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5230C" w:rsidRDefault="0085230C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422EAB" w:rsidRDefault="00422EAB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6C6C22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 w:rsidRPr="0050561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ค่าธรรมเนียม</w:t>
      </w:r>
    </w:p>
    <w:p w:rsidR="00707AED" w:rsidRPr="00F028A3" w:rsidRDefault="00707AED" w:rsidP="00707AE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  <w:lang w:bidi="th-TH"/>
        </w:rPr>
      </w:pPr>
      <w:r w:rsidRPr="00F028A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รายละเอียดค่าธรรมเนียม</w:t>
      </w:r>
      <w:r w:rsidRPr="00F028A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  <w:cs/>
            <w:lang w:bidi="th-TH"/>
          </w:rPr>
          <w:id w:val="-300231974"/>
          <w:placeholder>
            <w:docPart w:val="5D2497A9F8944789B7E551CB2C79E60A"/>
          </w:placeholder>
          <w:showingPlcHdr/>
          <w:text/>
        </w:sdtPr>
        <w:sdtContent>
          <w:r w:rsidRPr="00F028A3">
            <w:rPr>
              <w:rStyle w:val="PlaceholderText"/>
              <w:color w:val="FF0000"/>
            </w:rPr>
            <w:t>Click here to enter text.</w:t>
          </w:r>
        </w:sdtContent>
      </w:sdt>
    </w:p>
    <w:p w:rsidR="00E279FB" w:rsidRPr="00F028A3" w:rsidRDefault="00E279FB" w:rsidP="00E279F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 w:hint="cs"/>
          <w:color w:val="FF0000"/>
          <w:sz w:val="24"/>
          <w:szCs w:val="24"/>
          <w:lang w:bidi="th-TH"/>
        </w:rPr>
      </w:pPr>
      <w:r w:rsidRPr="00F028A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ร้อยละ</w:t>
      </w:r>
      <w:r w:rsidRPr="00F028A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olor w:val="FF0000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8A3">
            <w:rPr>
              <w:rFonts w:ascii="MS Gothic" w:eastAsia="MS Gothic" w:hAnsi="MS Gothic" w:cs="Segoe UI Symbol" w:hint="eastAsia"/>
              <w:color w:val="FF0000"/>
              <w:cs/>
              <w:lang w:bidi="th-TH"/>
            </w:rPr>
            <w:t>☐</w:t>
          </w:r>
        </w:sdtContent>
      </w:sdt>
      <w:r w:rsidRPr="00F028A3">
        <w:rPr>
          <w:rFonts w:ascii="Segoe UI Symbol" w:eastAsia="MS Gothic" w:hAnsi="Segoe UI Symbol" w:hint="cs"/>
          <w:color w:val="FF0000"/>
          <w:cs/>
          <w:lang w:bidi="th-TH"/>
        </w:rPr>
        <w:t xml:space="preserve"> </w:t>
      </w:r>
      <w:r w:rsidRPr="00F028A3">
        <w:rPr>
          <w:rFonts w:ascii="TH SarabunPSK" w:eastAsia="MS Gothic" w:hAnsi="TH SarabunPSK" w:cs="TH SarabunPSK" w:hint="cs"/>
          <w:color w:val="FF0000"/>
          <w:sz w:val="32"/>
          <w:szCs w:val="32"/>
          <w:cs/>
          <w:lang w:bidi="th-TH"/>
        </w:rPr>
        <w:t>ใช้หน่วยค่าธรรมเนียมแบบร้อย</w:t>
      </w:r>
      <w:r w:rsidR="00F028A3">
        <w:rPr>
          <w:rFonts w:ascii="TH SarabunPSK" w:eastAsia="MS Gothic" w:hAnsi="TH SarabunPSK" w:cs="TH SarabunPSK" w:hint="cs"/>
          <w:color w:val="FF0000"/>
          <w:sz w:val="32"/>
          <w:szCs w:val="32"/>
          <w:cs/>
          <w:lang w:bidi="th-TH"/>
        </w:rPr>
        <w:t xml:space="preserve">ละ </w:t>
      </w:r>
      <w:r w:rsidR="00F028A3">
        <w:rPr>
          <w:rFonts w:ascii="TH SarabunPSK" w:eastAsia="MS Gothic" w:hAnsi="TH SarabunPSK" w:cs="TH SarabunPSK" w:hint="cs"/>
          <w:color w:val="FF0000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F028A3" w:rsidRDefault="00E279FB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  <w:lang w:bidi="th-TH"/>
        </w:rPr>
      </w:pPr>
      <w:r w:rsidRPr="00F028A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 xml:space="preserve">ค่าธรรมเนียม (บาท/ร้อยละ) </w:t>
      </w:r>
      <w:r w:rsidRPr="00F028A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  <w:cs/>
            <w:lang w:bidi="th-TH"/>
          </w:rPr>
          <w:id w:val="-1160304922"/>
          <w:placeholder>
            <w:docPart w:val="0070B1917F394F9C828445065583316C"/>
          </w:placeholder>
          <w:showingPlcHdr/>
          <w:text/>
        </w:sdtPr>
        <w:sdtContent>
          <w:r w:rsidRPr="00F028A3">
            <w:rPr>
              <w:rStyle w:val="PlaceholderText"/>
              <w:color w:val="FF0000"/>
            </w:rPr>
            <w:t>Click here to enter text.</w:t>
          </w:r>
        </w:sdtContent>
      </w:sdt>
    </w:p>
    <w:p w:rsidR="00F028A3" w:rsidRDefault="00F028A3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  <w:lang w:bidi="th-TH"/>
        </w:rPr>
      </w:pPr>
      <w:r w:rsidRPr="00F028A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หมายเหตุ</w:t>
      </w:r>
      <w:r w:rsidRPr="00F028A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  <w:cs/>
            <w:lang w:bidi="th-TH"/>
          </w:rPr>
          <w:id w:val="-854342846"/>
          <w:placeholder>
            <w:docPart w:val="E676EBD02B18400DAB4792628C3D42A9"/>
          </w:placeholder>
          <w:showingPlcHdr/>
          <w:text/>
        </w:sdtPr>
        <w:sdtContent>
          <w:r w:rsidRPr="00F028A3">
            <w:rPr>
              <w:rStyle w:val="PlaceholderText"/>
              <w:color w:val="FF0000"/>
            </w:rPr>
            <w:t>Click here to enter text.</w:t>
          </w:r>
        </w:sdtContent>
      </w:sdt>
    </w:p>
    <w:p w:rsidR="009A1805" w:rsidRPr="009A1805" w:rsidRDefault="009A180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color w:val="FF0000"/>
          <w:sz w:val="32"/>
          <w:szCs w:val="32"/>
          <w:lang w:bidi="th-TH"/>
        </w:rPr>
      </w:pPr>
    </w:p>
    <w:p w:rsidR="00216FA4" w:rsidRPr="0065175D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ช่องทางการร้องเรียน</w:t>
      </w:r>
    </w:p>
    <w:commentRangeStart w:id="65"/>
    <w:p w:rsidR="0019582A" w:rsidRDefault="00132E1B" w:rsidP="00216FA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122383714"/>
          <w:placeholder>
            <w:docPart w:val="42FCB69027C347E3A99169A3DBDC8937"/>
          </w:placeholder>
          <w:showingPlcHdr/>
          <w:text/>
        </w:sdtPr>
        <w:sdtContent>
          <w:r w:rsidR="00FE5795" w:rsidRPr="009C1415">
            <w:rPr>
              <w:rStyle w:val="PlaceholderText"/>
            </w:rPr>
            <w:t>Click here to enter text.</w:t>
          </w:r>
        </w:sdtContent>
      </w:sdt>
      <w:commentRangeEnd w:id="65"/>
      <w:r w:rsidR="00164004">
        <w:rPr>
          <w:rStyle w:val="CommentReference"/>
        </w:rPr>
        <w:commentReference w:id="65"/>
      </w:r>
    </w:p>
    <w:p w:rsidR="003240F6" w:rsidRDefault="003240F6" w:rsidP="003240F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240F6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หมายเหตุ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  <w:cs/>
            <w:lang w:bidi="th-TH"/>
          </w:rPr>
          <w:id w:val="-1005284425"/>
          <w:placeholder>
            <w:docPart w:val="08574962CCFD45AEAA0E03ABACEDB00F"/>
          </w:placeholder>
          <w:showingPlcHdr/>
          <w:text/>
        </w:sdtPr>
        <w:sdtContent>
          <w:r w:rsidRPr="00F028A3">
            <w:rPr>
              <w:rStyle w:val="PlaceholderText"/>
              <w:color w:val="FF0000"/>
            </w:rPr>
            <w:t>Click here to enter text.</w:t>
          </w:r>
        </w:sdtContent>
      </w:sdt>
    </w:p>
    <w:p w:rsidR="00216FA4" w:rsidRDefault="00132E1B" w:rsidP="00216FA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874927994"/>
          <w:placeholder>
            <w:docPart w:val="702878692B754FE9926247E7B9A5BEBF"/>
          </w:placeholder>
          <w:showingPlcHdr/>
          <w:text/>
        </w:sdtPr>
        <w:sdtContent>
          <w:r w:rsidR="00216FA4" w:rsidRPr="009C1415">
            <w:rPr>
              <w:rStyle w:val="PlaceholderText"/>
            </w:rPr>
            <w:t>Click here to enter text.</w:t>
          </w:r>
        </w:sdtContent>
      </w:sdt>
    </w:p>
    <w:p w:rsidR="003240F6" w:rsidRPr="003240F6" w:rsidRDefault="003240F6" w:rsidP="003240F6">
      <w:pPr>
        <w:pStyle w:val="ListParagraph"/>
        <w:spacing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  <w:r w:rsidRPr="003240F6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หมายเหตุ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  <w:cs/>
            <w:lang w:bidi="th-TH"/>
          </w:rPr>
          <w:id w:val="-841702670"/>
          <w:placeholder>
            <w:docPart w:val="3241F1C644A340A4800C1A7CDC11DCE2"/>
          </w:placeholder>
          <w:showingPlcHdr/>
          <w:text/>
        </w:sdtPr>
        <w:sdtContent>
          <w:r w:rsidRPr="00F028A3">
            <w:rPr>
              <w:rStyle w:val="PlaceholderText"/>
              <w:color w:val="FF0000"/>
            </w:rPr>
            <w:t>Click here to enter text.</w:t>
          </w:r>
        </w:sdtContent>
      </w:sdt>
    </w:p>
    <w:p w:rsidR="00216FA4" w:rsidRDefault="00132E1B" w:rsidP="00216FA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623849763"/>
          <w:placeholder>
            <w:docPart w:val="8B52394F069841B49AFE56308D9765A2"/>
          </w:placeholder>
          <w:showingPlcHdr/>
          <w:text/>
        </w:sdtPr>
        <w:sdtContent>
          <w:r w:rsidR="00216FA4" w:rsidRPr="009C1415">
            <w:rPr>
              <w:rStyle w:val="PlaceholderText"/>
            </w:rPr>
            <w:t>Click here to enter text.</w:t>
          </w:r>
        </w:sdtContent>
      </w:sdt>
    </w:p>
    <w:p w:rsidR="003240F6" w:rsidRPr="003240F6" w:rsidRDefault="003240F6" w:rsidP="003240F6">
      <w:pPr>
        <w:pStyle w:val="ListParagraph"/>
        <w:spacing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  <w:r w:rsidRPr="003240F6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หมายเหตุ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  <w:cs/>
            <w:lang w:bidi="th-TH"/>
          </w:rPr>
          <w:id w:val="985898380"/>
          <w:placeholder>
            <w:docPart w:val="BFA391E6FB424F519F9E2C167887F816"/>
          </w:placeholder>
          <w:showingPlcHdr/>
          <w:text/>
        </w:sdtPr>
        <w:sdtContent>
          <w:r w:rsidRPr="00F028A3">
            <w:rPr>
              <w:rStyle w:val="PlaceholderText"/>
              <w:color w:val="FF0000"/>
            </w:rPr>
            <w:t>Click here to enter text.</w:t>
          </w:r>
        </w:sdtContent>
      </w:sdt>
    </w:p>
    <w:p w:rsidR="00216FA4" w:rsidRDefault="00132E1B" w:rsidP="00216FA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placeholder>
            <w:docPart w:val="EB810CE6825B454A99EEF32EA21B099A"/>
          </w:placeholder>
          <w:showingPlcHdr/>
          <w:text/>
        </w:sdtPr>
        <w:sdtContent>
          <w:r w:rsidR="00216FA4" w:rsidRPr="009C1415">
            <w:rPr>
              <w:rStyle w:val="PlaceholderText"/>
            </w:rPr>
            <w:t>Click here to enter text.</w:t>
          </w:r>
        </w:sdtContent>
      </w:sdt>
    </w:p>
    <w:p w:rsidR="003240F6" w:rsidRPr="003240F6" w:rsidRDefault="003240F6" w:rsidP="003240F6">
      <w:pPr>
        <w:pStyle w:val="ListParagraph"/>
        <w:spacing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  <w:r w:rsidRPr="003240F6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หมายเหตุ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  <w:cs/>
            <w:lang w:bidi="th-TH"/>
          </w:rPr>
          <w:id w:val="1111861212"/>
          <w:placeholder>
            <w:docPart w:val="1B924AC23703455190FE0506734BFDB9"/>
          </w:placeholder>
          <w:showingPlcHdr/>
          <w:text/>
        </w:sdtPr>
        <w:sdtContent>
          <w:r w:rsidRPr="00F028A3">
            <w:rPr>
              <w:rStyle w:val="PlaceholderText"/>
              <w:color w:val="FF0000"/>
            </w:rPr>
            <w:t>Click here to enter text.</w:t>
          </w:r>
        </w:sdtContent>
      </w:sdt>
    </w:p>
    <w:p w:rsidR="00216FA4" w:rsidRDefault="00132E1B" w:rsidP="00216FA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904348532"/>
          <w:placeholder>
            <w:docPart w:val="175F53DE4C734D25841D2770BA564E71"/>
          </w:placeholder>
          <w:showingPlcHdr/>
          <w:text/>
        </w:sdtPr>
        <w:sdtContent>
          <w:r w:rsidR="00216FA4" w:rsidRPr="009C1415">
            <w:rPr>
              <w:rStyle w:val="PlaceholderText"/>
            </w:rPr>
            <w:t>Click here to enter text.</w:t>
          </w:r>
        </w:sdtContent>
      </w:sdt>
    </w:p>
    <w:p w:rsidR="003240F6" w:rsidRDefault="003240F6" w:rsidP="003240F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240F6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หมายเหตุ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  <w:cs/>
            <w:lang w:bidi="th-TH"/>
          </w:rPr>
          <w:id w:val="2053026369"/>
          <w:placeholder>
            <w:docPart w:val="74EF99ED322447C1A01463318662D004"/>
          </w:placeholder>
          <w:showingPlcHdr/>
          <w:text/>
        </w:sdtPr>
        <w:sdtContent>
          <w:r w:rsidRPr="00F028A3">
            <w:rPr>
              <w:rStyle w:val="PlaceholderText"/>
              <w:color w:val="FF0000"/>
            </w:rPr>
            <w:t>Click here to enter text.</w:t>
          </w:r>
        </w:sdtContent>
      </w:sdt>
    </w:p>
    <w:p w:rsidR="008D7B9E" w:rsidRDefault="008D7B9E" w:rsidP="008D7B9E">
      <w:pPr>
        <w:spacing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110F0C" w:rsidRDefault="00110F0C" w:rsidP="00110F0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110F0C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  <w:lang w:bidi="th-TH"/>
        </w:rPr>
        <w:t>(</w:t>
      </w:r>
      <w:r>
        <w:rPr>
          <w:rFonts w:ascii="TH SarabunPSK" w:hAnsi="TH SarabunPSK" w:cs="TH SarabunPSK" w:hint="cs"/>
          <w:b/>
          <w:bCs/>
          <w:color w:val="FF0000"/>
          <w:sz w:val="24"/>
          <w:szCs w:val="24"/>
          <w:u w:val="single"/>
          <w:cs/>
          <w:lang w:bidi="th-TH"/>
        </w:rPr>
        <w:t xml:space="preserve">ในไฟล์ </w:t>
      </w:r>
      <w:r>
        <w:rPr>
          <w:rFonts w:ascii="TH SarabunPSK" w:hAnsi="TH SarabunPSK" w:cs="TH SarabunPSK"/>
          <w:b/>
          <w:bCs/>
          <w:color w:val="FF0000"/>
          <w:sz w:val="24"/>
          <w:szCs w:val="24"/>
          <w:u w:val="single"/>
          <w:lang w:bidi="th-TH"/>
        </w:rPr>
        <w:t xml:space="preserve">Word </w:t>
      </w:r>
      <w:r>
        <w:rPr>
          <w:rFonts w:ascii="TH SarabunPSK" w:hAnsi="TH SarabunPSK" w:cs="TH SarabunPSK" w:hint="cs"/>
          <w:b/>
          <w:bCs/>
          <w:color w:val="FF0000"/>
          <w:sz w:val="24"/>
          <w:szCs w:val="24"/>
          <w:u w:val="single"/>
          <w:cs/>
          <w:lang w:bidi="th-TH"/>
        </w:rPr>
        <w:t>นี้ หากต้องการเพิ่มจำนวนช่องทาง</w:t>
      </w:r>
      <w:r w:rsidRPr="00781575">
        <w:rPr>
          <w:rFonts w:ascii="TH SarabunPSK" w:hAnsi="TH SarabunPSK" w:cs="TH SarabunPSK" w:hint="cs"/>
          <w:b/>
          <w:bCs/>
          <w:color w:val="FF0000"/>
          <w:sz w:val="24"/>
          <w:szCs w:val="24"/>
          <w:u w:val="single"/>
          <w:cs/>
          <w:lang w:bidi="th-TH"/>
        </w:rPr>
        <w:t xml:space="preserve">ในระบบ หากต้องการเพิ่มเติมช่องทางการให้บริการสามารถกดที่ปุ่ม </w:t>
      </w:r>
      <w:r w:rsidRPr="00781575">
        <w:rPr>
          <w:rFonts w:ascii="TH SarabunPSK" w:hAnsi="TH SarabunPSK" w:cs="TH SarabunPSK"/>
          <w:b/>
          <w:bCs/>
          <w:color w:val="FF0000"/>
          <w:sz w:val="24"/>
          <w:szCs w:val="24"/>
          <w:u w:val="single"/>
          <w:lang w:bidi="th-TH"/>
        </w:rPr>
        <w:t>“</w:t>
      </w:r>
      <w:r w:rsidRPr="00781575">
        <w:rPr>
          <w:rFonts w:ascii="TH SarabunPSK" w:hAnsi="TH SarabunPSK" w:cs="TH SarabunPSK" w:hint="cs"/>
          <w:b/>
          <w:bCs/>
          <w:color w:val="FF0000"/>
          <w:sz w:val="24"/>
          <w:szCs w:val="24"/>
          <w:u w:val="single"/>
          <w:cs/>
          <w:lang w:bidi="th-TH"/>
        </w:rPr>
        <w:t>เ</w:t>
      </w:r>
      <w:r w:rsidR="006C07C4">
        <w:rPr>
          <w:rFonts w:ascii="TH SarabunPSK" w:hAnsi="TH SarabunPSK" w:cs="TH SarabunPSK" w:hint="cs"/>
          <w:b/>
          <w:bCs/>
          <w:color w:val="FF0000"/>
          <w:sz w:val="24"/>
          <w:szCs w:val="24"/>
          <w:u w:val="single"/>
          <w:cs/>
          <w:lang w:bidi="th-TH"/>
        </w:rPr>
        <w:t>พิ่มช่องทางการร้องเรียน</w:t>
      </w:r>
      <w:r w:rsidRPr="00781575">
        <w:rPr>
          <w:rFonts w:ascii="TH SarabunPSK" w:hAnsi="TH SarabunPSK" w:cs="TH SarabunPSK"/>
          <w:b/>
          <w:bCs/>
          <w:color w:val="FF0000"/>
          <w:sz w:val="24"/>
          <w:szCs w:val="24"/>
          <w:u w:val="single"/>
          <w:lang w:bidi="th-TH"/>
        </w:rPr>
        <w:t>”</w:t>
      </w:r>
      <w:r w:rsidRPr="00781575">
        <w:rPr>
          <w:rFonts w:ascii="TH SarabunPSK" w:hAnsi="TH SarabunPSK" w:cs="TH SarabunPSK" w:hint="cs"/>
          <w:b/>
          <w:bCs/>
          <w:color w:val="FF0000"/>
          <w:sz w:val="24"/>
          <w:szCs w:val="24"/>
          <w:u w:val="single"/>
          <w:cs/>
          <w:lang w:bidi="th-TH"/>
        </w:rPr>
        <w:t xml:space="preserve"> </w:t>
      </w:r>
      <w:r w:rsidR="006C07C4">
        <w:rPr>
          <w:rFonts w:ascii="TH SarabunPSK" w:hAnsi="TH SarabunPSK" w:cs="TH SarabunPSK"/>
          <w:b/>
          <w:bCs/>
          <w:color w:val="FF0000"/>
          <w:sz w:val="24"/>
          <w:szCs w:val="24"/>
          <w:u w:val="single"/>
          <w:cs/>
          <w:lang w:bidi="th-TH"/>
        </w:rPr>
        <w:br/>
      </w:r>
      <w:r w:rsidRPr="00781575">
        <w:rPr>
          <w:rFonts w:ascii="TH SarabunPSK" w:hAnsi="TH SarabunPSK" w:cs="TH SarabunPSK" w:hint="cs"/>
          <w:b/>
          <w:bCs/>
          <w:color w:val="FF0000"/>
          <w:sz w:val="24"/>
          <w:szCs w:val="24"/>
          <w:u w:val="single"/>
          <w:cs/>
          <w:lang w:bidi="th-TH"/>
        </w:rPr>
        <w:t>เพื่อทำการเพิ่มต่อไป</w:t>
      </w:r>
      <w:r w:rsidRPr="00781575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  <w:lang w:bidi="th-TH"/>
        </w:rPr>
        <w:t>)</w:t>
      </w:r>
    </w:p>
    <w:p w:rsidR="008D7B9E" w:rsidRPr="008D7B9E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D51311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</w:pPr>
      <w:commentRangeStart w:id="66"/>
      <w:r w:rsidRPr="00D513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ตัวอย่าง</w:t>
      </w:r>
      <w:r w:rsidR="00D51311" w:rsidRPr="00D513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Pr="00D5131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(หรือรายละเอียดเพิ่มเติม ถ้ามี)</w:t>
      </w:r>
      <w:commentRangeEnd w:id="66"/>
      <w:r w:rsidR="00164004" w:rsidRPr="00D51311">
        <w:rPr>
          <w:rStyle w:val="CommentReference"/>
          <w:color w:val="FF0000"/>
        </w:rPr>
        <w:commentReference w:id="66"/>
      </w:r>
    </w:p>
    <w:p w:rsidR="00EB5853" w:rsidRPr="00D51311" w:rsidRDefault="00D51311" w:rsidP="00D51311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  <w:lang w:bidi="th-TH"/>
        </w:rPr>
      </w:pPr>
      <w:r w:rsidRPr="00D5131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ชื่อเอกสาร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  <w:cs/>
            <w:lang w:bidi="th-TH"/>
          </w:rPr>
          <w:id w:val="-901914549"/>
          <w:placeholder>
            <w:docPart w:val="3003604F026B4CCBB7F2657B438513A7"/>
          </w:placeholder>
          <w:showingPlcHdr/>
          <w:text/>
        </w:sdtPr>
        <w:sdtContent>
          <w:r w:rsidRPr="00F028A3">
            <w:rPr>
              <w:rStyle w:val="PlaceholderText"/>
              <w:color w:val="FF0000"/>
            </w:rPr>
            <w:t>Click here to enter text.</w:t>
          </w:r>
        </w:sdtContent>
      </w:sdt>
    </w:p>
    <w:p w:rsidR="008D7B9E" w:rsidRPr="00D51311" w:rsidRDefault="00D51311" w:rsidP="00D51311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  <w:lang w:bidi="th-TH"/>
        </w:rPr>
      </w:pPr>
      <w:r w:rsidRPr="00D5131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อัพโหลดไฟล์เอกสาร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olor w:val="FF0000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28A3">
            <w:rPr>
              <w:rFonts w:ascii="MS Gothic" w:eastAsia="MS Gothic" w:hAnsi="MS Gothic" w:cs="Segoe UI Symbol" w:hint="eastAsia"/>
              <w:color w:val="FF0000"/>
              <w:cs/>
              <w:lang w:bidi="th-TH"/>
            </w:rPr>
            <w:t>☐</w:t>
          </w:r>
        </w:sdtContent>
      </w:sdt>
      <w:r w:rsidRPr="00F028A3">
        <w:rPr>
          <w:rFonts w:ascii="Segoe UI Symbol" w:eastAsia="MS Gothic" w:hAnsi="Segoe UI Symbol" w:hint="cs"/>
          <w:color w:val="FF0000"/>
          <w:cs/>
          <w:lang w:bidi="th-TH"/>
        </w:rPr>
        <w:t xml:space="preserve"> </w:t>
      </w:r>
      <w:r>
        <w:rPr>
          <w:rFonts w:ascii="TH SarabunPSK" w:eastAsia="MS Gothic" w:hAnsi="TH SarabunPSK" w:cs="TH SarabunPSK" w:hint="cs"/>
          <w:color w:val="FF0000"/>
          <w:sz w:val="32"/>
          <w:szCs w:val="32"/>
          <w:cs/>
          <w:lang w:bidi="th-TH"/>
        </w:rPr>
        <w:t xml:space="preserve">ใช้ลิงค์ไฟล์เอกสาร </w:t>
      </w:r>
      <w:r w:rsidRPr="00D51311">
        <w:rPr>
          <w:rFonts w:ascii="TH SarabunPSK" w:eastAsia="MS Gothic" w:hAnsi="TH SarabunPSK" w:cs="TH SarabunPSK" w:hint="cs"/>
          <w:color w:val="FF0000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D51311" w:rsidRDefault="00D51311" w:rsidP="00D51311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  <w:lang w:bidi="th-TH"/>
        </w:rPr>
      </w:pPr>
      <w:r w:rsidRPr="00D5131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ในระบบมีให้</w:t>
      </w:r>
      <w:r w:rsidRPr="00D5131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คลิก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D5131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เพื่ออัพโหลดไฟล์เอกสารตัวอย่าง)</w:t>
      </w:r>
    </w:p>
    <w:p w:rsidR="00D51311" w:rsidRPr="00D51311" w:rsidRDefault="00D51311" w:rsidP="00D51311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  <w:lang w:bidi="th-TH"/>
        </w:rPr>
      </w:pPr>
      <w:r w:rsidRPr="00D5131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หมายเหตุ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  <w:cs/>
            <w:lang w:bidi="th-TH"/>
          </w:rPr>
          <w:id w:val="-847627336"/>
          <w:placeholder>
            <w:docPart w:val="948F3154A9824AFF8511CE44E6F562ED"/>
          </w:placeholder>
          <w:showingPlcHdr/>
          <w:text/>
        </w:sdtPr>
        <w:sdtContent>
          <w:r w:rsidRPr="00F028A3">
            <w:rPr>
              <w:rStyle w:val="PlaceholderText"/>
              <w:color w:val="FF0000"/>
            </w:rPr>
            <w:t>Click here to enter text.</w:t>
          </w:r>
        </w:sdtContent>
      </w:sdt>
    </w:p>
    <w:p w:rsidR="00D51311" w:rsidRDefault="00D51311" w:rsidP="00D51311">
      <w:pPr>
        <w:spacing w:after="0" w:line="240" w:lineRule="auto"/>
        <w:ind w:left="360" w:hanging="360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D51311" w:rsidRPr="00982CD7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 w:hint="cs"/>
          <w:b/>
          <w:bCs/>
          <w:color w:val="FF0000"/>
          <w:sz w:val="32"/>
          <w:szCs w:val="32"/>
          <w:lang w:bidi="th-TH"/>
        </w:rPr>
      </w:pPr>
      <w:r w:rsidRPr="00982CD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หมายเหตุ</w:t>
      </w:r>
    </w:p>
    <w:p w:rsidR="00982CD7" w:rsidRPr="00D51311" w:rsidRDefault="00982CD7" w:rsidP="00982CD7">
      <w:pPr>
        <w:pStyle w:val="ListParagraph"/>
        <w:spacing w:after="0" w:line="240" w:lineRule="auto"/>
        <w:ind w:left="426"/>
        <w:rPr>
          <w:rFonts w:ascii="TH SarabunPSK" w:hAnsi="TH SarabunPSK" w:cs="TH SarabunPSK" w:hint="cs"/>
          <w:sz w:val="32"/>
          <w:szCs w:val="32"/>
          <w:lang w:bidi="th-TH"/>
        </w:rPr>
      </w:pPr>
      <w:sdt>
        <w:sdtPr>
          <w:rPr>
            <w:rFonts w:ascii="TH SarabunPSK" w:hAnsi="TH SarabunPSK" w:cs="TH SarabunPSK" w:hint="cs"/>
            <w:color w:val="FF0000"/>
            <w:sz w:val="32"/>
            <w:szCs w:val="32"/>
            <w:cs/>
            <w:lang w:bidi="th-TH"/>
          </w:rPr>
          <w:id w:val="-2012127455"/>
          <w:placeholder>
            <w:docPart w:val="B648C2EDE20441EA9157E6DFD85455B8"/>
          </w:placeholder>
          <w:showingPlcHdr/>
          <w:text/>
        </w:sdtPr>
        <w:sdtContent>
          <w:r w:rsidRPr="00F028A3">
            <w:rPr>
              <w:rStyle w:val="PlaceholderText"/>
              <w:color w:val="FF0000"/>
            </w:rPr>
            <w:t>Click here to enter text.</w:t>
          </w:r>
        </w:sdtContent>
      </w:sdt>
    </w:p>
    <w:p w:rsidR="00D51311" w:rsidRDefault="00D51311" w:rsidP="00D51311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D51311" w:rsidRPr="005C6B68" w:rsidRDefault="005C6B68" w:rsidP="00D51311">
      <w:pPr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 xml:space="preserve">(เมื่อกรอกคู่มือแล้ว สามารถกดปุ่ม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  <w:t>“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บันทึกข้อมูลคู่มือสำหรับประชาชน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  <w:t>”</w:t>
      </w:r>
      <w:r w:rsidR="0002479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 xml:space="preserve"> เพื่อบันทึกคู่มือสำหรับประชาชน หรือปุ่ม </w:t>
      </w:r>
      <w:r w:rsidR="0002479E"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  <w:t>“</w:t>
      </w:r>
      <w:r w:rsidR="0002479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ขออนุมัติเผยแพร่</w:t>
      </w:r>
      <w:r w:rsidR="0002479E"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  <w:t>”</w:t>
      </w:r>
      <w:r w:rsidR="0002479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 xml:space="preserve"> เพื่อส่งคู่มือไปที่ </w:t>
      </w:r>
      <w:r w:rsidR="0002479E"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  <w:t>Reviewer)</w:t>
      </w:r>
    </w:p>
    <w:p w:rsidR="00D51311" w:rsidRDefault="00D51311" w:rsidP="00D51311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D51311" w:rsidRDefault="00D51311" w:rsidP="00D51311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D51311" w:rsidRDefault="00D51311" w:rsidP="00D51311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EF0DAF" w:rsidRDefault="00EF0DAF" w:rsidP="00EF0DAF">
      <w:pPr>
        <w:spacing w:after="0" w:line="240" w:lineRule="auto"/>
        <w:jc w:val="right"/>
        <w:rPr>
          <w:rFonts w:ascii="TH SarabunPSK" w:hAnsi="TH SarabunPSK" w:cs="TH SarabunPSK"/>
          <w:lang w:bidi="th-TH"/>
        </w:rPr>
      </w:pPr>
      <w:r w:rsidRPr="00EF0DAF">
        <w:rPr>
          <w:rFonts w:ascii="TH SarabunPSK" w:hAnsi="TH SarabunPSK" w:cs="TH SarabunPSK" w:hint="cs"/>
          <w:cs/>
          <w:lang w:bidi="th-TH"/>
        </w:rPr>
        <w:t xml:space="preserve">แบบฟอร์มสำหรับการจัดเตรียมข้อมูลคู่มือสำหรับประชาชน </w:t>
      </w:r>
      <w:r w:rsidR="007851BE" w:rsidRPr="00D5060E">
        <w:rPr>
          <w:rFonts w:ascii="TH SarabunPSK" w:hAnsi="TH SarabunPSK" w:cs="TH SarabunPSK"/>
          <w:highlight w:val="yellow"/>
          <w:lang w:bidi="th-TH"/>
        </w:rPr>
        <w:t>V.2</w:t>
      </w:r>
      <w:r w:rsidR="003F4A0D" w:rsidRPr="00D5060E">
        <w:rPr>
          <w:rFonts w:ascii="TH SarabunPSK" w:hAnsi="TH SarabunPSK" w:cs="TH SarabunPSK" w:hint="cs"/>
          <w:highlight w:val="yellow"/>
          <w:cs/>
          <w:lang w:bidi="th-TH"/>
        </w:rPr>
        <w:t>.</w:t>
      </w:r>
      <w:r w:rsidR="003F4A0D" w:rsidRPr="00D5060E">
        <w:rPr>
          <w:rFonts w:ascii="TH SarabunPSK" w:hAnsi="TH SarabunPSK" w:cs="TH SarabunPSK"/>
          <w:highlight w:val="yellow"/>
          <w:lang w:bidi="th-TH"/>
        </w:rPr>
        <w:t>4</w:t>
      </w:r>
    </w:p>
    <w:p w:rsidR="003F4A0D" w:rsidRPr="007851BE" w:rsidRDefault="003F4A0D" w:rsidP="00EF0DAF">
      <w:pPr>
        <w:spacing w:after="0" w:line="240" w:lineRule="auto"/>
        <w:jc w:val="right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ปรับปรุงเมื่อวันที่ </w:t>
      </w:r>
      <w:r w:rsidR="00D5060E" w:rsidRPr="00D5060E">
        <w:rPr>
          <w:rFonts w:ascii="TH SarabunPSK" w:hAnsi="TH SarabunPSK" w:cs="TH SarabunPSK"/>
          <w:color w:val="FF0000"/>
          <w:lang w:bidi="th-TH"/>
        </w:rPr>
        <w:t>23</w:t>
      </w:r>
      <w:r w:rsidR="00D5060E" w:rsidRPr="00D5060E">
        <w:rPr>
          <w:rFonts w:ascii="TH SarabunPSK" w:hAnsi="TH SarabunPSK" w:cs="TH SarabunPSK" w:hint="cs"/>
          <w:color w:val="FF0000"/>
          <w:cs/>
          <w:lang w:bidi="th-TH"/>
        </w:rPr>
        <w:t xml:space="preserve"> เมษายน</w:t>
      </w:r>
      <w:r w:rsidRPr="00D5060E">
        <w:rPr>
          <w:rFonts w:ascii="TH SarabunPSK" w:hAnsi="TH SarabunPSK" w:cs="TH SarabunPSK"/>
          <w:color w:val="FF0000"/>
          <w:lang w:bidi="th-TH"/>
        </w:rPr>
        <w:t xml:space="preserve"> 2558</w:t>
      </w:r>
    </w:p>
    <w:sectPr w:rsidR="003F4A0D" w:rsidRPr="007851BE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OPDC Mission" w:date="2015-03-05T21:15:00Z" w:initials="OM">
    <w:p w:rsidR="00132E1B" w:rsidRDefault="00132E1B">
      <w:pPr>
        <w:pStyle w:val="CommentText"/>
        <w:rPr>
          <w:cs/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ใส่</w:t>
      </w:r>
      <w:r>
        <w:rPr>
          <w:lang w:bidi="th-TH"/>
        </w:rPr>
        <w:t xml:space="preserve">   logo</w:t>
      </w:r>
      <w:r>
        <w:rPr>
          <w:rFonts w:hint="cs"/>
          <w:cs/>
          <w:lang w:bidi="th-TH"/>
        </w:rPr>
        <w:t xml:space="preserve">   หน่วยงาน</w:t>
      </w:r>
    </w:p>
  </w:comment>
  <w:comment w:id="1" w:author="OPDC Mission" w:date="2015-03-02T20:03:00Z" w:initials="OM">
    <w:p w:rsidR="00132E1B" w:rsidRPr="00761FD0" w:rsidRDefault="00132E1B">
      <w:pPr>
        <w:pStyle w:val="CommentText"/>
        <w:rPr>
          <w:rFonts w:ascii="TH SarabunPSK" w:hAnsi="TH SarabunPSK" w:cs="TH SarabunPSK"/>
          <w:sz w:val="22"/>
          <w:szCs w:val="22"/>
          <w:cs/>
          <w:lang w:bidi="th-TH"/>
        </w:rPr>
      </w:pPr>
      <w:r w:rsidRPr="00761FD0">
        <w:rPr>
          <w:rStyle w:val="CommentReference"/>
          <w:rFonts w:ascii="TH SarabunPSK" w:hAnsi="TH SarabunPSK" w:cs="TH SarabunPSK"/>
          <w:sz w:val="18"/>
          <w:szCs w:val="18"/>
        </w:rPr>
        <w:annotationRef/>
      </w:r>
      <w:r w:rsidRPr="00761FD0">
        <w:rPr>
          <w:rFonts w:ascii="TH SarabunPSK" w:hAnsi="TH SarabunPSK" w:cs="TH SarabunPSK"/>
          <w:sz w:val="22"/>
          <w:szCs w:val="22"/>
          <w:cs/>
          <w:lang w:bidi="th-TH"/>
        </w:rPr>
        <w:t>กรอกชื่องานบริการ / กระบวนงาน</w:t>
      </w:r>
    </w:p>
  </w:comment>
  <w:comment w:id="2" w:author="OPDC Mission" w:date="2015-03-02T20:03:00Z" w:initials="OM">
    <w:p w:rsidR="00132E1B" w:rsidRDefault="00132E1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กรอกชื่อหน่วยงาน เรียงลำดับจาก กลุ่ม กอง กรม</w:t>
      </w:r>
    </w:p>
  </w:comment>
  <w:comment w:id="3" w:author="OPDC Mission" w:date="2015-03-02T20:04:00Z" w:initials="OM">
    <w:p w:rsidR="00132E1B" w:rsidRDefault="00132E1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กรอกชื่อกระทรวง</w:t>
      </w:r>
    </w:p>
  </w:comment>
  <w:comment w:id="4" w:author="OPDC Mission" w:date="2015-04-23T10:45:00Z" w:initials="OM">
    <w:p w:rsidR="00132E1B" w:rsidRDefault="00132E1B" w:rsidP="00132E1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กรอกชื่อหน่วยงาน เรียงลำดับจาก กลุ่ม กอง กรม</w:t>
      </w:r>
    </w:p>
  </w:comment>
  <w:comment w:id="5" w:author="OPDC Mission" w:date="2015-04-23T10:45:00Z" w:initials="OM">
    <w:p w:rsidR="00132E1B" w:rsidRDefault="00132E1B" w:rsidP="00132E1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กรอกชื่อกระทรวง</w:t>
      </w:r>
    </w:p>
  </w:comment>
  <w:comment w:id="6" w:author="OPDC Mission" w:date="2015-04-23T10:50:00Z" w:initials="OM">
    <w:p w:rsidR="00132E1B" w:rsidRPr="002B2D62" w:rsidRDefault="00132E1B" w:rsidP="00132E1B">
      <w:pPr>
        <w:pStyle w:val="CommentText"/>
        <w:rPr>
          <w:cs/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เลือกประเภทของงานบริการจากรายการ</w:t>
      </w:r>
      <w:r>
        <w:rPr>
          <w:lang w:bidi="th-TH"/>
        </w:rPr>
        <w:t xml:space="preserve"> 4</w:t>
      </w:r>
      <w:r>
        <w:rPr>
          <w:rFonts w:hint="cs"/>
          <w:cs/>
          <w:lang w:bidi="th-TH"/>
        </w:rPr>
        <w:t xml:space="preserve"> ประเภท</w:t>
      </w:r>
    </w:p>
  </w:comment>
  <w:comment w:id="7" w:author="OPDC Mission" w:date="2015-04-23T10:50:00Z" w:initials="OM">
    <w:p w:rsidR="00132E1B" w:rsidRPr="002B2D62" w:rsidRDefault="00132E1B" w:rsidP="00132E1B">
      <w:pPr>
        <w:pStyle w:val="CommentText"/>
        <w:rPr>
          <w:cs/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เลือกหมวดหมู่ของงานบริการ เพียง</w:t>
      </w:r>
      <w:r>
        <w:rPr>
          <w:lang w:bidi="th-TH"/>
        </w:rPr>
        <w:t xml:space="preserve"> 1</w:t>
      </w:r>
      <w:r>
        <w:rPr>
          <w:rFonts w:hint="cs"/>
          <w:cs/>
          <w:lang w:bidi="th-TH"/>
        </w:rPr>
        <w:t xml:space="preserve"> รายการ</w:t>
      </w:r>
    </w:p>
  </w:comment>
  <w:comment w:id="8" w:author="OPDC Mission" w:date="2015-03-02T20:10:00Z" w:initials="OM">
    <w:p w:rsidR="00132E1B" w:rsidRDefault="00132E1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ระบุกฎหมายที่ให้อำนาจการอนุญาตของงานบริการ</w:t>
      </w:r>
    </w:p>
  </w:comment>
  <w:comment w:id="9" w:author="OPDC Mission" w:date="2015-03-31T07:26:00Z" w:initials="OM">
    <w:p w:rsidR="00132E1B" w:rsidRPr="001E05C0" w:rsidRDefault="00132E1B">
      <w:pPr>
        <w:pStyle w:val="CommentText"/>
        <w:rPr>
          <w:cs/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ระบุระดับผลกระทบจากฐานข้อมูลของ</w:t>
      </w:r>
      <w:r>
        <w:rPr>
          <w:lang w:bidi="th-TH"/>
        </w:rPr>
        <w:t xml:space="preserve"> 63</w:t>
      </w:r>
      <w:r>
        <w:rPr>
          <w:rFonts w:hint="cs"/>
          <w:cs/>
          <w:lang w:bidi="th-TH"/>
        </w:rPr>
        <w:t xml:space="preserve"> งานบริการภาครัฐ</w:t>
      </w:r>
    </w:p>
  </w:comment>
  <w:comment w:id="10" w:author="OPDC Mission" w:date="2015-03-31T07:27:00Z" w:initials="OM">
    <w:p w:rsidR="00132E1B" w:rsidRDefault="00132E1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ระบุพื้นที่ให้บริการ / จุดให้บริการว่ามีให้บริการที่สำนักงานในภูมิภาคหรือไม่</w:t>
      </w:r>
    </w:p>
  </w:comment>
  <w:comment w:id="11" w:author="OPDC Mission" w:date="2015-03-02T20:10:00Z" w:initials="OM">
    <w:p w:rsidR="00132E1B" w:rsidRDefault="00132E1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 “ค่า” ของระยะเวลาตามที่กฎหมายกำหนด (ไม่ใส่หน่วย)</w:t>
      </w:r>
    </w:p>
  </w:comment>
  <w:comment w:id="12" w:author="OPDC Mission" w:date="2015-03-02T23:02:00Z" w:initials="OM">
    <w:p w:rsidR="00132E1B" w:rsidRDefault="00132E1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 “หน่วย” ของเวลา</w:t>
      </w:r>
    </w:p>
  </w:comment>
  <w:comment w:id="13" w:author="OPDC Mission" w:date="2015-04-23T11:21:00Z" w:initials="OM">
    <w:p w:rsidR="00CE687B" w:rsidRDefault="00CE687B" w:rsidP="00CE687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เลือกประเภทของช่องทางการให้บริการ</w:t>
      </w:r>
    </w:p>
  </w:comment>
  <w:comment w:id="14" w:author="OPDC Mission" w:date="2015-04-23T11:21:00Z" w:initials="OM">
    <w:p w:rsidR="00CE687B" w:rsidRDefault="00CE687B" w:rsidP="00CE687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 xml:space="preserve">กรอกรายละเอียดของช่องทางการให้บริการที่สัมพันธ์กับประเภทที่เลือกไว้ในช่องแรก เช่น ที่อยู่ ชื่อเว็บไซต์ หรือ ตู้ </w:t>
      </w:r>
      <w:proofErr w:type="spellStart"/>
      <w:r>
        <w:rPr>
          <w:rFonts w:hint="cs"/>
          <w:cs/>
          <w:lang w:bidi="th-TH"/>
        </w:rPr>
        <w:t>ปณ</w:t>
      </w:r>
      <w:proofErr w:type="spellEnd"/>
      <w:r>
        <w:rPr>
          <w:rFonts w:hint="cs"/>
          <w:cs/>
          <w:lang w:bidi="th-TH"/>
        </w:rPr>
        <w:t>. เป็นต้น</w:t>
      </w:r>
    </w:p>
  </w:comment>
  <w:comment w:id="15" w:author="OPDC Mission" w:date="2015-04-23T11:21:00Z" w:initials="OM">
    <w:p w:rsidR="00CE687B" w:rsidRDefault="00CE687B" w:rsidP="00CE687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กรอกเบอร์โทรศัพท์</w:t>
      </w:r>
    </w:p>
  </w:comment>
  <w:comment w:id="16" w:author="OPDC Mission" w:date="2015-04-23T11:21:00Z" w:initials="OM">
    <w:p w:rsidR="00CE687B" w:rsidRDefault="00CE687B" w:rsidP="00CE687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เลือกวันที่เปิดรับคำขอ / ให้บริการ</w:t>
      </w:r>
    </w:p>
  </w:comment>
  <w:comment w:id="17" w:author="OPDC Mission" w:date="2015-04-23T11:21:00Z" w:initials="OM">
    <w:p w:rsidR="00CE687B" w:rsidRDefault="00CE687B" w:rsidP="00CE687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 xml:space="preserve">ระบุเวลาที่เริ่มเปิดรับคำขอ </w:t>
      </w:r>
    </w:p>
  </w:comment>
  <w:comment w:id="18" w:author="OPDC Mission" w:date="2015-04-23T11:21:00Z" w:initials="OM">
    <w:p w:rsidR="00CE687B" w:rsidRDefault="00CE687B" w:rsidP="00CE687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ระบุเวลาปิดรับคำขอ</w:t>
      </w:r>
    </w:p>
  </w:comment>
  <w:comment w:id="19" w:author="OPDC Mission" w:date="2015-04-23T11:21:00Z" w:initials="OM">
    <w:p w:rsidR="00CE687B" w:rsidRDefault="00CE687B" w:rsidP="00CE687B">
      <w:pPr>
        <w:pStyle w:val="CommentText"/>
        <w:rPr>
          <w:cs/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ระบุเงื่อนไขการยื่นคำขอที่มีความซับซ้อน เช่น เวลารับคำขอที่มีลักษณะผิดปกติ (ช่วง</w:t>
      </w:r>
      <w:proofErr w:type="spellStart"/>
      <w:r>
        <w:rPr>
          <w:rFonts w:hint="cs"/>
          <w:cs/>
          <w:lang w:bidi="th-TH"/>
        </w:rPr>
        <w:t>พีค</w:t>
      </w:r>
      <w:proofErr w:type="spellEnd"/>
      <w:r>
        <w:rPr>
          <w:rFonts w:hint="cs"/>
          <w:cs/>
          <w:lang w:bidi="th-TH"/>
        </w:rPr>
        <w:t>) เป็นต้น</w:t>
      </w:r>
    </w:p>
  </w:comment>
  <w:comment w:id="20" w:author="OPDC Mission" w:date="2015-03-02T20:11:00Z" w:initials="OM">
    <w:p w:rsidR="00132E1B" w:rsidRDefault="00132E1B" w:rsidP="00D317AD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เลือกประเภทของช่องทางการให้บริการ</w:t>
      </w:r>
    </w:p>
  </w:comment>
  <w:comment w:id="21" w:author="OPDC Mission" w:date="2015-03-02T20:16:00Z" w:initials="OM">
    <w:p w:rsidR="00132E1B" w:rsidRDefault="00132E1B" w:rsidP="00D317AD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กรอกเบอร์โทรศัพท์</w:t>
      </w:r>
    </w:p>
  </w:comment>
  <w:comment w:id="22" w:author="OPDC Mission" w:date="2015-04-23T11:24:00Z" w:initials="OM">
    <w:p w:rsidR="00CE687B" w:rsidRDefault="00CE687B" w:rsidP="00CE687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 xml:space="preserve">กรอกรายละเอียดของช่องทางการให้บริการที่สัมพันธ์กับประเภทที่เลือกไว้ในช่องแรก เช่น ที่อยู่ ชื่อเว็บไซต์ หรือ ตู้ </w:t>
      </w:r>
      <w:proofErr w:type="spellStart"/>
      <w:r>
        <w:rPr>
          <w:rFonts w:hint="cs"/>
          <w:cs/>
          <w:lang w:bidi="th-TH"/>
        </w:rPr>
        <w:t>ปณ</w:t>
      </w:r>
      <w:proofErr w:type="spellEnd"/>
      <w:r>
        <w:rPr>
          <w:rFonts w:hint="cs"/>
          <w:cs/>
          <w:lang w:bidi="th-TH"/>
        </w:rPr>
        <w:t>. เป็นต้น</w:t>
      </w:r>
    </w:p>
  </w:comment>
  <w:comment w:id="23" w:author="OPDC Mission" w:date="2015-04-23T11:24:00Z" w:initials="OM">
    <w:p w:rsidR="00CE687B" w:rsidRDefault="00CE687B" w:rsidP="00CE687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กรอกเบอร์โทรศัพท์</w:t>
      </w:r>
    </w:p>
  </w:comment>
  <w:comment w:id="24" w:author="OPDC Mission" w:date="2015-04-23T11:24:00Z" w:initials="OM">
    <w:p w:rsidR="00CE687B" w:rsidRDefault="00CE687B" w:rsidP="00CE687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เลือกวันที่เปิดรับคำขอ / ให้บริการ</w:t>
      </w:r>
    </w:p>
  </w:comment>
  <w:comment w:id="25" w:author="OPDC Mission" w:date="2015-04-23T11:24:00Z" w:initials="OM">
    <w:p w:rsidR="00CE687B" w:rsidRDefault="00CE687B" w:rsidP="00CE687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 xml:space="preserve">ระบุเวลาที่เริ่มเปิดรับคำขอ </w:t>
      </w:r>
    </w:p>
  </w:comment>
  <w:comment w:id="26" w:author="OPDC Mission" w:date="2015-04-23T11:24:00Z" w:initials="OM">
    <w:p w:rsidR="00CE687B" w:rsidRDefault="00CE687B" w:rsidP="00CE687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ระบุเวลาปิดรับคำขอ</w:t>
      </w:r>
    </w:p>
  </w:comment>
  <w:comment w:id="27" w:author="OPDC Mission" w:date="2015-04-23T11:24:00Z" w:initials="OM">
    <w:p w:rsidR="00CE687B" w:rsidRDefault="00CE687B" w:rsidP="00CE687B">
      <w:pPr>
        <w:pStyle w:val="CommentText"/>
        <w:rPr>
          <w:cs/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ระบุเงื่อนไขการยื่นคำขอที่มีความซับซ้อน เช่น เวลารับคำขอที่มีลักษณะผิดปกติ (ช่วง</w:t>
      </w:r>
      <w:proofErr w:type="spellStart"/>
      <w:r>
        <w:rPr>
          <w:rFonts w:hint="cs"/>
          <w:cs/>
          <w:lang w:bidi="th-TH"/>
        </w:rPr>
        <w:t>พีค</w:t>
      </w:r>
      <w:proofErr w:type="spellEnd"/>
      <w:r>
        <w:rPr>
          <w:rFonts w:hint="cs"/>
          <w:cs/>
          <w:lang w:bidi="th-TH"/>
        </w:rPr>
        <w:t>) เป็นต้น</w:t>
      </w:r>
    </w:p>
  </w:comment>
  <w:comment w:id="28" w:author="OPDC Mission" w:date="2015-03-02T20:11:00Z" w:initials="OM">
    <w:p w:rsidR="00132E1B" w:rsidRDefault="00132E1B" w:rsidP="00D317AD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เลือกประเภทของช่องทางการให้บริการ</w:t>
      </w:r>
    </w:p>
  </w:comment>
  <w:comment w:id="29" w:author="OPDC Mission" w:date="2015-03-02T20:16:00Z" w:initials="OM">
    <w:p w:rsidR="00132E1B" w:rsidRDefault="00132E1B" w:rsidP="00D317AD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กรอกเบอร์โทรศัพท์</w:t>
      </w:r>
    </w:p>
  </w:comment>
  <w:comment w:id="30" w:author="OPDC Mission" w:date="2015-04-23T11:25:00Z" w:initials="OM">
    <w:p w:rsidR="00CE687B" w:rsidRDefault="00CE687B" w:rsidP="00CE687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 xml:space="preserve">กรอกรายละเอียดของช่องทางการให้บริการที่สัมพันธ์กับประเภทที่เลือกไว้ในช่องแรก เช่น ที่อยู่ ชื่อเว็บไซต์ หรือ ตู้ </w:t>
      </w:r>
      <w:proofErr w:type="spellStart"/>
      <w:r>
        <w:rPr>
          <w:rFonts w:hint="cs"/>
          <w:cs/>
          <w:lang w:bidi="th-TH"/>
        </w:rPr>
        <w:t>ปณ</w:t>
      </w:r>
      <w:proofErr w:type="spellEnd"/>
      <w:r>
        <w:rPr>
          <w:rFonts w:hint="cs"/>
          <w:cs/>
          <w:lang w:bidi="th-TH"/>
        </w:rPr>
        <w:t>. เป็นต้น</w:t>
      </w:r>
    </w:p>
  </w:comment>
  <w:comment w:id="31" w:author="OPDC Mission" w:date="2015-04-23T11:25:00Z" w:initials="OM">
    <w:p w:rsidR="00CE687B" w:rsidRDefault="00CE687B" w:rsidP="00CE687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กรอกเบอร์โทรศัพท์</w:t>
      </w:r>
    </w:p>
  </w:comment>
  <w:comment w:id="32" w:author="OPDC Mission" w:date="2015-04-23T11:25:00Z" w:initials="OM">
    <w:p w:rsidR="00CE687B" w:rsidRDefault="00CE687B" w:rsidP="00CE687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เลือกวันที่เปิดรับคำขอ / ให้บริการ</w:t>
      </w:r>
    </w:p>
  </w:comment>
  <w:comment w:id="33" w:author="OPDC Mission" w:date="2015-04-23T11:25:00Z" w:initials="OM">
    <w:p w:rsidR="00CE687B" w:rsidRDefault="00CE687B" w:rsidP="00CE687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 xml:space="preserve">ระบุเวลาที่เริ่มเปิดรับคำขอ </w:t>
      </w:r>
    </w:p>
  </w:comment>
  <w:comment w:id="34" w:author="OPDC Mission" w:date="2015-04-23T11:25:00Z" w:initials="OM">
    <w:p w:rsidR="00CE687B" w:rsidRDefault="00CE687B" w:rsidP="00CE687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ระบุเวลาปิดรับคำขอ</w:t>
      </w:r>
    </w:p>
  </w:comment>
  <w:comment w:id="35" w:author="OPDC Mission" w:date="2015-04-23T11:25:00Z" w:initials="OM">
    <w:p w:rsidR="00CE687B" w:rsidRDefault="00CE687B" w:rsidP="00CE687B">
      <w:pPr>
        <w:pStyle w:val="CommentText"/>
        <w:rPr>
          <w:cs/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ระบุเงื่อนไขการยื่นคำขอที่มีความซับซ้อน เช่น เวลารับคำขอที่มีลักษณะผิดปกติ (ช่วง</w:t>
      </w:r>
      <w:proofErr w:type="spellStart"/>
      <w:r>
        <w:rPr>
          <w:rFonts w:hint="cs"/>
          <w:cs/>
          <w:lang w:bidi="th-TH"/>
        </w:rPr>
        <w:t>พีค</w:t>
      </w:r>
      <w:proofErr w:type="spellEnd"/>
      <w:r>
        <w:rPr>
          <w:rFonts w:hint="cs"/>
          <w:cs/>
          <w:lang w:bidi="th-TH"/>
        </w:rPr>
        <w:t>) เป็นต้น</w:t>
      </w:r>
    </w:p>
  </w:comment>
  <w:comment w:id="36" w:author="OPDC Mission" w:date="2015-04-23T11:26:00Z" w:initials="OM">
    <w:p w:rsidR="00CE687B" w:rsidRDefault="00CE687B" w:rsidP="00CE687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เลือกประเภทของช่องทางการให้บริการ</w:t>
      </w:r>
    </w:p>
  </w:comment>
  <w:comment w:id="37" w:author="OPDC Mission" w:date="2015-04-23T11:26:00Z" w:initials="OM">
    <w:p w:rsidR="00CE687B" w:rsidRDefault="00CE687B" w:rsidP="00CE687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กรอกเบอร์โทรศัพท์</w:t>
      </w:r>
    </w:p>
  </w:comment>
  <w:comment w:id="38" w:author="OPDC Mission" w:date="2015-04-23T11:26:00Z" w:initials="OM">
    <w:p w:rsidR="00CE687B" w:rsidRDefault="00CE687B" w:rsidP="00CE687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 xml:space="preserve">กรอกรายละเอียดของช่องทางการให้บริการที่สัมพันธ์กับประเภทที่เลือกไว้ในช่องแรก เช่น ที่อยู่ ชื่อเว็บไซต์ หรือ ตู้ </w:t>
      </w:r>
      <w:proofErr w:type="spellStart"/>
      <w:r>
        <w:rPr>
          <w:rFonts w:hint="cs"/>
          <w:cs/>
          <w:lang w:bidi="th-TH"/>
        </w:rPr>
        <w:t>ปณ</w:t>
      </w:r>
      <w:proofErr w:type="spellEnd"/>
      <w:r>
        <w:rPr>
          <w:rFonts w:hint="cs"/>
          <w:cs/>
          <w:lang w:bidi="th-TH"/>
        </w:rPr>
        <w:t>. เป็นต้น</w:t>
      </w:r>
    </w:p>
  </w:comment>
  <w:comment w:id="39" w:author="OPDC Mission" w:date="2015-04-23T11:26:00Z" w:initials="OM">
    <w:p w:rsidR="00CE687B" w:rsidRDefault="00CE687B" w:rsidP="00CE687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กรอกเบอร์โทรศัพท์</w:t>
      </w:r>
    </w:p>
  </w:comment>
  <w:comment w:id="40" w:author="OPDC Mission" w:date="2015-04-23T11:26:00Z" w:initials="OM">
    <w:p w:rsidR="00CE687B" w:rsidRDefault="00CE687B" w:rsidP="00CE687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เลือกวันที่เปิดรับคำขอ / ให้บริการ</w:t>
      </w:r>
    </w:p>
  </w:comment>
  <w:comment w:id="41" w:author="OPDC Mission" w:date="2015-04-23T11:26:00Z" w:initials="OM">
    <w:p w:rsidR="00CE687B" w:rsidRDefault="00CE687B" w:rsidP="00CE687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 xml:space="preserve">ระบุเวลาที่เริ่มเปิดรับคำขอ </w:t>
      </w:r>
    </w:p>
  </w:comment>
  <w:comment w:id="42" w:author="OPDC Mission" w:date="2015-04-23T11:26:00Z" w:initials="OM">
    <w:p w:rsidR="00CE687B" w:rsidRDefault="00CE687B" w:rsidP="00CE687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ระบุเวลาปิดรับคำขอ</w:t>
      </w:r>
    </w:p>
  </w:comment>
  <w:comment w:id="43" w:author="OPDC Mission" w:date="2015-04-23T11:26:00Z" w:initials="OM">
    <w:p w:rsidR="00CE687B" w:rsidRDefault="00CE687B" w:rsidP="00CE687B">
      <w:pPr>
        <w:pStyle w:val="CommentText"/>
        <w:rPr>
          <w:cs/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ระบุเงื่อนไขการยื่นคำขอที่มีความซับซ้อน เช่น เวลารับคำขอที่มีลักษณะผิดปกติ (ช่วง</w:t>
      </w:r>
      <w:proofErr w:type="spellStart"/>
      <w:r>
        <w:rPr>
          <w:rFonts w:hint="cs"/>
          <w:cs/>
          <w:lang w:bidi="th-TH"/>
        </w:rPr>
        <w:t>พีค</w:t>
      </w:r>
      <w:proofErr w:type="spellEnd"/>
      <w:r>
        <w:rPr>
          <w:rFonts w:hint="cs"/>
          <w:cs/>
          <w:lang w:bidi="th-TH"/>
        </w:rPr>
        <w:t>) เป็นต้น</w:t>
      </w:r>
    </w:p>
  </w:comment>
  <w:comment w:id="45" w:author="OPDC Mission" w:date="2015-03-02T21:00:00Z" w:initials="OM">
    <w:p w:rsidR="00132E1B" w:rsidRDefault="00132E1B" w:rsidP="008D7B9E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กรอกหลักเกณฑ์ วิธีการ และเงื่อนไขในการยื่นคำขอ ที่หน่วยงานต้องการให้ผู้มายื่นคำขอรับทราบในเงื่อนไชต่าง ๆ เช่น กรณีมายื่นและเอกสารไม่ครบ การเริ่มนับวันรับคำขอ การยื่นเอกสารเป็นจำนวนมากต่อครั้ง เป็นต้น</w:t>
      </w:r>
    </w:p>
  </w:comment>
  <w:comment w:id="46" w:author="OPDC Mission" w:date="2015-03-02T21:15:00Z" w:initials="OM">
    <w:p w:rsidR="0018441F" w:rsidRPr="0050561E" w:rsidRDefault="0018441F">
      <w:pPr>
        <w:pStyle w:val="CommentText"/>
        <w:rPr>
          <w:cs/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 xml:space="preserve">ระบุประเภทของขั้นตอนจากรายการ </w:t>
      </w:r>
      <w:r>
        <w:rPr>
          <w:lang w:bidi="th-TH"/>
        </w:rPr>
        <w:t>5</w:t>
      </w:r>
      <w:r>
        <w:rPr>
          <w:rFonts w:hint="cs"/>
          <w:cs/>
          <w:lang w:bidi="th-TH"/>
        </w:rPr>
        <w:t xml:space="preserve"> ประเภท</w:t>
      </w:r>
    </w:p>
  </w:comment>
  <w:comment w:id="47" w:author="OPDC Mission" w:date="2015-03-02T21:16:00Z" w:initials="OM">
    <w:p w:rsidR="0018441F" w:rsidRDefault="0018441F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ระบุรายละเอียดของขั้นตอนในการดำเนินการ หลักเกณฑ์ในการระบุรายละเอียดของขั้นตอน ให้ระบุเฉพาะขั้นตอนที่เป็นสาระสำคัญที่ผู้รับคำขอควรทราบ</w:t>
      </w:r>
    </w:p>
  </w:comment>
  <w:comment w:id="48" w:author="OPDC Mission" w:date="2015-03-02T21:16:00Z" w:initials="OM">
    <w:p w:rsidR="0018441F" w:rsidRDefault="0018441F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 “ค่า” ระยะเวลาที่ใช้ในขั้นตอนนี้</w:t>
      </w:r>
    </w:p>
  </w:comment>
  <w:comment w:id="49" w:author="OPDC Mission" w:date="2015-03-02T21:17:00Z" w:initials="OM">
    <w:p w:rsidR="0018441F" w:rsidRDefault="0018441F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 “หน่วย” ของเวลา</w:t>
      </w:r>
    </w:p>
  </w:comment>
  <w:comment w:id="50" w:author="OPDC Mission" w:date="2015-03-02T21:18:00Z" w:initials="OM">
    <w:p w:rsidR="0018441F" w:rsidRDefault="0018441F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ระบุส่วนงานที่รับผิดชอบ (ระบุในระดับกลุ่ม หรือกอง) หรือหน่วยงานอื่นในกรณีที่เป็นงานบริการที่เชื่อมโยง จากหน่วยงานอื่น</w:t>
      </w:r>
    </w:p>
  </w:comment>
  <w:comment w:id="51" w:author="OPDC Mission" w:date="2015-03-02T21:19:00Z" w:initials="OM">
    <w:p w:rsidR="00132E1B" w:rsidRDefault="00132E1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 “ค่า” ของระยะเวลาดำเนินการรวม</w:t>
      </w:r>
    </w:p>
  </w:comment>
  <w:comment w:id="52" w:author="OPDC Mission" w:date="2015-03-02T21:22:00Z" w:initials="OM">
    <w:p w:rsidR="00132E1B" w:rsidRDefault="00132E1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 “หน่วย” ของระยะเวลา</w:t>
      </w:r>
    </w:p>
  </w:comment>
  <w:comment w:id="53" w:author="OPDC Mission" w:date="2015-03-02T23:03:00Z" w:initials="OM">
    <w:p w:rsidR="00132E1B" w:rsidRDefault="00132E1B" w:rsidP="0085230C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ระบุว่า งานบริการนี้ผ่านการดำเนินการลดขั้นตอน / ระยะเวลาปฏิบัติราชการมาแล้วหรือยังไม่ได้ดำเนินการ</w:t>
      </w:r>
    </w:p>
  </w:comment>
  <w:comment w:id="54" w:author="OPDC Mission" w:date="2015-03-09T09:11:00Z" w:initials="OM">
    <w:p w:rsidR="00132E1B" w:rsidRPr="00261D40" w:rsidRDefault="00132E1B">
      <w:pPr>
        <w:pStyle w:val="CommentText"/>
        <w:rPr>
          <w:cs/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ระบุว่างานบริการนี้ผ่านการลดขั้นตอน หรือการทำ</w:t>
      </w:r>
      <w:r>
        <w:rPr>
          <w:lang w:bidi="th-TH"/>
        </w:rPr>
        <w:t xml:space="preserve"> SLA</w:t>
      </w:r>
      <w:r>
        <w:rPr>
          <w:rFonts w:hint="cs"/>
          <w:cs/>
          <w:lang w:bidi="th-TH"/>
        </w:rPr>
        <w:t xml:space="preserve"> มาก่อนหรือไม่</w:t>
      </w:r>
    </w:p>
  </w:comment>
  <w:comment w:id="55" w:author="OPDC Mission" w:date="2015-03-02T20:11:00Z" w:initials="OM">
    <w:p w:rsidR="00132E1B" w:rsidRDefault="00132E1B" w:rsidP="0085230C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 “หน่วย” ของเวลา</w:t>
      </w:r>
    </w:p>
  </w:comment>
  <w:comment w:id="56" w:author="OPDC Mission" w:date="2015-04-23T13:27:00Z" w:initials="OM">
    <w:p w:rsidR="003C25A4" w:rsidRDefault="003C25A4" w:rsidP="00914267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เลือกเอกสารยืนยันตัวตนจากรายการ</w:t>
      </w:r>
    </w:p>
  </w:comment>
  <w:comment w:id="57" w:author="OPDC Mission" w:date="2015-03-02T21:18:00Z" w:initials="OM">
    <w:p w:rsidR="003C25A4" w:rsidRDefault="003C25A4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ระบุส่วนงานที่รับผิดชอบ (ระบุในระดับกลุ่ม หรือกอง) หรือหน่วยงานอื่นในกรณีที่เป็นงานบริการที่เชื่อมโยง จากหน่วยงานอื่น</w:t>
      </w:r>
    </w:p>
  </w:comment>
  <w:comment w:id="58" w:author="OPDC Mission" w:date="2015-04-23T13:27:00Z" w:initials="OM">
    <w:p w:rsidR="003C25A4" w:rsidRPr="00E97AE3" w:rsidRDefault="003C25A4" w:rsidP="00914267">
      <w:pPr>
        <w:pStyle w:val="CommentText"/>
        <w:rPr>
          <w:cs/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 xml:space="preserve">ระบุจำนวนเอกสารตัวจริงที่ต้องใช้ หากต้องนำมาแสดงด้วยให้ใส่เป็น </w:t>
      </w:r>
      <w:r>
        <w:rPr>
          <w:lang w:bidi="th-TH"/>
        </w:rPr>
        <w:t>1</w:t>
      </w:r>
    </w:p>
  </w:comment>
  <w:comment w:id="59" w:author="OPDC Mission" w:date="2015-04-23T13:27:00Z" w:initials="OM">
    <w:p w:rsidR="003C25A4" w:rsidRDefault="003C25A4" w:rsidP="00914267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ระบุจำนวนสำเนาที่ต้องใช้</w:t>
      </w:r>
    </w:p>
  </w:comment>
  <w:comment w:id="60" w:author="OPDC Mission" w:date="2015-04-23T13:58:00Z" w:initials="OM">
    <w:p w:rsidR="003C25A4" w:rsidRDefault="003C25A4" w:rsidP="00914267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ระบุเง</w:t>
      </w:r>
      <w:r w:rsidR="00707AED">
        <w:rPr>
          <w:rFonts w:hint="cs"/>
          <w:cs/>
          <w:lang w:bidi="th-TH"/>
        </w:rPr>
        <w:t>ื่อนไขการรับรองสำเนา เช่น เซ็น</w:t>
      </w:r>
      <w:r>
        <w:rPr>
          <w:rFonts w:hint="cs"/>
          <w:cs/>
          <w:lang w:bidi="th-TH"/>
        </w:rPr>
        <w:t>ชื่อต</w:t>
      </w:r>
      <w:r w:rsidR="00707AED">
        <w:rPr>
          <w:rFonts w:hint="cs"/>
          <w:cs/>
          <w:lang w:bidi="th-TH"/>
        </w:rPr>
        <w:t>่อหน้าเจ้าหน้าที่เท่านั้น เซ็นสดพร้อมประทับตรานิติบุคคล เซ็น</w:t>
      </w:r>
      <w:r>
        <w:rPr>
          <w:rFonts w:hint="cs"/>
          <w:cs/>
          <w:lang w:bidi="th-TH"/>
        </w:rPr>
        <w:t>ตรงหมายเลขหน้าเท่านั้น เป็นต้น</w:t>
      </w:r>
    </w:p>
  </w:comment>
  <w:comment w:id="61" w:author="OPDC Mission" w:date="2015-03-02T21:18:00Z" w:initials="OM">
    <w:p w:rsidR="00422EAB" w:rsidRDefault="00422EA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ระบุส่วนงานที่รับผิดชอบ (ระบุในระดับกลุ่ม หรือกอง) หรือหน่วยงานอื่นในกรณีที่เป็นงานบริการที่เชื่อมโยง จากหน่วยงานอื่น</w:t>
      </w:r>
    </w:p>
  </w:comment>
  <w:comment w:id="62" w:author="OPDC Mission" w:date="2015-04-23T13:27:00Z" w:initials="OM">
    <w:p w:rsidR="00422EAB" w:rsidRPr="00E97AE3" w:rsidRDefault="00422EAB" w:rsidP="00914267">
      <w:pPr>
        <w:pStyle w:val="CommentText"/>
        <w:rPr>
          <w:cs/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 xml:space="preserve">ระบุจำนวนเอกสารตัวจริงที่ต้องใช้ หากต้องนำมาแสดงด้วยให้ใส่เป็น </w:t>
      </w:r>
      <w:r>
        <w:rPr>
          <w:lang w:bidi="th-TH"/>
        </w:rPr>
        <w:t>1</w:t>
      </w:r>
    </w:p>
  </w:comment>
  <w:comment w:id="63" w:author="OPDC Mission" w:date="2015-04-23T13:27:00Z" w:initials="OM">
    <w:p w:rsidR="00422EAB" w:rsidRDefault="00422EAB" w:rsidP="00914267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ระบุจำนวนสำเนาที่ต้องใช้</w:t>
      </w:r>
    </w:p>
  </w:comment>
  <w:comment w:id="64" w:author="OPDC Mission" w:date="2015-04-23T13:58:00Z" w:initials="OM">
    <w:p w:rsidR="00422EAB" w:rsidRDefault="00422EAB" w:rsidP="00914267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ระบุเง</w:t>
      </w:r>
      <w:r w:rsidR="00707AED">
        <w:rPr>
          <w:rFonts w:hint="cs"/>
          <w:cs/>
          <w:lang w:bidi="th-TH"/>
        </w:rPr>
        <w:t>ื่อนไขการรับรองสำเนา เช่น เซ็น</w:t>
      </w:r>
      <w:r>
        <w:rPr>
          <w:rFonts w:hint="cs"/>
          <w:cs/>
          <w:lang w:bidi="th-TH"/>
        </w:rPr>
        <w:t>ชื่อต</w:t>
      </w:r>
      <w:r w:rsidR="00707AED">
        <w:rPr>
          <w:rFonts w:hint="cs"/>
          <w:cs/>
          <w:lang w:bidi="th-TH"/>
        </w:rPr>
        <w:t>่อหน้าเจ้าหน้าที่เท่านั้น เซ็นสดพร้อมประทับตรานิติบุคคล เซ็น</w:t>
      </w:r>
      <w:r>
        <w:rPr>
          <w:rFonts w:hint="cs"/>
          <w:cs/>
          <w:lang w:bidi="th-TH"/>
        </w:rPr>
        <w:t>ตรงหมายเลขหน้าเท่านั้น เป็นต้น</w:t>
      </w:r>
    </w:p>
  </w:comment>
  <w:comment w:id="65" w:author="OPDC Mission" w:date="2015-04-23T14:20:00Z" w:initials="OM">
    <w:p w:rsidR="00132E1B" w:rsidRDefault="00132E1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ระบุรายละเอียดของช่องทางการร้องเรียน</w:t>
      </w:r>
      <w:r w:rsidR="00110F0C">
        <w:rPr>
          <w:rFonts w:hint="cs"/>
          <w:cs/>
          <w:lang w:bidi="th-TH"/>
        </w:rPr>
        <w:t xml:space="preserve"> เช่น </w:t>
      </w:r>
      <w:r w:rsidR="00110F0C" w:rsidRPr="00110F0C">
        <w:rPr>
          <w:rFonts w:hint="cs"/>
          <w:color w:val="FF0000"/>
          <w:cs/>
          <w:lang w:bidi="th-TH"/>
        </w:rPr>
        <w:t>ชื่อที่ที่สามารถไปร้องเรียน ที่อยู่ เบอร์โทรศัพท์ เว็บไซต์</w:t>
      </w:r>
    </w:p>
  </w:comment>
  <w:comment w:id="66" w:author="OPDC Mission" w:date="2015-03-02T21:56:00Z" w:initials="OM">
    <w:p w:rsidR="00132E1B" w:rsidRDefault="00132E1B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เตรียมไฟล์รายละเอียดเพิ่มเติม เช่น ตัวอย่างการกรอก คู่มือการกรอก และแบบฟอร์มคำขอ เป็นต้น</w:t>
      </w:r>
    </w:p>
    <w:p w:rsidR="00132E1B" w:rsidRDefault="00132E1B">
      <w:pPr>
        <w:pStyle w:val="CommentText"/>
        <w:rPr>
          <w:lang w:bidi="th-TH"/>
        </w:rPr>
      </w:pPr>
    </w:p>
    <w:p w:rsidR="00132E1B" w:rsidRDefault="00132E1B">
      <w:pPr>
        <w:pStyle w:val="CommentText"/>
        <w:rPr>
          <w:cs/>
          <w:lang w:bidi="th-TH"/>
        </w:rPr>
      </w:pPr>
      <w:r>
        <w:rPr>
          <w:rFonts w:hint="cs"/>
          <w:cs/>
          <w:lang w:bidi="th-TH"/>
        </w:rPr>
        <w:t>หรืออาจเตรียม</w:t>
      </w:r>
      <w:r>
        <w:rPr>
          <w:lang w:bidi="th-TH"/>
        </w:rPr>
        <w:t xml:space="preserve"> URL</w:t>
      </w:r>
      <w:r>
        <w:rPr>
          <w:rFonts w:hint="cs"/>
          <w:cs/>
          <w:lang w:bidi="th-TH"/>
        </w:rPr>
        <w:t xml:space="preserve"> เพื่อให้ดาวน์โหลด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67A20"/>
    <w:rsid w:val="00075E4A"/>
    <w:rsid w:val="000C466B"/>
    <w:rsid w:val="00110F0C"/>
    <w:rsid w:val="00132E1B"/>
    <w:rsid w:val="00164004"/>
    <w:rsid w:val="0017533B"/>
    <w:rsid w:val="0018441F"/>
    <w:rsid w:val="0019582A"/>
    <w:rsid w:val="001B1C8D"/>
    <w:rsid w:val="001E05C0"/>
    <w:rsid w:val="00210AAF"/>
    <w:rsid w:val="00216FA4"/>
    <w:rsid w:val="002440E7"/>
    <w:rsid w:val="00261D40"/>
    <w:rsid w:val="00263F10"/>
    <w:rsid w:val="00291120"/>
    <w:rsid w:val="002B2D62"/>
    <w:rsid w:val="003240F6"/>
    <w:rsid w:val="00352D56"/>
    <w:rsid w:val="00353030"/>
    <w:rsid w:val="00357299"/>
    <w:rsid w:val="003C25A4"/>
    <w:rsid w:val="003F489A"/>
    <w:rsid w:val="003F4A0D"/>
    <w:rsid w:val="00422EAB"/>
    <w:rsid w:val="00444BFB"/>
    <w:rsid w:val="004C0C85"/>
    <w:rsid w:val="004E30D6"/>
    <w:rsid w:val="0050561E"/>
    <w:rsid w:val="00593E8D"/>
    <w:rsid w:val="005C6B68"/>
    <w:rsid w:val="0065175D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5230C"/>
    <w:rsid w:val="00862FC5"/>
    <w:rsid w:val="008A3CB7"/>
    <w:rsid w:val="008B3521"/>
    <w:rsid w:val="008D7B9E"/>
    <w:rsid w:val="00914267"/>
    <w:rsid w:val="00934C64"/>
    <w:rsid w:val="00982CD7"/>
    <w:rsid w:val="00983E7C"/>
    <w:rsid w:val="0098687F"/>
    <w:rsid w:val="009A11E7"/>
    <w:rsid w:val="009A1805"/>
    <w:rsid w:val="009B06C0"/>
    <w:rsid w:val="00A05B9B"/>
    <w:rsid w:val="00A10CDA"/>
    <w:rsid w:val="00A47E94"/>
    <w:rsid w:val="00AA7734"/>
    <w:rsid w:val="00AF4A06"/>
    <w:rsid w:val="00B95782"/>
    <w:rsid w:val="00BC5DA7"/>
    <w:rsid w:val="00BF6CA4"/>
    <w:rsid w:val="00C21238"/>
    <w:rsid w:val="00C26ED0"/>
    <w:rsid w:val="00C3045F"/>
    <w:rsid w:val="00C77AEA"/>
    <w:rsid w:val="00CA51BD"/>
    <w:rsid w:val="00CD3DDC"/>
    <w:rsid w:val="00CE4A67"/>
    <w:rsid w:val="00CE687B"/>
    <w:rsid w:val="00CF27C9"/>
    <w:rsid w:val="00D1127F"/>
    <w:rsid w:val="00D13F2E"/>
    <w:rsid w:val="00D239AD"/>
    <w:rsid w:val="00D2626C"/>
    <w:rsid w:val="00D3016A"/>
    <w:rsid w:val="00D317AD"/>
    <w:rsid w:val="00D5060E"/>
    <w:rsid w:val="00D51311"/>
    <w:rsid w:val="00E01AA0"/>
    <w:rsid w:val="00E06DC1"/>
    <w:rsid w:val="00E279FB"/>
    <w:rsid w:val="00E33AD5"/>
    <w:rsid w:val="00E56012"/>
    <w:rsid w:val="00E668EE"/>
    <w:rsid w:val="00E97AE3"/>
    <w:rsid w:val="00EB5853"/>
    <w:rsid w:val="00EF0DAF"/>
    <w:rsid w:val="00F028A3"/>
    <w:rsid w:val="00F8122B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4.115.32.165/Master/La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164.115.32.165/BackOffice/Procedure/Creat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64.115.32.165/Master/La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E5DC7F8B2A60456FB4BC160A9F126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BF5C-681A-4D52-B348-2F4A31B76DB5}"/>
      </w:docPartPr>
      <w:docPartBody>
        <w:p w:rsidR="00330150" w:rsidRDefault="00330150" w:rsidP="00330150">
          <w:pPr>
            <w:pStyle w:val="E5DC7F8B2A60456FB4BC160A9F126C33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82733BDACB854CD3A72725885BBD0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53D4D-7D42-488B-88D3-00423581DF6A}"/>
      </w:docPartPr>
      <w:docPartBody>
        <w:p w:rsidR="00330150" w:rsidRDefault="00330150" w:rsidP="00330150">
          <w:pPr>
            <w:pStyle w:val="82733BDACB854CD3A72725885BBD04DF1"/>
          </w:pPr>
          <w:r w:rsidRPr="00CE4A67">
            <w:rPr>
              <w:rStyle w:val="PlaceholderText"/>
            </w:rPr>
            <w:t>Click here to enter text.</w:t>
          </w:r>
        </w:p>
      </w:docPartBody>
    </w:docPart>
    <w:docPart>
      <w:docPartPr>
        <w:name w:val="D8CAA94E584D449686AFFD061DA53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1F4E4-45FE-473C-A435-58973ABEA825}"/>
      </w:docPartPr>
      <w:docPartBody>
        <w:p w:rsidR="00330150" w:rsidRDefault="00330150" w:rsidP="00330150">
          <w:pPr>
            <w:pStyle w:val="D8CAA94E584D449686AFFD061DA53A83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004565424B66456FA6DC031489761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4E858-C4E4-49B1-9E1D-BF2F049CDC67}"/>
      </w:docPartPr>
      <w:docPartBody>
        <w:p w:rsidR="00330150" w:rsidRDefault="00330150" w:rsidP="00330150">
          <w:pPr>
            <w:pStyle w:val="004565424B66456FA6DC031489761D8F1"/>
          </w:pPr>
          <w:r w:rsidRPr="009C1415">
            <w:rPr>
              <w:rStyle w:val="PlaceholderText"/>
            </w:rPr>
            <w:t>Choose an item.</w:t>
          </w:r>
        </w:p>
      </w:docPartBody>
    </w:docPart>
    <w:docPart>
      <w:docPartPr>
        <w:name w:val="F3B04684EC70401F946C0A29E1E69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FE691-F964-4AA0-A1F6-3EAAA21F513E}"/>
      </w:docPartPr>
      <w:docPartBody>
        <w:p w:rsidR="00330150" w:rsidRDefault="00330150" w:rsidP="00330150">
          <w:pPr>
            <w:pStyle w:val="F3B04684EC70401F946C0A29E1E6942B1"/>
          </w:pPr>
          <w:r w:rsidRPr="009C1415">
            <w:rPr>
              <w:rStyle w:val="PlaceholderText"/>
            </w:rPr>
            <w:t>Choose an item.</w:t>
          </w:r>
        </w:p>
      </w:docPartBody>
    </w:docPart>
    <w:docPart>
      <w:docPartPr>
        <w:name w:val="228CFB315B554A43BBF8A656ED744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09A9D-2DA9-40FA-B155-5ABCAE9EC6A0}"/>
      </w:docPartPr>
      <w:docPartBody>
        <w:p w:rsidR="00330150" w:rsidRDefault="00330150" w:rsidP="00330150">
          <w:pPr>
            <w:pStyle w:val="228CFB315B554A43BBF8A656ED7441311"/>
          </w:pPr>
          <w:r w:rsidRPr="009C1415">
            <w:rPr>
              <w:rStyle w:val="PlaceholderText"/>
            </w:rPr>
            <w:t>Choose an item.</w:t>
          </w:r>
        </w:p>
      </w:docPartBody>
    </w:docPart>
    <w:docPart>
      <w:docPartPr>
        <w:name w:val="46B1C5470EB645ADAF28B043AEBD2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37F51-4EC9-4FB6-98A9-13B61F4567AF}"/>
      </w:docPartPr>
      <w:docPartBody>
        <w:p w:rsidR="00330150" w:rsidRDefault="00330150" w:rsidP="00330150">
          <w:pPr>
            <w:pStyle w:val="46B1C5470EB645ADAF28B043AEBD296E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69A890545A524FC0BD33C36EDC999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DBAC4-B2CC-4451-B8A6-62C9A2858DCB}"/>
      </w:docPartPr>
      <w:docPartBody>
        <w:p w:rsidR="00330150" w:rsidRDefault="00330150" w:rsidP="00330150">
          <w:pPr>
            <w:pStyle w:val="69A890545A524FC0BD33C36EDC999078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8A56E71F0A4E4832B6A2111EF6F8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D7DC-A8D7-4876-8C97-C16E311AF35B}"/>
      </w:docPartPr>
      <w:docPartBody>
        <w:p w:rsidR="00330150" w:rsidRDefault="00330150" w:rsidP="00330150">
          <w:pPr>
            <w:pStyle w:val="8A56E71F0A4E4832B6A2111EF6F873851"/>
          </w:pPr>
          <w:r w:rsidRPr="00132E1B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0694C54C9905466ABA9ED507BB1F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25AF-0CAB-4886-975A-0247F3CEEEBD}"/>
      </w:docPartPr>
      <w:docPartBody>
        <w:p w:rsidR="00330150" w:rsidRDefault="00330150" w:rsidP="00330150">
          <w:pPr>
            <w:pStyle w:val="0694C54C9905466ABA9ED507BB1F734C1"/>
          </w:pPr>
          <w:r w:rsidRPr="00132E1B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6F76735AA04343C8B8DEC2499B043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678F-5E8E-4AFE-8A35-F629904336EB}"/>
      </w:docPartPr>
      <w:docPartBody>
        <w:p w:rsidR="00330150" w:rsidRDefault="00330150" w:rsidP="00330150">
          <w:pPr>
            <w:pStyle w:val="6F76735AA04343C8B8DEC2499B043A161"/>
          </w:pPr>
          <w:r w:rsidRPr="00132E1B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23AC49E56FF44B2AB19B6CAF373B1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6528F-95CD-488F-A58C-0BAC59505BF9}"/>
      </w:docPartPr>
      <w:docPartBody>
        <w:p w:rsidR="00000000" w:rsidRDefault="00330150" w:rsidP="00330150">
          <w:pPr>
            <w:pStyle w:val="23AC49E56FF44B2AB19B6CAF373B112D1"/>
          </w:pPr>
          <w:r w:rsidRPr="00075E4A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293E90CE3A0542FA99DB710DD44D1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C5C58-F72A-486D-9E3A-8DCF1747417E}"/>
      </w:docPartPr>
      <w:docPartBody>
        <w:p w:rsidR="00000000" w:rsidRDefault="00330150" w:rsidP="00330150">
          <w:pPr>
            <w:pStyle w:val="293E90CE3A0542FA99DB710DD44D1CB91"/>
          </w:pPr>
          <w:r w:rsidRPr="00075E4A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19088DA09DF74E6FB8D01C9ABDB0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EF9B6-3F53-4B98-8968-E20FB6155CF7}"/>
      </w:docPartPr>
      <w:docPartBody>
        <w:p w:rsidR="00000000" w:rsidRDefault="00330150" w:rsidP="00330150">
          <w:pPr>
            <w:pStyle w:val="19088DA09DF74E6FB8D01C9ABDB0416F1"/>
          </w:pPr>
          <w:r w:rsidRPr="00075E4A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64A1C6A2DD854028B1F16E8984460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2F206-11C6-4994-9B2A-DDDB58326023}"/>
      </w:docPartPr>
      <w:docPartBody>
        <w:p w:rsidR="00000000" w:rsidRDefault="00330150" w:rsidP="00330150">
          <w:pPr>
            <w:pStyle w:val="64A1C6A2DD854028B1F16E89844606AC1"/>
          </w:pPr>
          <w:r w:rsidRPr="00760D0B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FFA3F100ABCB4D68BEF7EC7913230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BDC6C-329F-4B6A-A95D-E1222409EA7D}"/>
      </w:docPartPr>
      <w:docPartBody>
        <w:p w:rsidR="00000000" w:rsidRDefault="00330150" w:rsidP="00330150">
          <w:pPr>
            <w:pStyle w:val="FFA3F100ABCB4D68BEF7EC791323048B1"/>
          </w:pPr>
          <w:r w:rsidRPr="009C1415">
            <w:rPr>
              <w:rStyle w:val="PlaceholderText"/>
            </w:rPr>
            <w:t>Choose an item.</w:t>
          </w:r>
        </w:p>
      </w:docPartBody>
    </w:docPart>
    <w:docPart>
      <w:docPartPr>
        <w:name w:val="50C0CCD5022D47F7865DC049038B9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1F33E-E2D4-48BD-B1C8-0F37787D64C6}"/>
      </w:docPartPr>
      <w:docPartBody>
        <w:p w:rsidR="00000000" w:rsidRDefault="00330150" w:rsidP="00330150">
          <w:pPr>
            <w:pStyle w:val="50C0CCD5022D47F7865DC049038B900A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C1F830BFA24B4B3AB772DF9D0D618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ED1E1-220B-4292-BBBF-D0D906C69C1E}"/>
      </w:docPartPr>
      <w:docPartBody>
        <w:p w:rsidR="00000000" w:rsidRDefault="00330150" w:rsidP="00330150">
          <w:pPr>
            <w:pStyle w:val="C1F830BFA24B4B3AB772DF9D0D618BF21"/>
          </w:pPr>
          <w:r w:rsidRPr="00760D0B">
            <w:rPr>
              <w:rStyle w:val="PlaceholderText"/>
              <w:highlight w:val="yellow"/>
            </w:rPr>
            <w:t>Click here to enter text.</w:t>
          </w:r>
        </w:p>
      </w:docPartBody>
    </w:docPart>
    <w:docPart>
      <w:docPartPr>
        <w:name w:val="17FF910656F94C01BB3A4C9BCB134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87D64-C253-495A-9D6E-80C5163EA35F}"/>
      </w:docPartPr>
      <w:docPartBody>
        <w:p w:rsidR="00000000" w:rsidRDefault="00330150" w:rsidP="00330150">
          <w:pPr>
            <w:pStyle w:val="17FF910656F94C01BB3A4C9BCB134918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0B11A8456B254BAF8D35A70DD8E6A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E88CD-8418-4A62-AAB1-B92F9F1217A7}"/>
      </w:docPartPr>
      <w:docPartBody>
        <w:p w:rsidR="00000000" w:rsidRDefault="00330150" w:rsidP="00330150">
          <w:pPr>
            <w:pStyle w:val="0B11A8456B254BAF8D35A70DD8E6A88F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B76639B1D35A4971B8E1DE68338A8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12DE3-9810-4208-ABE4-E83BC6D4F06F}"/>
      </w:docPartPr>
      <w:docPartBody>
        <w:p w:rsidR="00000000" w:rsidRDefault="00330150" w:rsidP="00330150">
          <w:pPr>
            <w:pStyle w:val="B76639B1D35A4971B8E1DE68338A8751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84F6C874C25145719E716F7EBA7FA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B640C-B56E-4599-9946-89BD187A569B}"/>
      </w:docPartPr>
      <w:docPartBody>
        <w:p w:rsidR="00000000" w:rsidRDefault="00330150" w:rsidP="00330150">
          <w:pPr>
            <w:pStyle w:val="84F6C874C25145719E716F7EBA7FA161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76AF39A6D1EF4CE69A3758749A235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1C647-C582-481A-A95D-96959283DD0D}"/>
      </w:docPartPr>
      <w:docPartBody>
        <w:p w:rsidR="00000000" w:rsidRDefault="00330150" w:rsidP="00330150">
          <w:pPr>
            <w:pStyle w:val="76AF39A6D1EF4CE69A3758749A235D641"/>
          </w:pPr>
          <w:r w:rsidRPr="00760D0B">
            <w:rPr>
              <w:rStyle w:val="PlaceholderText"/>
              <w:highlight w:val="yellow"/>
            </w:rPr>
            <w:t>Click here to enter text.</w:t>
          </w:r>
        </w:p>
      </w:docPartBody>
    </w:docPart>
    <w:docPart>
      <w:docPartPr>
        <w:name w:val="D407CC5CC42C449284691CB07E739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8CB1E-A0AF-4BFE-A7F4-C21FB67383FA}"/>
      </w:docPartPr>
      <w:docPartBody>
        <w:p w:rsidR="00000000" w:rsidRDefault="00330150" w:rsidP="00330150">
          <w:pPr>
            <w:pStyle w:val="D407CC5CC42C449284691CB07E739744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548EFCB3856048CCB1BB853015D9F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30CAD-DBC5-43F1-ABAC-2850E7E55298}"/>
      </w:docPartPr>
      <w:docPartBody>
        <w:p w:rsidR="00000000" w:rsidRDefault="00330150" w:rsidP="00330150">
          <w:pPr>
            <w:pStyle w:val="548EFCB3856048CCB1BB853015D9F33C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173CE5D47F6545C8A149BC738FE69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4B9A7-674C-4414-898E-535155254B85}"/>
      </w:docPartPr>
      <w:docPartBody>
        <w:p w:rsidR="00000000" w:rsidRDefault="00330150" w:rsidP="00330150">
          <w:pPr>
            <w:pStyle w:val="173CE5D47F6545C8A149BC738FE6931F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295AD9AA82D847C6A278E62527F67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88533-61A2-4665-9385-7C0F55A0F07A}"/>
      </w:docPartPr>
      <w:docPartBody>
        <w:p w:rsidR="00000000" w:rsidRDefault="00330150" w:rsidP="00330150">
          <w:pPr>
            <w:pStyle w:val="295AD9AA82D847C6A278E62527F67CE5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5FACEE3191D8404CA71FE1E7BCFB6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1DB65-EA9D-4D30-92F9-C7911B222BF7}"/>
      </w:docPartPr>
      <w:docPartBody>
        <w:p w:rsidR="00000000" w:rsidRDefault="00330150" w:rsidP="00330150">
          <w:pPr>
            <w:pStyle w:val="5FACEE3191D8404CA71FE1E7BCFB6C9D1"/>
          </w:pPr>
          <w:r w:rsidRPr="00760D0B">
            <w:rPr>
              <w:rStyle w:val="PlaceholderText"/>
              <w:highlight w:val="yellow"/>
            </w:rPr>
            <w:t>Click here to enter text.</w:t>
          </w:r>
        </w:p>
      </w:docPartBody>
    </w:docPart>
    <w:docPart>
      <w:docPartPr>
        <w:name w:val="7E72B1BCCC0C453AAFE30A19D86AA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D9D08-C5EC-488E-A26D-C8F73F1FC737}"/>
      </w:docPartPr>
      <w:docPartBody>
        <w:p w:rsidR="00000000" w:rsidRDefault="00330150" w:rsidP="00330150">
          <w:pPr>
            <w:pStyle w:val="7E72B1BCCC0C453AAFE30A19D86AAFF3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2EAD2372FFDA443BB98039A6C17AF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61EA4-0937-40D0-9EE3-35F135376353}"/>
      </w:docPartPr>
      <w:docPartBody>
        <w:p w:rsidR="00000000" w:rsidRDefault="00330150" w:rsidP="00330150">
          <w:pPr>
            <w:pStyle w:val="2EAD2372FFDA443BB98039A6C17AF121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C902E034A8394629807ACC040D4DA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ACD81-8945-471C-9437-29A782648835}"/>
      </w:docPartPr>
      <w:docPartBody>
        <w:p w:rsidR="00000000" w:rsidRDefault="00330150" w:rsidP="00330150">
          <w:pPr>
            <w:pStyle w:val="C902E034A8394629807ACC040D4DA7ED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5FDF427E6DE84F3AA8CACE2052C9D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F721E-4FA1-4D55-A368-FF4E4620FC47}"/>
      </w:docPartPr>
      <w:docPartBody>
        <w:p w:rsidR="00000000" w:rsidRDefault="00330150" w:rsidP="00330150">
          <w:pPr>
            <w:pStyle w:val="5FDF427E6DE84F3AA8CACE2052C9D2EA1"/>
          </w:pPr>
          <w:r w:rsidRPr="009C1415">
            <w:rPr>
              <w:rStyle w:val="PlaceholderText"/>
            </w:rPr>
            <w:t>Choose an item.</w:t>
          </w:r>
        </w:p>
      </w:docPartBody>
    </w:docPart>
    <w:docPart>
      <w:docPartPr>
        <w:name w:val="3547080787EE464F90F6216B5F549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6A76D-4E9E-469B-A881-8BDE37EC7922}"/>
      </w:docPartPr>
      <w:docPartBody>
        <w:p w:rsidR="00000000" w:rsidRDefault="00330150" w:rsidP="00330150">
          <w:pPr>
            <w:pStyle w:val="3547080787EE464F90F6216B5F549274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4CEB33E5698044789DA7B223ECFCA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83D1F-7C57-4AE6-9AC0-C754330F04A1}"/>
      </w:docPartPr>
      <w:docPartBody>
        <w:p w:rsidR="00000000" w:rsidRDefault="00330150" w:rsidP="00330150">
          <w:pPr>
            <w:pStyle w:val="4CEB33E5698044789DA7B223ECFCA7AE1"/>
          </w:pPr>
          <w:r w:rsidRPr="00760D0B">
            <w:rPr>
              <w:rStyle w:val="PlaceholderText"/>
              <w:highlight w:val="yellow"/>
            </w:rPr>
            <w:t>Click here to enter text.</w:t>
          </w:r>
        </w:p>
      </w:docPartBody>
    </w:docPart>
    <w:docPart>
      <w:docPartPr>
        <w:name w:val="BFB9E807657B4290870F61FCFEC11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7C460-28B3-4B79-B7E1-FC40D7A8FEE5}"/>
      </w:docPartPr>
      <w:docPartBody>
        <w:p w:rsidR="00000000" w:rsidRDefault="00330150" w:rsidP="00330150">
          <w:pPr>
            <w:pStyle w:val="BFB9E807657B4290870F61FCFEC11CA6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449196DEB92F4E30A5C8C560A0485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37670-D1E2-44E5-A9CC-33C562188B51}"/>
      </w:docPartPr>
      <w:docPartBody>
        <w:p w:rsidR="00000000" w:rsidRDefault="00330150" w:rsidP="00330150">
          <w:pPr>
            <w:pStyle w:val="449196DEB92F4E30A5C8C560A04857B2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39B2FF3CC6E4457AB5E5FFF6F0C93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5F9DA-0569-4D81-8F15-CA300847BF42}"/>
      </w:docPartPr>
      <w:docPartBody>
        <w:p w:rsidR="00000000" w:rsidRDefault="00330150" w:rsidP="00330150">
          <w:pPr>
            <w:pStyle w:val="39B2FF3CC6E4457AB5E5FFF6F0C93F9D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AB4EA41AB7B840A5A785543712D0E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3F48B-C623-4EB5-9531-DC1861AB3CEF}"/>
      </w:docPartPr>
      <w:docPartBody>
        <w:p w:rsidR="00000000" w:rsidRDefault="00330150" w:rsidP="00330150">
          <w:pPr>
            <w:pStyle w:val="AB4EA41AB7B840A5A785543712D0EFCA1"/>
          </w:pPr>
          <w:r w:rsidRPr="00CE4A67">
            <w:rPr>
              <w:rStyle w:val="PlaceholderText"/>
            </w:rPr>
            <w:t>Choose an item.</w:t>
          </w:r>
        </w:p>
      </w:docPartBody>
    </w:docPart>
    <w:docPart>
      <w:docPartPr>
        <w:name w:val="1E9178869DF244CD98D6F7F250071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02A29-D521-49E5-9AE7-DDB46D4D8579}"/>
      </w:docPartPr>
      <w:docPartBody>
        <w:p w:rsidR="00000000" w:rsidRDefault="00330150" w:rsidP="00330150">
          <w:pPr>
            <w:pStyle w:val="1E9178869DF244CD98D6F7F250071BDA1"/>
          </w:pPr>
          <w:r w:rsidRPr="00CE4A67">
            <w:rPr>
              <w:rStyle w:val="PlaceholderText"/>
            </w:rPr>
            <w:t>Click here to enter text.</w:t>
          </w:r>
        </w:p>
      </w:docPartBody>
    </w:docPart>
    <w:docPart>
      <w:docPartPr>
        <w:name w:val="AA2EBC0B8F5248E7A75833202028A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43BC7-C6CF-4CC7-9054-4A1E1201975C}"/>
      </w:docPartPr>
      <w:docPartBody>
        <w:p w:rsidR="00000000" w:rsidRDefault="00330150" w:rsidP="00330150">
          <w:pPr>
            <w:pStyle w:val="AA2EBC0B8F5248E7A75833202028AA331"/>
          </w:pPr>
          <w:r w:rsidRPr="00CE4A67">
            <w:rPr>
              <w:rStyle w:val="PlaceholderText"/>
            </w:rPr>
            <w:t>Click here to enter text.</w:t>
          </w:r>
        </w:p>
      </w:docPartBody>
    </w:docPart>
    <w:docPart>
      <w:docPartPr>
        <w:name w:val="9DE9764FB35B4C2DBADA55433B071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A3771-55DF-4DFC-BB6F-5AF176AEF3D0}"/>
      </w:docPartPr>
      <w:docPartBody>
        <w:p w:rsidR="00000000" w:rsidRDefault="00330150" w:rsidP="00330150">
          <w:pPr>
            <w:pStyle w:val="9DE9764FB35B4C2DBADA55433B0711B61"/>
          </w:pPr>
          <w:r w:rsidRPr="00CE4A67">
            <w:rPr>
              <w:rStyle w:val="PlaceholderText"/>
            </w:rPr>
            <w:t>Choose an item.</w:t>
          </w:r>
        </w:p>
      </w:docPartBody>
    </w:docPart>
    <w:docPart>
      <w:docPartPr>
        <w:name w:val="710815A1B69C48EAAB8DA2B1B2A36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2BE97-33CF-4F59-85E3-96704BA202D6}"/>
      </w:docPartPr>
      <w:docPartBody>
        <w:p w:rsidR="00000000" w:rsidRDefault="00330150" w:rsidP="00330150">
          <w:pPr>
            <w:pStyle w:val="710815A1B69C48EAAB8DA2B1B2A36BFA1"/>
          </w:pPr>
          <w:r w:rsidRPr="00CE4A67">
            <w:rPr>
              <w:rStyle w:val="PlaceholderText"/>
            </w:rPr>
            <w:t>Click here to enter text.</w:t>
          </w:r>
        </w:p>
      </w:docPartBody>
    </w:docPart>
    <w:docPart>
      <w:docPartPr>
        <w:name w:val="C612A9BEDD7C4840AE5A48AB95FEA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97551-FAE6-4EB5-B2CB-4A5A7297A1D2}"/>
      </w:docPartPr>
      <w:docPartBody>
        <w:p w:rsidR="00000000" w:rsidRDefault="00330150" w:rsidP="00330150">
          <w:pPr>
            <w:pStyle w:val="C612A9BEDD7C4840AE5A48AB95FEABA81"/>
          </w:pPr>
          <w:r w:rsidRPr="00CE4A67">
            <w:rPr>
              <w:rStyle w:val="PlaceholderText"/>
            </w:rPr>
            <w:t>Click here to enter text.</w:t>
          </w:r>
        </w:p>
      </w:docPartBody>
    </w:docPart>
    <w:docPart>
      <w:docPartPr>
        <w:name w:val="3EF180EF08404414A22625FD918B5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76F3F-F15F-4433-97EE-93816BF8E5C0}"/>
      </w:docPartPr>
      <w:docPartBody>
        <w:p w:rsidR="00000000" w:rsidRDefault="00330150" w:rsidP="00330150">
          <w:pPr>
            <w:pStyle w:val="3EF180EF08404414A22625FD918B52CD1"/>
          </w:pPr>
          <w:r w:rsidRPr="00CE4A67">
            <w:rPr>
              <w:rStyle w:val="PlaceholderText"/>
            </w:rPr>
            <w:t>Choose an item.</w:t>
          </w:r>
        </w:p>
      </w:docPartBody>
    </w:docPart>
    <w:docPart>
      <w:docPartPr>
        <w:name w:val="6078A43738AB4886B1249AAD6AD75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6459-D131-412B-AEEB-6396FB052B18}"/>
      </w:docPartPr>
      <w:docPartBody>
        <w:p w:rsidR="00000000" w:rsidRDefault="00330150" w:rsidP="00330150">
          <w:pPr>
            <w:pStyle w:val="6078A43738AB4886B1249AAD6AD75BF51"/>
          </w:pPr>
          <w:r w:rsidRPr="00CE4A67">
            <w:rPr>
              <w:rStyle w:val="PlaceholderText"/>
            </w:rPr>
            <w:t>Click here to enter text.</w:t>
          </w:r>
        </w:p>
      </w:docPartBody>
    </w:docPart>
    <w:docPart>
      <w:docPartPr>
        <w:name w:val="743F6BCAD99B47F0BC298CE95E0F5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75DC4-E5C0-467A-8BF3-8E90033CFC21}"/>
      </w:docPartPr>
      <w:docPartBody>
        <w:p w:rsidR="00000000" w:rsidRDefault="00330150" w:rsidP="00330150">
          <w:pPr>
            <w:pStyle w:val="743F6BCAD99B47F0BC298CE95E0F53201"/>
          </w:pPr>
          <w:r w:rsidRPr="00CE4A67">
            <w:rPr>
              <w:rStyle w:val="PlaceholderText"/>
            </w:rPr>
            <w:t>Click here to enter text.</w:t>
          </w:r>
        </w:p>
      </w:docPartBody>
    </w:docPart>
    <w:docPart>
      <w:docPartPr>
        <w:name w:val="C6F49CBB32434BF3A1071D7C06CBC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2AF58-A709-494B-87AA-2628572DA62C}"/>
      </w:docPartPr>
      <w:docPartBody>
        <w:p w:rsidR="00000000" w:rsidRDefault="00330150" w:rsidP="00330150">
          <w:pPr>
            <w:pStyle w:val="C6F49CBB32434BF3A1071D7C06CBC8D91"/>
          </w:pPr>
          <w:r w:rsidRPr="00CE4A67">
            <w:rPr>
              <w:rStyle w:val="PlaceholderText"/>
            </w:rPr>
            <w:t>Choose an item.</w:t>
          </w:r>
        </w:p>
      </w:docPartBody>
    </w:docPart>
    <w:docPart>
      <w:docPartPr>
        <w:name w:val="B981CED2D6D1485898C8FB5F5451E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A5F62-82CD-4131-B726-F76CAF986F4F}"/>
      </w:docPartPr>
      <w:docPartBody>
        <w:p w:rsidR="00000000" w:rsidRDefault="00330150" w:rsidP="00330150">
          <w:pPr>
            <w:pStyle w:val="B981CED2D6D1485898C8FB5F5451EC9D1"/>
          </w:pPr>
          <w:r w:rsidRPr="00CE4A67">
            <w:rPr>
              <w:rStyle w:val="PlaceholderText"/>
            </w:rPr>
            <w:t>Click here to enter text.</w:t>
          </w:r>
        </w:p>
      </w:docPartBody>
    </w:docPart>
    <w:docPart>
      <w:docPartPr>
        <w:name w:val="513287554FD44E1DA54944D8B158B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7086D-42EB-4AC2-BD1A-3A40C3CDEB88}"/>
      </w:docPartPr>
      <w:docPartBody>
        <w:p w:rsidR="00000000" w:rsidRDefault="00330150" w:rsidP="00330150">
          <w:pPr>
            <w:pStyle w:val="513287554FD44E1DA54944D8B158BCE31"/>
          </w:pPr>
          <w:r w:rsidRPr="00CE4A67">
            <w:rPr>
              <w:rStyle w:val="PlaceholderText"/>
            </w:rPr>
            <w:t>Click here to enter text.</w:t>
          </w:r>
        </w:p>
      </w:docPartBody>
    </w:docPart>
    <w:docPart>
      <w:docPartPr>
        <w:name w:val="456D13BD4F474C0EA306F077C3CC3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CAC4B-7948-4555-BF0F-A74DCB4F9DFB}"/>
      </w:docPartPr>
      <w:docPartBody>
        <w:p w:rsidR="00000000" w:rsidRDefault="00330150" w:rsidP="00330150">
          <w:pPr>
            <w:pStyle w:val="456D13BD4F474C0EA306F077C3CC36DA1"/>
          </w:pPr>
          <w:r w:rsidRPr="00CE4A67">
            <w:rPr>
              <w:rStyle w:val="PlaceholderText"/>
            </w:rPr>
            <w:t>Choose an item.</w:t>
          </w:r>
        </w:p>
      </w:docPartBody>
    </w:docPart>
    <w:docPart>
      <w:docPartPr>
        <w:name w:val="6E8B533C7142401192E35D7EE4306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6B829-CF6E-4BFB-863A-ABC92EBCC720}"/>
      </w:docPartPr>
      <w:docPartBody>
        <w:p w:rsidR="00000000" w:rsidRDefault="00330150" w:rsidP="00330150">
          <w:pPr>
            <w:pStyle w:val="6E8B533C7142401192E35D7EE43069671"/>
          </w:pPr>
          <w:r w:rsidRPr="00CE4A67">
            <w:rPr>
              <w:rStyle w:val="PlaceholderText"/>
            </w:rPr>
            <w:t>Click here to enter text.</w:t>
          </w:r>
        </w:p>
      </w:docPartBody>
    </w:docPart>
    <w:docPart>
      <w:docPartPr>
        <w:name w:val="C0EBCBE051E343F582EACDD377577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8B9F4-0B3E-48BC-86AA-DC75DE93E10E}"/>
      </w:docPartPr>
      <w:docPartBody>
        <w:p w:rsidR="00000000" w:rsidRDefault="00330150" w:rsidP="00330150">
          <w:pPr>
            <w:pStyle w:val="C0EBCBE051E343F582EACDD377577F8C1"/>
          </w:pPr>
          <w:r w:rsidRPr="00CE4A67">
            <w:rPr>
              <w:rStyle w:val="PlaceholderText"/>
            </w:rPr>
            <w:t>Click here to enter text.</w:t>
          </w:r>
        </w:p>
      </w:docPartBody>
    </w:docPart>
    <w:docPart>
      <w:docPartPr>
        <w:name w:val="6A6DF359B4B043A6BF1BB2AA95150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B7F90-A4E4-499C-9356-D5913DD3F412}"/>
      </w:docPartPr>
      <w:docPartBody>
        <w:p w:rsidR="00000000" w:rsidRDefault="00330150" w:rsidP="00330150">
          <w:pPr>
            <w:pStyle w:val="6A6DF359B4B043A6BF1BB2AA951503851"/>
          </w:pPr>
          <w:r w:rsidRPr="00CE4A67">
            <w:rPr>
              <w:rStyle w:val="PlaceholderText"/>
            </w:rPr>
            <w:t>Choose an item.</w:t>
          </w:r>
        </w:p>
      </w:docPartBody>
    </w:docPart>
    <w:docPart>
      <w:docPartPr>
        <w:name w:val="5CDB9FF65D504DBDBC1AF64DF08D7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CD577-B3E0-4416-AB51-E83D1D7B681C}"/>
      </w:docPartPr>
      <w:docPartBody>
        <w:p w:rsidR="00000000" w:rsidRDefault="00330150" w:rsidP="00330150">
          <w:pPr>
            <w:pStyle w:val="5CDB9FF65D504DBDBC1AF64DF08D72851"/>
          </w:pPr>
          <w:r w:rsidRPr="00CE4A67">
            <w:rPr>
              <w:rStyle w:val="PlaceholderText"/>
            </w:rPr>
            <w:t>Click here to enter text.</w:t>
          </w:r>
        </w:p>
      </w:docPartBody>
    </w:docPart>
    <w:docPart>
      <w:docPartPr>
        <w:name w:val="D9744E7BE09D40E69BBCFA80F9220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16089-0FEA-4645-A9AB-B1AB72E034E7}"/>
      </w:docPartPr>
      <w:docPartBody>
        <w:p w:rsidR="00000000" w:rsidRDefault="00330150" w:rsidP="00330150">
          <w:pPr>
            <w:pStyle w:val="D9744E7BE09D40E69BBCFA80F92205301"/>
          </w:pPr>
          <w:r w:rsidRPr="00CE4A67">
            <w:rPr>
              <w:rStyle w:val="PlaceholderText"/>
            </w:rPr>
            <w:t>Click here to enter text.</w:t>
          </w:r>
        </w:p>
      </w:docPartBody>
    </w:docPart>
    <w:docPart>
      <w:docPartPr>
        <w:name w:val="8361452344F44CB59859CFAB85B5C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23C1E-B1C8-4540-A574-7935642F1864}"/>
      </w:docPartPr>
      <w:docPartBody>
        <w:p w:rsidR="00000000" w:rsidRDefault="00330150" w:rsidP="00330150">
          <w:pPr>
            <w:pStyle w:val="8361452344F44CB59859CFAB85B5CABE1"/>
          </w:pPr>
          <w:r w:rsidRPr="00CE4A67">
            <w:rPr>
              <w:rStyle w:val="PlaceholderText"/>
            </w:rPr>
            <w:t>Choose an item.</w:t>
          </w:r>
        </w:p>
      </w:docPartBody>
    </w:docPart>
    <w:docPart>
      <w:docPartPr>
        <w:name w:val="C433D265F625447E92290DED0F30C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2207B-AAF5-499E-9A54-5B2F71807CCF}"/>
      </w:docPartPr>
      <w:docPartBody>
        <w:p w:rsidR="00000000" w:rsidRDefault="00330150" w:rsidP="00330150">
          <w:pPr>
            <w:pStyle w:val="C433D265F625447E92290DED0F30C6B71"/>
          </w:pPr>
          <w:r w:rsidRPr="00CE4A67">
            <w:rPr>
              <w:rStyle w:val="PlaceholderText"/>
            </w:rPr>
            <w:t>Click here to enter text.</w:t>
          </w:r>
        </w:p>
      </w:docPartBody>
    </w:docPart>
    <w:docPart>
      <w:docPartPr>
        <w:name w:val="BE2F5CB57CD64D85A3DAA52D0745B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87B77-8A0C-40C3-90A8-7DAD411D6724}"/>
      </w:docPartPr>
      <w:docPartBody>
        <w:p w:rsidR="00000000" w:rsidRDefault="00330150" w:rsidP="00330150">
          <w:pPr>
            <w:pStyle w:val="BE2F5CB57CD64D85A3DAA52D0745B9831"/>
          </w:pPr>
          <w:r w:rsidRPr="00CE4A67">
            <w:rPr>
              <w:rStyle w:val="PlaceholderText"/>
            </w:rPr>
            <w:t>Click here to enter text.</w:t>
          </w:r>
        </w:p>
      </w:docPartBody>
    </w:docPart>
    <w:docPart>
      <w:docPartPr>
        <w:name w:val="EEBAC1D9522F41D886F5784D47848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EE063-DFE2-4FC8-A949-B173E2329FD9}"/>
      </w:docPartPr>
      <w:docPartBody>
        <w:p w:rsidR="00000000" w:rsidRDefault="00330150" w:rsidP="00330150">
          <w:pPr>
            <w:pStyle w:val="EEBAC1D9522F41D886F5784D478487771"/>
          </w:pPr>
          <w:r w:rsidRPr="00CE4A67">
            <w:rPr>
              <w:rStyle w:val="PlaceholderText"/>
            </w:rPr>
            <w:t>Choose an item.</w:t>
          </w:r>
        </w:p>
      </w:docPartBody>
    </w:docPart>
    <w:docPart>
      <w:docPartPr>
        <w:name w:val="723004241DD84031ABC6A80EF5EF0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D9CCD-7E00-40A7-8A68-80FDF64984BB}"/>
      </w:docPartPr>
      <w:docPartBody>
        <w:p w:rsidR="00000000" w:rsidRDefault="00330150" w:rsidP="00330150">
          <w:pPr>
            <w:pStyle w:val="723004241DD84031ABC6A80EF5EF0F4B1"/>
          </w:pPr>
          <w:r w:rsidRPr="00CE4A67">
            <w:rPr>
              <w:rStyle w:val="PlaceholderText"/>
            </w:rPr>
            <w:t>Click here to enter text.</w:t>
          </w:r>
        </w:p>
      </w:docPartBody>
    </w:docPart>
    <w:docPart>
      <w:docPartPr>
        <w:name w:val="B452DE9075D94E9799A64004B3BE7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9D88A-9B7B-4F09-93D0-CCA178D780B7}"/>
      </w:docPartPr>
      <w:docPartBody>
        <w:p w:rsidR="00000000" w:rsidRDefault="00330150" w:rsidP="00330150">
          <w:pPr>
            <w:pStyle w:val="B452DE9075D94E9799A64004B3BE7C5E1"/>
          </w:pPr>
          <w:r w:rsidRPr="00CE4A67">
            <w:rPr>
              <w:rStyle w:val="PlaceholderText"/>
            </w:rPr>
            <w:t>Click here to enter text.</w:t>
          </w:r>
        </w:p>
      </w:docPartBody>
    </w:docPart>
    <w:docPart>
      <w:docPartPr>
        <w:name w:val="66B290CA48CC4D26BE5F78E74918E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3DCF7-F422-4664-94DD-7DA776807112}"/>
      </w:docPartPr>
      <w:docPartBody>
        <w:p w:rsidR="00000000" w:rsidRDefault="00330150" w:rsidP="00330150">
          <w:pPr>
            <w:pStyle w:val="66B290CA48CC4D26BE5F78E74918E8F21"/>
          </w:pPr>
          <w:r w:rsidRPr="00CE4A67">
            <w:rPr>
              <w:rStyle w:val="PlaceholderText"/>
            </w:rPr>
            <w:t>Choose an item.</w:t>
          </w:r>
        </w:p>
      </w:docPartBody>
    </w:docPart>
    <w:docPart>
      <w:docPartPr>
        <w:name w:val="B660533A16D547DA90BFD2D73046B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D2163-EABA-4581-85DB-887C9E1A7D74}"/>
      </w:docPartPr>
      <w:docPartBody>
        <w:p w:rsidR="00000000" w:rsidRDefault="00330150" w:rsidP="00330150">
          <w:pPr>
            <w:pStyle w:val="B660533A16D547DA90BFD2D73046B20A1"/>
          </w:pPr>
          <w:r w:rsidRPr="00CE4A67">
            <w:rPr>
              <w:rStyle w:val="PlaceholderText"/>
            </w:rPr>
            <w:t>Click here to enter text.</w:t>
          </w:r>
        </w:p>
      </w:docPartBody>
    </w:docPart>
    <w:docPart>
      <w:docPartPr>
        <w:name w:val="FC2559536FCE44CB8E41B5D6E32F9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67787-EAD5-4C8D-AEF9-C45C10C7DAF6}"/>
      </w:docPartPr>
      <w:docPartBody>
        <w:p w:rsidR="00000000" w:rsidRDefault="00330150" w:rsidP="00330150">
          <w:pPr>
            <w:pStyle w:val="FC2559536FCE44CB8E41B5D6E32F9D481"/>
          </w:pPr>
          <w:r w:rsidRPr="00CE4A67">
            <w:rPr>
              <w:rStyle w:val="PlaceholderText"/>
            </w:rPr>
            <w:t>Click here to enter text.</w:t>
          </w:r>
        </w:p>
      </w:docPartBody>
    </w:docPart>
    <w:docPart>
      <w:docPartPr>
        <w:name w:val="A10DC1A5384F47F4B4D3A61C024D6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CE96B-A832-48FC-BE46-0C69CA47271B}"/>
      </w:docPartPr>
      <w:docPartBody>
        <w:p w:rsidR="00000000" w:rsidRDefault="00330150" w:rsidP="00330150">
          <w:pPr>
            <w:pStyle w:val="A10DC1A5384F47F4B4D3A61C024D60F81"/>
          </w:pPr>
          <w:r w:rsidRPr="00CE4A67">
            <w:rPr>
              <w:rStyle w:val="PlaceholderText"/>
            </w:rPr>
            <w:t>Choose an item.</w:t>
          </w:r>
        </w:p>
      </w:docPartBody>
    </w:docPart>
    <w:docPart>
      <w:docPartPr>
        <w:name w:val="B918578048404858BC4E802907443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406F6-3FED-4403-B546-66AF929323D6}"/>
      </w:docPartPr>
      <w:docPartBody>
        <w:p w:rsidR="00000000" w:rsidRDefault="00330150" w:rsidP="00330150">
          <w:pPr>
            <w:pStyle w:val="B918578048404858BC4E802907443FC91"/>
          </w:pPr>
          <w:r w:rsidRPr="00CE4A67">
            <w:rPr>
              <w:rStyle w:val="PlaceholderText"/>
            </w:rPr>
            <w:t>Click here to enter text.</w:t>
          </w:r>
        </w:p>
      </w:docPartBody>
    </w:docPart>
    <w:docPart>
      <w:docPartPr>
        <w:name w:val="0496F67424BE4A7A91E96EFE74EAA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E81BE-55CB-44D1-ABA2-267B271DC443}"/>
      </w:docPartPr>
      <w:docPartBody>
        <w:p w:rsidR="00000000" w:rsidRDefault="00330150" w:rsidP="00330150">
          <w:pPr>
            <w:pStyle w:val="0496F67424BE4A7A91E96EFE74EAAA371"/>
          </w:pPr>
          <w:r w:rsidRPr="00CE4A67">
            <w:rPr>
              <w:rStyle w:val="PlaceholderText"/>
            </w:rPr>
            <w:t>Click here to enter text.</w:t>
          </w:r>
        </w:p>
      </w:docPartBody>
    </w:docPart>
    <w:docPart>
      <w:docPartPr>
        <w:name w:val="F69F1BA87A7346BB90E4BDE1EE8F5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C7344-678C-4A3A-9AF3-AE151BA55FEF}"/>
      </w:docPartPr>
      <w:docPartBody>
        <w:p w:rsidR="00000000" w:rsidRDefault="00330150" w:rsidP="00330150">
          <w:pPr>
            <w:pStyle w:val="F69F1BA87A7346BB90E4BDE1EE8F5F601"/>
          </w:pPr>
          <w:r w:rsidRPr="009C1415">
            <w:rPr>
              <w:rStyle w:val="PlaceholderText"/>
            </w:rPr>
            <w:t>Choose an item.</w:t>
          </w:r>
        </w:p>
      </w:docPartBody>
    </w:docPart>
    <w:docPart>
      <w:docPartPr>
        <w:name w:val="9DCDF72B15E34CF79FCDEA07867CF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E02B6-D811-4325-B47F-951F1FDCB116}"/>
      </w:docPartPr>
      <w:docPartBody>
        <w:p w:rsidR="00000000" w:rsidRDefault="00330150" w:rsidP="00330150">
          <w:pPr>
            <w:pStyle w:val="9DCDF72B15E34CF79FCDEA07867CFAAB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45C60B3EA59C40CD82D0CB8B6BA67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E074B-2079-49BA-B9CA-1EEE671D88FC}"/>
      </w:docPartPr>
      <w:docPartBody>
        <w:p w:rsidR="00000000" w:rsidRDefault="00330150" w:rsidP="00330150">
          <w:pPr>
            <w:pStyle w:val="45C60B3EA59C40CD82D0CB8B6BA67D81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1270574AA799432FB1A44CC60FD96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84673-F970-430D-AE47-12E4541E7135}"/>
      </w:docPartPr>
      <w:docPartBody>
        <w:p w:rsidR="00000000" w:rsidRDefault="00330150" w:rsidP="00330150">
          <w:pPr>
            <w:pStyle w:val="1270574AA799432FB1A44CC60FD967A5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88550C23E3E447C983B009B2701DD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2E2A7-3DE4-452A-A9C1-E960A30D0B9F}"/>
      </w:docPartPr>
      <w:docPartBody>
        <w:p w:rsidR="00000000" w:rsidRDefault="00330150" w:rsidP="00330150">
          <w:pPr>
            <w:pStyle w:val="88550C23E3E447C983B009B2701DD07F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70B13DC40A5F421DB0304623EE9AF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E14D2-8DFF-4836-90CA-96F3B9719D12}"/>
      </w:docPartPr>
      <w:docPartBody>
        <w:p w:rsidR="00000000" w:rsidRDefault="00330150" w:rsidP="00330150">
          <w:pPr>
            <w:pStyle w:val="70B13DC40A5F421DB0304623EE9AF67D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334CDFC937E740729C9147A3F0F96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2BEF6-F31E-4E7C-AD89-C844D8D20E12}"/>
      </w:docPartPr>
      <w:docPartBody>
        <w:p w:rsidR="00000000" w:rsidRDefault="00330150" w:rsidP="00330150">
          <w:pPr>
            <w:pStyle w:val="334CDFC937E740729C9147A3F0F9644D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0BEB996DE0EB436A82381F1290890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F1459-110F-4DE7-ABD7-A4C39F279DD5}"/>
      </w:docPartPr>
      <w:docPartBody>
        <w:p w:rsidR="00000000" w:rsidRDefault="00330150" w:rsidP="00330150">
          <w:pPr>
            <w:pStyle w:val="0BEB996DE0EB436A82381F1290890B3C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7CAC8A008BB54A8781347A932E8C5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CE3A7-E44B-4A5C-82F3-053CF94A6056}"/>
      </w:docPartPr>
      <w:docPartBody>
        <w:p w:rsidR="00000000" w:rsidRDefault="00330150" w:rsidP="00330150">
          <w:pPr>
            <w:pStyle w:val="7CAC8A008BB54A8781347A932E8C531C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4600D0D53E904A23AB3347FC9ED0A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2E321-9D68-42D7-827B-446B90A2CEF1}"/>
      </w:docPartPr>
      <w:docPartBody>
        <w:p w:rsidR="00000000" w:rsidRDefault="00330150" w:rsidP="00330150">
          <w:pPr>
            <w:pStyle w:val="4600D0D53E904A23AB3347FC9ED0A904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41510459D0E54C86AE5299E7BB39E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72090-07C0-4C70-A049-993408590BA9}"/>
      </w:docPartPr>
      <w:docPartBody>
        <w:p w:rsidR="00000000" w:rsidRDefault="00330150" w:rsidP="00330150">
          <w:pPr>
            <w:pStyle w:val="41510459D0E54C86AE5299E7BB39EA30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26AC0D4FC79145D695E3A7BCB5FD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9635B-6CD8-46A0-81CE-B60001355420}"/>
      </w:docPartPr>
      <w:docPartBody>
        <w:p w:rsidR="00000000" w:rsidRDefault="00330150" w:rsidP="00330150">
          <w:pPr>
            <w:pStyle w:val="26AC0D4FC79145D695E3A7BCB5FD1D3E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2801396E1F564373ACD68E17B6754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46BFF-B67F-419C-B812-F88EC66C798C}"/>
      </w:docPartPr>
      <w:docPartBody>
        <w:p w:rsidR="00000000" w:rsidRDefault="00330150" w:rsidP="00330150">
          <w:pPr>
            <w:pStyle w:val="2801396E1F564373ACD68E17B6754CFE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5D2497A9F8944789B7E551CB2C79E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F79E6-715F-46B0-A24B-E9E835BB0786}"/>
      </w:docPartPr>
      <w:docPartBody>
        <w:p w:rsidR="00000000" w:rsidRDefault="00330150" w:rsidP="00330150">
          <w:pPr>
            <w:pStyle w:val="5D2497A9F8944789B7E551CB2C79E60A1"/>
          </w:pPr>
          <w:r w:rsidRPr="00F028A3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0070B1917F394F9C8284450655833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D26BD-3E30-4B61-875F-F22781B5169B}"/>
      </w:docPartPr>
      <w:docPartBody>
        <w:p w:rsidR="00000000" w:rsidRDefault="00330150" w:rsidP="00330150">
          <w:pPr>
            <w:pStyle w:val="0070B1917F394F9C828445065583316C1"/>
          </w:pPr>
          <w:r w:rsidRPr="00F028A3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E676EBD02B18400DAB4792628C3D4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8BFBD-2039-43F4-AE37-8FBB57A817A3}"/>
      </w:docPartPr>
      <w:docPartBody>
        <w:p w:rsidR="00000000" w:rsidRDefault="00330150" w:rsidP="00330150">
          <w:pPr>
            <w:pStyle w:val="E676EBD02B18400DAB4792628C3D42A91"/>
          </w:pPr>
          <w:r w:rsidRPr="00F028A3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08574962CCFD45AEAA0E03ABACEDB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2DB9B-263E-4C57-BBB4-265A67647A60}"/>
      </w:docPartPr>
      <w:docPartBody>
        <w:p w:rsidR="00000000" w:rsidRDefault="00330150" w:rsidP="00330150">
          <w:pPr>
            <w:pStyle w:val="08574962CCFD45AEAA0E03ABACEDB00F1"/>
          </w:pPr>
          <w:r w:rsidRPr="00F028A3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3241F1C644A340A4800C1A7CDC11D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59B1E-DCE8-4059-B711-8AE9A68917E6}"/>
      </w:docPartPr>
      <w:docPartBody>
        <w:p w:rsidR="00000000" w:rsidRDefault="00330150" w:rsidP="00330150">
          <w:pPr>
            <w:pStyle w:val="3241F1C644A340A4800C1A7CDC11DCE21"/>
          </w:pPr>
          <w:r w:rsidRPr="00F028A3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BFA391E6FB424F519F9E2C167887F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9C8EF-D5C8-443C-98B6-A1CDBECE7E35}"/>
      </w:docPartPr>
      <w:docPartBody>
        <w:p w:rsidR="00000000" w:rsidRDefault="00330150" w:rsidP="00330150">
          <w:pPr>
            <w:pStyle w:val="BFA391E6FB424F519F9E2C167887F8161"/>
          </w:pPr>
          <w:r w:rsidRPr="00F028A3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1B924AC23703455190FE0506734BF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2114A-26AD-446D-A6D3-D9EB66B713BC}"/>
      </w:docPartPr>
      <w:docPartBody>
        <w:p w:rsidR="00000000" w:rsidRDefault="00330150" w:rsidP="00330150">
          <w:pPr>
            <w:pStyle w:val="1B924AC23703455190FE0506734BFDB91"/>
          </w:pPr>
          <w:r w:rsidRPr="00F028A3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74EF99ED322447C1A01463318662D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F8F29-B7E4-451F-95B3-5B8CE2E67804}"/>
      </w:docPartPr>
      <w:docPartBody>
        <w:p w:rsidR="00000000" w:rsidRDefault="00330150" w:rsidP="00330150">
          <w:pPr>
            <w:pStyle w:val="74EF99ED322447C1A01463318662D0041"/>
          </w:pPr>
          <w:r w:rsidRPr="00F028A3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3003604F026B4CCBB7F2657B4385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8CFA4-31EF-48BD-9296-8AFD1B2E787C}"/>
      </w:docPartPr>
      <w:docPartBody>
        <w:p w:rsidR="00000000" w:rsidRDefault="00330150" w:rsidP="00330150">
          <w:pPr>
            <w:pStyle w:val="3003604F026B4CCBB7F2657B438513A71"/>
          </w:pPr>
          <w:r w:rsidRPr="00F028A3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948F3154A9824AFF8511CE44E6F56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1C68F-3BF0-43BA-836C-89162E727630}"/>
      </w:docPartPr>
      <w:docPartBody>
        <w:p w:rsidR="00000000" w:rsidRDefault="00330150" w:rsidP="00330150">
          <w:pPr>
            <w:pStyle w:val="948F3154A9824AFF8511CE44E6F562ED1"/>
          </w:pPr>
          <w:r w:rsidRPr="00F028A3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B648C2EDE20441EA9157E6DFD854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6FE90-5D9A-44E1-8B4F-4AC011F5F942}"/>
      </w:docPartPr>
      <w:docPartBody>
        <w:p w:rsidR="00000000" w:rsidRDefault="00330150" w:rsidP="00330150">
          <w:pPr>
            <w:pStyle w:val="B648C2EDE20441EA9157E6DFD85455B81"/>
          </w:pPr>
          <w:r w:rsidRPr="00F028A3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3705594934884CAEB330E22162384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0FE87-EAF7-4F1B-AAC8-5EFB1A21E8C1}"/>
      </w:docPartPr>
      <w:docPartBody>
        <w:p w:rsidR="00000000" w:rsidRDefault="00330150" w:rsidP="00330150">
          <w:pPr>
            <w:pStyle w:val="3705594934884CAEB330E2216238477C1"/>
          </w:pPr>
          <w:r w:rsidRPr="009C1415">
            <w:rPr>
              <w:rStyle w:val="PlaceholderText"/>
            </w:rPr>
            <w:t>Choose an item.</w:t>
          </w:r>
        </w:p>
      </w:docPartBody>
    </w:docPart>
    <w:docPart>
      <w:docPartPr>
        <w:name w:val="677F98708B7C4D518485D2657686D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15588-83D3-470B-95E1-DD3B1A4869BC}"/>
      </w:docPartPr>
      <w:docPartBody>
        <w:p w:rsidR="00000000" w:rsidRDefault="00330150" w:rsidP="00330150">
          <w:pPr>
            <w:pStyle w:val="677F98708B7C4D518485D2657686DEF31"/>
          </w:pPr>
          <w:r w:rsidRPr="009C1415">
            <w:rPr>
              <w:rStyle w:val="PlaceholderText"/>
            </w:rPr>
            <w:t>Choose an item.</w:t>
          </w:r>
        </w:p>
      </w:docPartBody>
    </w:docPart>
    <w:docPart>
      <w:docPartPr>
        <w:name w:val="A4A26F0D5E7B4B9783CDC4A0B32B8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8A90B-0EAF-43A4-8030-67E2D952103F}"/>
      </w:docPartPr>
      <w:docPartBody>
        <w:p w:rsidR="00000000" w:rsidRDefault="00330150" w:rsidP="00330150">
          <w:pPr>
            <w:pStyle w:val="A4A26F0D5E7B4B9783CDC4A0B32B82C91"/>
          </w:pPr>
          <w:r w:rsidRPr="009C1415">
            <w:rPr>
              <w:rStyle w:val="PlaceholderText"/>
            </w:rPr>
            <w:t>Choose an item.</w:t>
          </w:r>
        </w:p>
      </w:docPartBody>
    </w:docPart>
    <w:docPart>
      <w:docPartPr>
        <w:name w:val="0CF3F22A74164ACE9E443F6E900B1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D786B-6176-40F3-8FC3-EA9DC948F336}"/>
      </w:docPartPr>
      <w:docPartBody>
        <w:p w:rsidR="00000000" w:rsidRDefault="00330150" w:rsidP="00330150">
          <w:pPr>
            <w:pStyle w:val="0CF3F22A74164ACE9E443F6E900B1B8C1"/>
          </w:pPr>
          <w:r w:rsidRPr="009C1415">
            <w:rPr>
              <w:rStyle w:val="PlaceholderText"/>
            </w:rPr>
            <w:t>Choose an item.</w:t>
          </w:r>
        </w:p>
      </w:docPartBody>
    </w:docPart>
    <w:docPart>
      <w:docPartPr>
        <w:name w:val="02059024B7B242FCB6CADB85A238F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10957-424B-4ABD-A7A5-AC8778030B8E}"/>
      </w:docPartPr>
      <w:docPartBody>
        <w:p w:rsidR="00000000" w:rsidRDefault="00330150" w:rsidP="00330150">
          <w:pPr>
            <w:pStyle w:val="02059024B7B242FCB6CADB85A238F0271"/>
          </w:pPr>
          <w:r w:rsidRPr="009C1415">
            <w:rPr>
              <w:rStyle w:val="PlaceholderText"/>
            </w:rPr>
            <w:t>Choose an item.</w:t>
          </w:r>
        </w:p>
      </w:docPartBody>
    </w:docPart>
    <w:docPart>
      <w:docPartPr>
        <w:name w:val="C7FB6AA128BB4B62BAA4330907DAB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0C4F6-9034-426C-90D3-21982188C0EE}"/>
      </w:docPartPr>
      <w:docPartBody>
        <w:p w:rsidR="00000000" w:rsidRDefault="00330150" w:rsidP="00330150">
          <w:pPr>
            <w:pStyle w:val="C7FB6AA128BB4B62BAA4330907DABDCD1"/>
          </w:pPr>
          <w:r w:rsidRPr="009C1415">
            <w:rPr>
              <w:rStyle w:val="PlaceholderText"/>
            </w:rPr>
            <w:t>Choose an item.</w:t>
          </w:r>
        </w:p>
      </w:docPartBody>
    </w:docPart>
    <w:docPart>
      <w:docPartPr>
        <w:name w:val="6389EE17FFA54D57A852DD7A5992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908E4-9018-4160-9A3D-BC0E1A5AA136}"/>
      </w:docPartPr>
      <w:docPartBody>
        <w:p w:rsidR="00000000" w:rsidRDefault="00330150" w:rsidP="00330150">
          <w:pPr>
            <w:pStyle w:val="6389EE17FFA54D57A852DD7A59925F5D1"/>
          </w:pPr>
          <w:r w:rsidRPr="009C1415">
            <w:rPr>
              <w:rStyle w:val="PlaceholderText"/>
            </w:rPr>
            <w:t>Choose an item.</w:t>
          </w:r>
        </w:p>
      </w:docPartBody>
    </w:docPart>
    <w:docPart>
      <w:docPartPr>
        <w:name w:val="CC2E97707D754DB5863A3189231E4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27B1C-37E8-483B-B88D-7FF4D90C7D9C}"/>
      </w:docPartPr>
      <w:docPartBody>
        <w:p w:rsidR="00000000" w:rsidRDefault="00330150" w:rsidP="00330150">
          <w:pPr>
            <w:pStyle w:val="CC2E97707D754DB5863A3189231E48291"/>
          </w:pPr>
          <w:r w:rsidRPr="009C1415">
            <w:rPr>
              <w:rStyle w:val="PlaceholderText"/>
            </w:rPr>
            <w:t>Choose an item.</w:t>
          </w:r>
        </w:p>
      </w:docPartBody>
    </w:docPart>
    <w:docPart>
      <w:docPartPr>
        <w:name w:val="BAD7F32302D7490A83A32871E6221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9E20D-7F60-4ADD-8AD3-83A4443048E6}"/>
      </w:docPartPr>
      <w:docPartBody>
        <w:p w:rsidR="00000000" w:rsidRDefault="00330150" w:rsidP="00330150">
          <w:pPr>
            <w:pStyle w:val="BAD7F32302D7490A83A32871E6221CF21"/>
          </w:pPr>
          <w:r w:rsidRPr="009C1415">
            <w:rPr>
              <w:rStyle w:val="PlaceholderText"/>
            </w:rPr>
            <w:t>Choose an item.</w:t>
          </w:r>
        </w:p>
      </w:docPartBody>
    </w:docPart>
    <w:docPart>
      <w:docPartPr>
        <w:name w:val="01974340523C43049895FF57A0E0B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425B9-962E-48BE-BD77-4397506E48AF}"/>
      </w:docPartPr>
      <w:docPartBody>
        <w:p w:rsidR="00000000" w:rsidRDefault="00330150" w:rsidP="00330150">
          <w:pPr>
            <w:pStyle w:val="01974340523C43049895FF57A0E0B1AA1"/>
          </w:pPr>
          <w:r w:rsidRPr="009C1415">
            <w:rPr>
              <w:rStyle w:val="PlaceholderText"/>
            </w:rPr>
            <w:t>Choose an item.</w:t>
          </w:r>
        </w:p>
      </w:docPartBody>
    </w:docPart>
    <w:docPart>
      <w:docPartPr>
        <w:name w:val="94CDFAB19B7E475A8E494D3F0734D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CF2FE-3360-4841-8E6B-9E92916E7971}"/>
      </w:docPartPr>
      <w:docPartBody>
        <w:p w:rsidR="00000000" w:rsidRDefault="00330150" w:rsidP="00330150">
          <w:pPr>
            <w:pStyle w:val="94CDFAB19B7E475A8E494D3F0734DAFD1"/>
          </w:pPr>
          <w:r w:rsidRPr="009C1415">
            <w:rPr>
              <w:rStyle w:val="PlaceholderText"/>
            </w:rPr>
            <w:t>Choose an item.</w:t>
          </w:r>
        </w:p>
      </w:docPartBody>
    </w:docPart>
    <w:docPart>
      <w:docPartPr>
        <w:name w:val="3FB249CCEC7B4174943073566EB06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70427-DF13-49BF-8140-7C825F33DBA0}"/>
      </w:docPartPr>
      <w:docPartBody>
        <w:p w:rsidR="00000000" w:rsidRDefault="00330150" w:rsidP="00330150">
          <w:pPr>
            <w:pStyle w:val="3FB249CCEC7B4174943073566EB069BB1"/>
          </w:pPr>
          <w:r w:rsidRPr="009C141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985FF-EB4A-4F91-A4FC-A5CDBDCC802E}"/>
      </w:docPartPr>
      <w:docPartBody>
        <w:p w:rsidR="00000000" w:rsidRDefault="00330150">
          <w:r w:rsidRPr="00BE1422">
            <w:rPr>
              <w:rStyle w:val="PlaceholderText"/>
            </w:rPr>
            <w:t>Choose an item.</w:t>
          </w:r>
        </w:p>
      </w:docPartBody>
    </w:docPart>
    <w:docPart>
      <w:docPartPr>
        <w:name w:val="C8F931DE83B54F8689E2F45647A36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5C2F4-442C-428B-959E-F656D7A24C95}"/>
      </w:docPartPr>
      <w:docPartBody>
        <w:p w:rsidR="00000000" w:rsidRDefault="00330150" w:rsidP="00330150">
          <w:pPr>
            <w:pStyle w:val="C8F931DE83B54F8689E2F45647A364A2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418BCF82B07744EF816237E4D98F7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E6F97-E6C7-4DBE-849C-1C4FFB41C410}"/>
      </w:docPartPr>
      <w:docPartBody>
        <w:p w:rsidR="00000000" w:rsidRDefault="00330150" w:rsidP="00330150">
          <w:pPr>
            <w:pStyle w:val="418BCF82B07744EF816237E4D98F716E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CC6AAB85C77544D2933D7A099FD07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98394-2DC0-49A1-A759-3F097CC73D9F}"/>
      </w:docPartPr>
      <w:docPartBody>
        <w:p w:rsidR="00000000" w:rsidRDefault="00330150" w:rsidP="00330150">
          <w:pPr>
            <w:pStyle w:val="CC6AAB85C77544D2933D7A099FD0758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6458654F666C4616BE76F00A901DD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B9370-C468-4E34-BC80-27C1E799ACAA}"/>
      </w:docPartPr>
      <w:docPartBody>
        <w:p w:rsidR="00000000" w:rsidRDefault="00330150" w:rsidP="00330150">
          <w:pPr>
            <w:pStyle w:val="6458654F666C4616BE76F00A901DDCE2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BECDEA54FFD14C159D2C0E44F5C0D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4808-A3D8-4BA8-B528-A26757EB1A10}"/>
      </w:docPartPr>
      <w:docPartBody>
        <w:p w:rsidR="00000000" w:rsidRDefault="00330150" w:rsidP="00330150">
          <w:pPr>
            <w:pStyle w:val="BECDEA54FFD14C159D2C0E44F5C0D5A8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4A6F311A1C3A4598BB328FC8EE877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589DC-C23E-408A-82A0-F877DADBFBB0}"/>
      </w:docPartPr>
      <w:docPartBody>
        <w:p w:rsidR="00000000" w:rsidRDefault="00330150" w:rsidP="00330150">
          <w:pPr>
            <w:pStyle w:val="4A6F311A1C3A4598BB328FC8EE8779CD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08B566075F3743FD8B1147F723BAE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A2FCE-955B-42E8-9B09-DD8F42FD310B}"/>
      </w:docPartPr>
      <w:docPartBody>
        <w:p w:rsidR="00000000" w:rsidRDefault="00330150" w:rsidP="00330150">
          <w:pPr>
            <w:pStyle w:val="08B566075F3743FD8B1147F723BAECDB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8DDBF58D605442CFB6329FF6550C7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846E3-E912-43E3-B453-F128A14049B2}"/>
      </w:docPartPr>
      <w:docPartBody>
        <w:p w:rsidR="00000000" w:rsidRDefault="00330150" w:rsidP="00330150">
          <w:pPr>
            <w:pStyle w:val="8DDBF58D605442CFB6329FF6550C754D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44DF93A5D27D45BD9F7D3AD8FB33F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5E2E4-55EF-4DA3-885E-CADBD0AB385A}"/>
      </w:docPartPr>
      <w:docPartBody>
        <w:p w:rsidR="00000000" w:rsidRDefault="00330150" w:rsidP="00330150">
          <w:pPr>
            <w:pStyle w:val="44DF93A5D27D45BD9F7D3AD8FB33FCB3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FF08DB3A11E94E5A9CED485185851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859D9-03EF-4B36-B29F-115F36D214F4}"/>
      </w:docPartPr>
      <w:docPartBody>
        <w:p w:rsidR="00000000" w:rsidRDefault="00330150" w:rsidP="00330150">
          <w:pPr>
            <w:pStyle w:val="FF08DB3A11E94E5A9CED485185851ADA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7D8264B23EB04A2EBA64A5694166D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8216-69E4-4065-A7C0-21230F8F624B}"/>
      </w:docPartPr>
      <w:docPartBody>
        <w:p w:rsidR="00000000" w:rsidRDefault="00330150" w:rsidP="00330150">
          <w:pPr>
            <w:pStyle w:val="7D8264B23EB04A2EBA64A5694166DDD4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730609F0847F4F889A3C3608FCA2E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47752-DBAC-4DD5-B776-4808581E628F}"/>
      </w:docPartPr>
      <w:docPartBody>
        <w:p w:rsidR="00000000" w:rsidRDefault="00330150" w:rsidP="00330150">
          <w:pPr>
            <w:pStyle w:val="730609F0847F4F889A3C3608FCA2E1A0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642816ED28E24DCF8744A142B47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AEF00-248D-47BE-B9F2-3167BD47A7F4}"/>
      </w:docPartPr>
      <w:docPartBody>
        <w:p w:rsidR="00000000" w:rsidRDefault="00330150" w:rsidP="00330150">
          <w:pPr>
            <w:pStyle w:val="642816ED28E24DCF8744A142B470C2C9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36BD50B9DF074B2C9525B5ED08488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2A76D-4DB2-4296-9622-0DC455F76CD5}"/>
      </w:docPartPr>
      <w:docPartBody>
        <w:p w:rsidR="00000000" w:rsidRDefault="00330150" w:rsidP="00330150">
          <w:pPr>
            <w:pStyle w:val="36BD50B9DF074B2C9525B5ED08488010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91F6E20BB7E74224A8243A6CE28FA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3EA15-7369-43A6-AD6F-81E7278D6892}"/>
      </w:docPartPr>
      <w:docPartBody>
        <w:p w:rsidR="00000000" w:rsidRDefault="00330150" w:rsidP="00330150">
          <w:pPr>
            <w:pStyle w:val="91F6E20BB7E74224A8243A6CE28FA8C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B96178E6081E4D519CF63B88DC038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8C2C7-8348-46FC-B83C-EB55C7D00218}"/>
      </w:docPartPr>
      <w:docPartBody>
        <w:p w:rsidR="00000000" w:rsidRDefault="00330150" w:rsidP="00330150">
          <w:pPr>
            <w:pStyle w:val="B96178E6081E4D519CF63B88DC038EF6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716CDEF32A184F1DBD363F54BA8CA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687CF-23AE-4DC9-800D-9880513ED95F}"/>
      </w:docPartPr>
      <w:docPartBody>
        <w:p w:rsidR="00000000" w:rsidRDefault="00330150" w:rsidP="00330150">
          <w:pPr>
            <w:pStyle w:val="716CDEF32A184F1DBD363F54BA8CAB0A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EFF688B498104B1A978D183C4413B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22EEC-71B5-4FE8-81F1-16A10A6CDF08}"/>
      </w:docPartPr>
      <w:docPartBody>
        <w:p w:rsidR="00000000" w:rsidRDefault="00330150" w:rsidP="00330150">
          <w:pPr>
            <w:pStyle w:val="EFF688B498104B1A978D183C4413B830"/>
          </w:pPr>
          <w:r w:rsidRPr="008D7B9E">
            <w:rPr>
              <w:rStyle w:val="PlaceholderText"/>
            </w:rPr>
            <w:t>Click here to enter text.</w:t>
          </w:r>
        </w:p>
      </w:docPartBody>
    </w:docPart>
    <w:docPart>
      <w:docPartPr>
        <w:name w:val="2FB7B36E43F64969BBB82B009948B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2B11-AAD8-4950-8296-FE35BD51B2E0}"/>
      </w:docPartPr>
      <w:docPartBody>
        <w:p w:rsidR="00000000" w:rsidRDefault="00330150" w:rsidP="00330150">
          <w:pPr>
            <w:pStyle w:val="2FB7B36E43F64969BBB82B009948BE13"/>
          </w:pPr>
          <w:r w:rsidRPr="008D7B9E">
            <w:rPr>
              <w:rStyle w:val="PlaceholderText"/>
            </w:rPr>
            <w:t>Click here to enter text.</w:t>
          </w:r>
        </w:p>
      </w:docPartBody>
    </w:docPart>
    <w:docPart>
      <w:docPartPr>
        <w:name w:val="A81010908AF34E279F1C152509A4C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B1C8B-A988-4879-98EB-58E59EE67CD6}"/>
      </w:docPartPr>
      <w:docPartBody>
        <w:p w:rsidR="00000000" w:rsidRDefault="00330150" w:rsidP="00330150">
          <w:pPr>
            <w:pStyle w:val="A81010908AF34E279F1C152509A4C543"/>
          </w:pPr>
          <w:r w:rsidRPr="008D7B9E">
            <w:rPr>
              <w:rStyle w:val="PlaceholderText"/>
            </w:rPr>
            <w:t>Click here to enter text.</w:t>
          </w:r>
        </w:p>
      </w:docPartBody>
    </w:docPart>
    <w:docPart>
      <w:docPartPr>
        <w:name w:val="26275AA1D65D46C997FE8971A4C36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56013-5C4C-4D52-9348-7288B9AA1270}"/>
      </w:docPartPr>
      <w:docPartBody>
        <w:p w:rsidR="00000000" w:rsidRDefault="00330150" w:rsidP="00330150">
          <w:pPr>
            <w:pStyle w:val="26275AA1D65D46C997FE8971A4C360B1"/>
          </w:pPr>
          <w:r w:rsidRPr="008D7B9E">
            <w:rPr>
              <w:rStyle w:val="PlaceholderText"/>
            </w:rPr>
            <w:t>Click here to enter text.</w:t>
          </w:r>
        </w:p>
      </w:docPartBody>
    </w:docPart>
    <w:docPart>
      <w:docPartPr>
        <w:name w:val="AB33FB594B864CC583D7E50561FE8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EB56F-5A9F-4EFE-80CB-A2EAA1F2C04E}"/>
      </w:docPartPr>
      <w:docPartBody>
        <w:p w:rsidR="00000000" w:rsidRDefault="00330150" w:rsidP="00330150">
          <w:pPr>
            <w:pStyle w:val="AB33FB594B864CC583D7E50561FE8C97"/>
          </w:pPr>
          <w:r w:rsidRPr="008D7B9E">
            <w:rPr>
              <w:rStyle w:val="PlaceholderText"/>
            </w:rPr>
            <w:t>Click here to enter text.</w:t>
          </w:r>
        </w:p>
      </w:docPartBody>
    </w:docPart>
    <w:docPart>
      <w:docPartPr>
        <w:name w:val="1AA672228F80425E955F39D9B29B4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8ECA8-332B-438A-853C-43F74258EA23}"/>
      </w:docPartPr>
      <w:docPartBody>
        <w:p w:rsidR="00000000" w:rsidRDefault="00330150" w:rsidP="00330150">
          <w:pPr>
            <w:pStyle w:val="1AA672228F80425E955F39D9B29B458B"/>
          </w:pPr>
          <w:r w:rsidRPr="008D7B9E">
            <w:rPr>
              <w:rStyle w:val="PlaceholderText"/>
            </w:rPr>
            <w:t>Click here to enter text.</w:t>
          </w:r>
        </w:p>
      </w:docPartBody>
    </w:docPart>
    <w:docPart>
      <w:docPartPr>
        <w:name w:val="BFBFFD6A465B4F878C45576E8A0D5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DE405-AA31-4947-B002-DD981B42B1B3}"/>
      </w:docPartPr>
      <w:docPartBody>
        <w:p w:rsidR="00000000" w:rsidRDefault="00330150" w:rsidP="00330150">
          <w:pPr>
            <w:pStyle w:val="BFBFFD6A465B4F878C45576E8A0D5213"/>
          </w:pPr>
          <w:r w:rsidRPr="008D7B9E">
            <w:rPr>
              <w:rStyle w:val="PlaceholderText"/>
            </w:rPr>
            <w:t>Click here to enter text.</w:t>
          </w:r>
        </w:p>
      </w:docPartBody>
    </w:docPart>
    <w:docPart>
      <w:docPartPr>
        <w:name w:val="EEB40F03BF7C47559EACE36945F6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51983-11C5-4EC8-A24F-84CBD9395F4B}"/>
      </w:docPartPr>
      <w:docPartBody>
        <w:p w:rsidR="00000000" w:rsidRDefault="00330150" w:rsidP="00330150">
          <w:pPr>
            <w:pStyle w:val="EEB40F03BF7C47559EACE36945F6D83B"/>
          </w:pPr>
          <w:r w:rsidRPr="008D7B9E">
            <w:rPr>
              <w:rStyle w:val="PlaceholderText"/>
            </w:rPr>
            <w:t>Click here to enter text.</w:t>
          </w:r>
        </w:p>
      </w:docPartBody>
    </w:docPart>
    <w:docPart>
      <w:docPartPr>
        <w:name w:val="702878692B754FE9926247E7B9A5B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CAE8F-5CFB-462B-85FA-B736EB1C50FF}"/>
      </w:docPartPr>
      <w:docPartBody>
        <w:p w:rsidR="00000000" w:rsidRDefault="00330150" w:rsidP="00330150">
          <w:pPr>
            <w:pStyle w:val="702878692B754FE9926247E7B9A5BEBF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8B52394F069841B49AFE56308D976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0A40F-69F0-41B9-9FFE-7178A70AF63F}"/>
      </w:docPartPr>
      <w:docPartBody>
        <w:p w:rsidR="00000000" w:rsidRDefault="00330150" w:rsidP="00330150">
          <w:pPr>
            <w:pStyle w:val="8B52394F069841B49AFE56308D9765A2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EB810CE6825B454A99EEF32EA21B0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2CB17-3E21-4632-BF1C-45498EF74A49}"/>
      </w:docPartPr>
      <w:docPartBody>
        <w:p w:rsidR="00000000" w:rsidRDefault="00330150" w:rsidP="00330150">
          <w:pPr>
            <w:pStyle w:val="EB810CE6825B454A99EEF32EA21B099A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175F53DE4C734D25841D2770BA564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7CABA-F3C4-4FEF-8784-089EEB721A55}"/>
      </w:docPartPr>
      <w:docPartBody>
        <w:p w:rsidR="00000000" w:rsidRDefault="00330150" w:rsidP="00330150">
          <w:pPr>
            <w:pStyle w:val="175F53DE4C734D25841D2770BA564E7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3277E1F5964340668F4CE04C17BA8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9001A-7FC9-464B-BA6D-51A76B87762B}"/>
      </w:docPartPr>
      <w:docPartBody>
        <w:p w:rsidR="00000000" w:rsidRDefault="00330150" w:rsidP="00330150">
          <w:pPr>
            <w:pStyle w:val="3277E1F5964340668F4CE04C17BA8E96"/>
          </w:pPr>
          <w:r w:rsidRPr="00BE1422">
            <w:rPr>
              <w:rStyle w:val="PlaceholderText"/>
            </w:rPr>
            <w:t>Choose an item.</w:t>
          </w:r>
        </w:p>
      </w:docPartBody>
    </w:docPart>
    <w:docPart>
      <w:docPartPr>
        <w:name w:val="39DA7C23AC32427B835921DF55117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0621C-FCD8-41FE-B1DA-892671B7D0D2}"/>
      </w:docPartPr>
      <w:docPartBody>
        <w:p w:rsidR="00000000" w:rsidRDefault="00330150" w:rsidP="00330150">
          <w:pPr>
            <w:pStyle w:val="39DA7C23AC32427B835921DF55117C4E"/>
          </w:pPr>
          <w:r w:rsidRPr="00BE1422">
            <w:rPr>
              <w:rStyle w:val="PlaceholderText"/>
            </w:rPr>
            <w:t>Choose an item.</w:t>
          </w:r>
        </w:p>
      </w:docPartBody>
    </w:docPart>
    <w:docPart>
      <w:docPartPr>
        <w:name w:val="135509DC7C404A979D711E5D175F7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03B4F-4CEF-43F5-AFD1-667F4DA0AD33}"/>
      </w:docPartPr>
      <w:docPartBody>
        <w:p w:rsidR="00000000" w:rsidRDefault="00330150" w:rsidP="00330150">
          <w:pPr>
            <w:pStyle w:val="135509DC7C404A979D711E5D175F7AD0"/>
          </w:pPr>
          <w:r w:rsidRPr="00BE1422">
            <w:rPr>
              <w:rStyle w:val="PlaceholderText"/>
            </w:rPr>
            <w:t>Choose an item.</w:t>
          </w:r>
        </w:p>
      </w:docPartBody>
    </w:docPart>
    <w:docPart>
      <w:docPartPr>
        <w:name w:val="E5CC8A1D10F64B118D83FDAD83093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9006D-9410-4E7A-988C-2700F34FBBF1}"/>
      </w:docPartPr>
      <w:docPartBody>
        <w:p w:rsidR="00000000" w:rsidRDefault="00330150" w:rsidP="00330150">
          <w:pPr>
            <w:pStyle w:val="E5CC8A1D10F64B118D83FDAD83093E96"/>
          </w:pPr>
          <w:r w:rsidRPr="00BE1422">
            <w:rPr>
              <w:rStyle w:val="PlaceholderText"/>
            </w:rPr>
            <w:t>Choose an item.</w:t>
          </w:r>
        </w:p>
      </w:docPartBody>
    </w:docPart>
    <w:docPart>
      <w:docPartPr>
        <w:name w:val="7713BB1248F74FADBB80673971090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74562-F853-4DF7-8A70-8D82ED55F97B}"/>
      </w:docPartPr>
      <w:docPartBody>
        <w:p w:rsidR="00000000" w:rsidRDefault="00330150" w:rsidP="00330150">
          <w:pPr>
            <w:pStyle w:val="7713BB1248F74FADBB806739710901DB"/>
          </w:pPr>
          <w:r w:rsidRPr="00BE1422">
            <w:rPr>
              <w:rStyle w:val="PlaceholderText"/>
            </w:rPr>
            <w:t>Choose an item.</w:t>
          </w:r>
        </w:p>
      </w:docPartBody>
    </w:docPart>
    <w:docPart>
      <w:docPartPr>
        <w:name w:val="79914F14F4454B6AAD2FA512ECC53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0F21C-D264-4851-9BB3-DDAFC0E12F1C}"/>
      </w:docPartPr>
      <w:docPartBody>
        <w:p w:rsidR="00000000" w:rsidRDefault="00330150" w:rsidP="00330150">
          <w:pPr>
            <w:pStyle w:val="79914F14F4454B6AAD2FA512ECC53914"/>
          </w:pPr>
          <w:r w:rsidRPr="00BE1422">
            <w:rPr>
              <w:rStyle w:val="PlaceholderText"/>
            </w:rPr>
            <w:t>Choose an item.</w:t>
          </w:r>
        </w:p>
      </w:docPartBody>
    </w:docPart>
    <w:docPart>
      <w:docPartPr>
        <w:name w:val="3BE9587DAE364AE28FB1E1138B838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CDD21-A0B1-4D98-A10E-A3F5A4AF85C1}"/>
      </w:docPartPr>
      <w:docPartBody>
        <w:p w:rsidR="00000000" w:rsidRDefault="00330150" w:rsidP="00330150">
          <w:pPr>
            <w:pStyle w:val="3BE9587DAE364AE28FB1E1138B838F9B"/>
          </w:pPr>
          <w:r w:rsidRPr="00BE1422">
            <w:rPr>
              <w:rStyle w:val="PlaceholderText"/>
            </w:rPr>
            <w:t>Choose an item.</w:t>
          </w:r>
        </w:p>
      </w:docPartBody>
    </w:docPart>
    <w:docPart>
      <w:docPartPr>
        <w:name w:val="CB3BA058E1E24B68BB648837C17F3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0492-55E8-4D86-A8A6-11BAF121CF9D}"/>
      </w:docPartPr>
      <w:docPartBody>
        <w:p w:rsidR="00000000" w:rsidRDefault="00330150" w:rsidP="00330150">
          <w:pPr>
            <w:pStyle w:val="CB3BA058E1E24B68BB648837C17F33BD"/>
          </w:pPr>
          <w:r w:rsidRPr="00BE1422">
            <w:rPr>
              <w:rStyle w:val="PlaceholderText"/>
            </w:rPr>
            <w:t>Choose an item.</w:t>
          </w:r>
        </w:p>
      </w:docPartBody>
    </w:docPart>
    <w:docPart>
      <w:docPartPr>
        <w:name w:val="C1FA57BF42EC4E56B340A6C261B31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80D16-E76D-4B14-8430-D855275ECC95}"/>
      </w:docPartPr>
      <w:docPartBody>
        <w:p w:rsidR="00000000" w:rsidRDefault="00330150" w:rsidP="00330150">
          <w:pPr>
            <w:pStyle w:val="C1FA57BF42EC4E56B340A6C261B314A9"/>
          </w:pPr>
          <w:r w:rsidRPr="00BE1422">
            <w:rPr>
              <w:rStyle w:val="PlaceholderText"/>
            </w:rPr>
            <w:t>Choose an item.</w:t>
          </w:r>
        </w:p>
      </w:docPartBody>
    </w:docPart>
    <w:docPart>
      <w:docPartPr>
        <w:name w:val="7CADA382B3D04BA3BBB74BE647143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657C6-B0BF-4583-B3E9-DF82A9A8B373}"/>
      </w:docPartPr>
      <w:docPartBody>
        <w:p w:rsidR="00000000" w:rsidRDefault="00330150" w:rsidP="00330150">
          <w:pPr>
            <w:pStyle w:val="7CADA382B3D04BA3BBB74BE647143344"/>
          </w:pPr>
          <w:r w:rsidRPr="00BE1422">
            <w:rPr>
              <w:rStyle w:val="PlaceholderText"/>
            </w:rPr>
            <w:t>Choose an item.</w:t>
          </w:r>
        </w:p>
      </w:docPartBody>
    </w:docPart>
    <w:docPart>
      <w:docPartPr>
        <w:name w:val="ACE53A9D513F469896AADCBF61B07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C9A57-0931-4FF8-A1F6-DCBCEB37970F}"/>
      </w:docPartPr>
      <w:docPartBody>
        <w:p w:rsidR="00000000" w:rsidRDefault="00330150" w:rsidP="00330150">
          <w:pPr>
            <w:pStyle w:val="ACE53A9D513F469896AADCBF61B077D9"/>
          </w:pPr>
          <w:r w:rsidRPr="00BE1422">
            <w:rPr>
              <w:rStyle w:val="PlaceholderText"/>
            </w:rPr>
            <w:t>Choose an item.</w:t>
          </w:r>
        </w:p>
      </w:docPartBody>
    </w:docPart>
    <w:docPart>
      <w:docPartPr>
        <w:name w:val="CF9E7286293E4FCFA47ECB08DB2BA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5A740-3D41-4674-978B-736BE473CFCE}"/>
      </w:docPartPr>
      <w:docPartBody>
        <w:p w:rsidR="00000000" w:rsidRDefault="00330150" w:rsidP="00330150">
          <w:pPr>
            <w:pStyle w:val="CF9E7286293E4FCFA47ECB08DB2BA424"/>
          </w:pPr>
          <w:r w:rsidRPr="009C1415">
            <w:rPr>
              <w:rStyle w:val="PlaceholderText"/>
            </w:rPr>
            <w:t>Choose an item.</w:t>
          </w:r>
        </w:p>
      </w:docPartBody>
    </w:docPart>
    <w:docPart>
      <w:docPartPr>
        <w:name w:val="496E09C615324E47BFFB61F6A2294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C25DC-ADCD-412B-9C57-656C838EC54E}"/>
      </w:docPartPr>
      <w:docPartBody>
        <w:p w:rsidR="00000000" w:rsidRDefault="00330150" w:rsidP="00330150">
          <w:pPr>
            <w:pStyle w:val="496E09C615324E47BFFB61F6A2294142"/>
          </w:pPr>
          <w:r w:rsidRPr="009C1415">
            <w:rPr>
              <w:rStyle w:val="PlaceholderText"/>
            </w:rPr>
            <w:t>Choose an item.</w:t>
          </w:r>
        </w:p>
      </w:docPartBody>
    </w:docPart>
    <w:docPart>
      <w:docPartPr>
        <w:name w:val="81AF09ECC05E45C19CD34B1B050CF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0CCF8-6E3F-431D-B9AA-EA96D57ACE1B}"/>
      </w:docPartPr>
      <w:docPartBody>
        <w:p w:rsidR="00000000" w:rsidRDefault="00330150" w:rsidP="00330150">
          <w:pPr>
            <w:pStyle w:val="81AF09ECC05E45C19CD34B1B050CF609"/>
          </w:pPr>
          <w:r w:rsidRPr="009C1415">
            <w:rPr>
              <w:rStyle w:val="PlaceholderText"/>
            </w:rPr>
            <w:t>Choose an item.</w:t>
          </w:r>
        </w:p>
      </w:docPartBody>
    </w:docPart>
    <w:docPart>
      <w:docPartPr>
        <w:name w:val="60D21279FFB14618B3554F00D4726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F9DCF-9233-41C6-8BD3-9300BDE6F449}"/>
      </w:docPartPr>
      <w:docPartBody>
        <w:p w:rsidR="00000000" w:rsidRDefault="00330150" w:rsidP="00330150">
          <w:pPr>
            <w:pStyle w:val="60D21279FFB14618B3554F00D4726F98"/>
          </w:pPr>
          <w:r w:rsidRPr="009C1415">
            <w:rPr>
              <w:rStyle w:val="PlaceholderText"/>
            </w:rPr>
            <w:t>Choose an item.</w:t>
          </w:r>
        </w:p>
      </w:docPartBody>
    </w:docPart>
    <w:docPart>
      <w:docPartPr>
        <w:name w:val="8BFD06F2888A419598E3ACFF4253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02161-E72A-49A6-B271-089FCD283D93}"/>
      </w:docPartPr>
      <w:docPartBody>
        <w:p w:rsidR="00000000" w:rsidRDefault="00330150" w:rsidP="00330150">
          <w:pPr>
            <w:pStyle w:val="8BFD06F2888A419598E3ACFF4253AEBD"/>
          </w:pPr>
          <w:r w:rsidRPr="009C141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330150"/>
    <w:rsid w:val="006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B5F60-AC0F-44A3-A730-1CCA0DF3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392</TotalTime>
  <Pages>6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CM</cp:lastModifiedBy>
  <cp:revision>46</cp:revision>
  <cp:lastPrinted>2015-03-02T15:12:00Z</cp:lastPrinted>
  <dcterms:created xsi:type="dcterms:W3CDTF">2015-04-23T03:41:00Z</dcterms:created>
  <dcterms:modified xsi:type="dcterms:W3CDTF">2015-04-23T10:29:00Z</dcterms:modified>
</cp:coreProperties>
</file>