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C6843" w:rsidRDefault="00D71ED3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showingPlcHdr/>
          <w:text/>
        </w:sdtPr>
        <w:sdtContent>
          <w:r w:rsidR="001B1C8D" w:rsidRPr="00DC6843">
            <w:rPr>
              <w:rStyle w:val="PlaceholderText"/>
              <w:color w:val="auto"/>
            </w:rPr>
            <w:t>Click here to enter text.</w:t>
          </w:r>
        </w:sdtContent>
      </w:sdt>
      <w:r w:rsidR="002B2D62" w:rsidRPr="00DC6843">
        <w:rPr>
          <w:rStyle w:val="CommentReference"/>
        </w:rPr>
        <w:commentReference w:id="0"/>
      </w:r>
    </w:p>
    <w:p w:rsidR="00D239AD" w:rsidRPr="00DC6843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proofErr w:type="gramStart"/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showingPlcHdr/>
          <w:text/>
        </w:sdtPr>
        <w:sdtContent>
          <w:r w:rsidR="00FE5795" w:rsidRPr="00DC6843">
            <w:rPr>
              <w:rStyle w:val="PlaceholderText"/>
              <w:color w:val="auto"/>
            </w:rPr>
            <w:t>Click here to enter text.</w:t>
          </w:r>
        </w:sdtContent>
      </w:sdt>
      <w:r w:rsidR="002B2D62" w:rsidRPr="00DC6843">
        <w:rPr>
          <w:rStyle w:val="CommentReference"/>
        </w:rPr>
        <w:commentReference w:id="1"/>
      </w:r>
    </w:p>
    <w:p w:rsidR="00D239AD" w:rsidRPr="00DC6843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72764B" w:rsidRPr="00DC684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0F3758" w:rsidRPr="00DC68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 กระทรวงศึกษาธิการ</w:t>
          </w:r>
        </w:sdtContent>
      </w:sdt>
      <w:r w:rsidR="002B2D62" w:rsidRPr="00DC6843">
        <w:rPr>
          <w:rStyle w:val="CommentReference"/>
        </w:rPr>
        <w:commentReference w:id="2"/>
      </w:r>
    </w:p>
    <w:p w:rsidR="003F4A0D" w:rsidRPr="00DC6843" w:rsidRDefault="00110D29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1F082F" w:rsidRPr="00DC6843" w:rsidRDefault="001F082F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D239AD" w:rsidRPr="00DC6843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C6843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proofErr w:type="gramStart"/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hint="cs"/>
            <w:cs/>
            <w:lang w:bidi="th-TH"/>
          </w:rPr>
          <w:id w:val="-779569460"/>
          <w:placeholder>
            <w:docPart w:val="A8A9F4BEC36F4E3BADEEDF8DDB5AF7D9"/>
          </w:placeholder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74FF1" w:rsidRPr="00DC6843" w:rsidRDefault="00374FF1" w:rsidP="0058471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32E1B" w:rsidRPr="00DC6843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 w:rsidR="0072764B" w:rsidRPr="00DC684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0F3758" w:rsidRPr="00DC684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 กระทรวงศึกษาธิการ</w:t>
          </w:r>
        </w:sdtContent>
      </w:sdt>
      <w:r w:rsidRPr="00DC6843">
        <w:rPr>
          <w:rStyle w:val="CommentReference"/>
        </w:rPr>
        <w:commentReference w:id="3"/>
      </w:r>
    </w:p>
    <w:p w:rsidR="00132E1B" w:rsidRPr="00DC6843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proofErr w:type="gramStart"/>
      <w:r w:rsidRPr="00DC6843">
        <w:rPr>
          <w:rFonts w:ascii="TH SarabunPSK" w:hAnsi="TH SarabunPSK" w:cs="TH SarabunPSK"/>
          <w:sz w:val="32"/>
          <w:szCs w:val="32"/>
          <w:lang w:bidi="th-TH"/>
        </w:rPr>
        <w:t>:</w:t>
      </w:r>
      <w:proofErr w:type="gramEnd"/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showingPlcHdr/>
          <w:text/>
        </w:sdtPr>
        <w:sdtContent>
          <w:r w:rsidR="007C0AAD" w:rsidRPr="00DC6843">
            <w:rPr>
              <w:rStyle w:val="PlaceholderText"/>
              <w:color w:val="auto"/>
            </w:rPr>
            <w:t>Click here to enter text.</w:t>
          </w:r>
        </w:sdtContent>
      </w:sdt>
      <w:r w:rsidRPr="00DC6843">
        <w:rPr>
          <w:rStyle w:val="CommentReference"/>
        </w:rPr>
        <w:commentReference w:id="4"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(ในระบบจะ</w:t>
      </w:r>
      <w:r w:rsidR="007C0AAD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ขึ้น </w:t>
      </w:r>
      <w:proofErr w:type="gramStart"/>
      <w:r w:rsidR="007C0AAD" w:rsidRPr="00DC6843">
        <w:rPr>
          <w:rFonts w:ascii="TH SarabunPSK" w:hAnsi="TH SarabunPSK" w:cs="TH SarabunPSK"/>
          <w:sz w:val="32"/>
          <w:szCs w:val="32"/>
          <w:lang w:bidi="th-TH"/>
        </w:rPr>
        <w:t>default</w:t>
      </w:r>
      <w:proofErr w:type="gramEnd"/>
      <w:r w:rsidR="007C0AAD" w:rsidRPr="00DC684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C0AAD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="0072764B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สถาบันอุดมศึกษา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ของท่าน)</w:t>
      </w:r>
    </w:p>
    <w:p w:rsidR="00374FF1" w:rsidRPr="00DC6843" w:rsidRDefault="00374FF1" w:rsidP="0058471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32E1B" w:rsidRPr="00DC6843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5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commentRangeEnd w:id="5"/>
      <w:r w:rsidRPr="00DC6843">
        <w:rPr>
          <w:rStyle w:val="CommentReference"/>
        </w:rPr>
        <w:commentReference w:id="5"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72764B" w:rsidRPr="00DC684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72764B" w:rsidRPr="00DC6843" w:rsidRDefault="0072764B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4FF1" w:rsidRPr="00DC6843" w:rsidRDefault="00374FF1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32E1B" w:rsidRPr="00DC6843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6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commentRangeEnd w:id="6"/>
      <w:r w:rsidRPr="00DC6843">
        <w:rPr>
          <w:rStyle w:val="CommentReference"/>
        </w:rPr>
        <w:commentReference w:id="6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showingPlcHdr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72764B" w:rsidRPr="00DC6843">
            <w:rPr>
              <w:rStyle w:val="PlaceholderText"/>
              <w:color w:val="auto"/>
            </w:rPr>
            <w:t>Choose an item.</w:t>
          </w:r>
        </w:sdtContent>
      </w:sdt>
    </w:p>
    <w:p w:rsidR="0072764B" w:rsidRPr="00DC6843" w:rsidRDefault="0072764B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4ABD" w:rsidRPr="00DC6843" w:rsidRDefault="00984ABD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4ABD" w:rsidRPr="00DC6843" w:rsidRDefault="00984ABD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4ABD" w:rsidRPr="00DC6843" w:rsidRDefault="00984ABD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77AEA" w:rsidRPr="00DC6843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7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commentRangeEnd w:id="7"/>
      <w:r w:rsidR="000C466B" w:rsidRPr="00DC6843">
        <w:rPr>
          <w:rStyle w:val="CommentReference"/>
        </w:rPr>
        <w:commentReference w:id="7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132E1B" w:rsidRPr="00DC6843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C6843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C6843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7" w:tgtFrame="_blank" w:history="1">
        <w:r w:rsidR="00132E1B" w:rsidRPr="00DC6843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C6843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C6843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C6843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>หากไม่พบกฎหมายที่เกี่ยวข้อง</w:t>
      </w:r>
      <w:r w:rsidR="00132E1B" w:rsidRPr="00DC6843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8" w:tgtFrame="_blank" w:history="1">
        <w:r w:rsidR="00132E1B" w:rsidRPr="00DC6843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C6843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C6843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C6843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9" w:history="1">
        <w:r w:rsidR="00132E1B" w:rsidRPr="00DC6843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C6843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C6843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84ABD" w:rsidRPr="00DC6843" w:rsidRDefault="00984ABD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84ABD" w:rsidRPr="00DC6843" w:rsidRDefault="00984ABD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84ABD" w:rsidRPr="00DC6843" w:rsidRDefault="00984ABD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984ABD" w:rsidRPr="00DC6843" w:rsidRDefault="00984ABD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74FF1" w:rsidRPr="00DC6843" w:rsidRDefault="00374FF1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C6843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8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commentRangeEnd w:id="8"/>
      <w:r w:rsidR="001E05C0" w:rsidRPr="00DC6843">
        <w:rPr>
          <w:rStyle w:val="CommentReference"/>
        </w:rPr>
        <w:commentReference w:id="8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บริการทั่วไป</w:t>
      </w:r>
    </w:p>
    <w:p w:rsidR="0072764B" w:rsidRPr="00DC6843" w:rsidRDefault="0072764B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74FF1" w:rsidRPr="00DC6843" w:rsidRDefault="00374FF1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55FA" w:rsidRPr="00DC6843" w:rsidRDefault="00D155FA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84711" w:rsidRPr="00DC6843" w:rsidRDefault="00584711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81F0A" w:rsidRPr="00DC6843" w:rsidRDefault="00B81F0A" w:rsidP="0072764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B41FE" w:rsidRDefault="007B41F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3F4A0D" w:rsidRPr="00DC6843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9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commentRangeEnd w:id="9"/>
      <w:r w:rsidR="001E05C0" w:rsidRPr="00DC6843">
        <w:rPr>
          <w:rStyle w:val="CommentReference"/>
        </w:rPr>
        <w:commentReference w:id="9"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ส่วนกลาง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ส่วนภูมิภาค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ท้องถิ่น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638108"/>
            </w:sdtPr>
            <w:sdtContent>
              <w:r w:rsidR="0075747C" w:rsidRPr="00DC6843">
                <w:rPr>
                  <w:rFonts w:ascii="MS Gothic" w:eastAsia="MS Gothic" w:hAnsi="MS Gothic" w:cs="Segoe UI Symbol" w:hint="eastAsia"/>
                  <w:cs/>
                  <w:lang w:bidi="th-TH"/>
                </w:rPr>
                <w:t>☒</w:t>
              </w:r>
            </w:sdtContent>
          </w:sdt>
          <w:r w:rsidR="0075747C" w:rsidRPr="00DC6843">
            <w:rPr>
              <w:rFonts w:ascii="Segoe UI Symbol" w:eastAsia="MS Gothic" w:hAnsi="Segoe UI Symbol" w:hint="cs"/>
              <w:cs/>
              <w:lang w:bidi="th-TH"/>
            </w:rPr>
            <w:t xml:space="preserve"> 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สถาบันการศึกษา</w:t>
      </w:r>
    </w:p>
    <w:p w:rsidR="00706524" w:rsidRPr="00DC6843" w:rsidRDefault="003F4A0D" w:rsidP="00584711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ส่วนกลางที่ตั้งอยู่ในภูมิภาค</w:t>
      </w:r>
      <w:r w:rsidR="00075E4A" w:rsidRPr="00DC6843">
        <w:rPr>
          <w:rFonts w:ascii="TH SarabunPSK" w:hAnsi="TH SarabunPSK" w:cs="TH SarabunPSK"/>
          <w:sz w:val="32"/>
          <w:szCs w:val="32"/>
          <w:lang w:bidi="th-TH"/>
        </w:rPr>
        <w:t>(</w:t>
      </w:r>
      <w:r w:rsidR="00075E4A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C6843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C6843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="0072764B" w:rsidRPr="00DC6843">
            <w:rPr>
              <w:rFonts w:ascii="Segoe UI Symbol" w:eastAsia="MS Gothic" w:hAnsi="Segoe UI Symbol" w:hint="cs"/>
              <w:cs/>
              <w:lang w:bidi="th-TH"/>
            </w:rPr>
            <w:t xml:space="preserve">                 </w:t>
          </w:r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ต่างประเทศ</w:t>
      </w:r>
    </w:p>
    <w:p w:rsidR="00C77AEA" w:rsidRPr="00DC6843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(ชื่อกฎหมาย</w:t>
      </w: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showingPlcHdr/>
          <w:text/>
        </w:sdtPr>
        <w:sdtContent>
          <w:r w:rsidR="00C77AEA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F4A0D" w:rsidRPr="00DC6843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commentRangeStart w:id="10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commentRangeEnd w:id="10"/>
      <w:r w:rsidR="008B3521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0C466B" w:rsidRPr="00DC6843">
        <w:rPr>
          <w:rStyle w:val="CommentReference"/>
        </w:rPr>
        <w:commentReference w:id="10"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commentRangeStart w:id="11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commentRangeEnd w:id="11"/>
      <w:r w:rsidR="00F8122B" w:rsidRPr="00DC6843">
        <w:rPr>
          <w:rStyle w:val="CommentReference"/>
        </w:rPr>
        <w:commentReference w:id="11"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C6843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C6843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C6843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</w:t>
      </w:r>
      <w:commentRangeStart w:id="12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สถิติ</w:t>
      </w:r>
      <w:commentRangeEnd w:id="12"/>
      <w:r w:rsidR="004421D9" w:rsidRPr="00DC6843">
        <w:rPr>
          <w:rStyle w:val="CommentReference"/>
        </w:rPr>
        <w:commentReference w:id="12"/>
      </w:r>
    </w:p>
    <w:p w:rsidR="00075E4A" w:rsidRPr="00DC68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075E4A" w:rsidRPr="00DC68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จำนวนคำขอที่มากที่สุด(ใส่เป็นตัวเลข)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075E4A" w:rsidRPr="00DC6843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จำนวนคำขอที่น้อยที่สุด(ใส่เป็นตัวเลข)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931EA8" w:rsidRDefault="00931EA8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DC6843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ส่วนของคู่มือประชาชน</w:t>
      </w:r>
    </w:p>
    <w:p w:rsidR="00760D0B" w:rsidRPr="00DC6843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13"/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commentRangeEnd w:id="13"/>
      <w:r w:rsidR="004421D9" w:rsidRPr="00DC6843">
        <w:rPr>
          <w:rStyle w:val="CommentReference"/>
        </w:rPr>
        <w:commentReference w:id="13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C77AEA" w:rsidRPr="00DC6843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commentRangeStart w:id="14"/>
    <w:p w:rsidR="00CE687B" w:rsidRPr="00DC6843" w:rsidRDefault="00110D29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showingPlcHdr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CE687B" w:rsidRPr="00DC6843">
            <w:rPr>
              <w:rStyle w:val="PlaceholderText"/>
              <w:color w:val="auto"/>
            </w:rPr>
            <w:t>Choose an item.</w:t>
          </w:r>
        </w:sdtContent>
      </w:sdt>
      <w:commentRangeEnd w:id="14"/>
      <w:r w:rsidR="00CE687B" w:rsidRPr="00DC6843">
        <w:rPr>
          <w:rStyle w:val="CommentReference"/>
        </w:rPr>
        <w:commentReference w:id="14"/>
      </w:r>
    </w:p>
    <w:p w:rsidR="00CE687B" w:rsidRPr="00DC6843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15"/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commentRangeEnd w:id="15"/>
      <w:r w:rsidRPr="00DC6843">
        <w:rPr>
          <w:rStyle w:val="CommentReference"/>
        </w:rPr>
        <w:commentReference w:id="15"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commentRangeStart w:id="16"/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r w:rsidRPr="00DC6843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  <w:commentRangeEnd w:id="16"/>
      <w:r w:rsidRPr="00DC6843">
        <w:rPr>
          <w:rStyle w:val="CommentReference"/>
        </w:rPr>
        <w:commentReference w:id="16"/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17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commentRangeEnd w:id="17"/>
      <w:r w:rsidRPr="00DC6843">
        <w:rPr>
          <w:rStyle w:val="CommentReference"/>
        </w:rPr>
        <w:commentReference w:id="17"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เปิดให้บริการตลอด </w:t>
      </w:r>
      <w:r w:rsidRPr="00DC6843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วันอาทิตย์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ไม่เว้นวันหยุดราชการ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มีพักเที่ยง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commentRangeStart w:id="18"/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commentRangeEnd w:id="18"/>
      <w:r w:rsidRPr="00DC6843">
        <w:rPr>
          <w:rStyle w:val="CommentReference"/>
        </w:rPr>
        <w:commentReference w:id="18"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commentRangeStart w:id="19"/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commentRangeEnd w:id="19"/>
      <w:r w:rsidRPr="00DC6843">
        <w:rPr>
          <w:rStyle w:val="CommentReference"/>
        </w:rPr>
        <w:commentReference w:id="19"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/>
          <w:sz w:val="32"/>
          <w:szCs w:val="32"/>
          <w:lang w:bidi="th-TH"/>
        </w:rPr>
        <w:tab/>
      </w:r>
      <w:r w:rsidRPr="00DC6843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C6843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C6843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C6843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commentRangeStart w:id="20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proofErr w:type="gramStart"/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commentRangeEnd w:id="20"/>
      <w:proofErr w:type="gramEnd"/>
      <w:r w:rsidRPr="00DC6843">
        <w:rPr>
          <w:rStyle w:val="CommentReference"/>
        </w:rPr>
        <w:commentReference w:id="20"/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D239AD" w:rsidRPr="00DC6843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C6843" w:rsidRDefault="00426B9D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 xml:space="preserve"> </w:t>
      </w:r>
      <w:r w:rsidR="00CE687B"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Copy 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Paste 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="00CE687B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="00CE687B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="00CE687B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="00CE687B"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934C6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="00CE687B"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CE687B" w:rsidRPr="00DC6843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1" w:name="_GoBack"/>
      <w:bookmarkEnd w:id="21"/>
    </w:p>
    <w:p w:rsidR="008D7B9E" w:rsidRPr="00DC6843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22"/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C684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  <w:commentRangeEnd w:id="22"/>
      <w:r w:rsidR="008D7B9E" w:rsidRPr="00DC6843">
        <w:rPr>
          <w:rStyle w:val="CommentReference"/>
          <w:rFonts w:ascii="TH SarabunPSK" w:hAnsi="TH SarabunPSK" w:cs="TH SarabunPSK"/>
          <w:b/>
          <w:bCs/>
          <w:sz w:val="32"/>
          <w:szCs w:val="32"/>
        </w:rPr>
        <w:commentReference w:id="22"/>
      </w:r>
    </w:p>
    <w:sdt>
      <w:sdtPr>
        <w:rPr>
          <w:rFonts w:ascii="TH SarabunPSK" w:hAnsi="TH SarabunPSK" w:cs="TH SarabunPSK" w:hint="cs"/>
          <w:sz w:val="32"/>
          <w:szCs w:val="32"/>
          <w:cs/>
          <w:lang w:bidi="th-TH"/>
        </w:rPr>
        <w:id w:val="468248244"/>
        <w:showingPlcHdr/>
        <w:text w:multiLine="1"/>
      </w:sdtPr>
      <w:sdtContent>
        <w:p w:rsidR="008D7B9E" w:rsidRPr="00DC6843" w:rsidRDefault="008D7B9E" w:rsidP="008D7B9E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DC6843">
            <w:rPr>
              <w:rStyle w:val="PlaceholderText"/>
              <w:color w:val="auto"/>
            </w:rPr>
            <w:t>Click here to enter text.</w:t>
          </w:r>
        </w:p>
      </w:sdtContent>
    </w:sdt>
    <w:p w:rsidR="00013BC7" w:rsidRPr="00DC6843" w:rsidRDefault="00013BC7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D7B9E" w:rsidRPr="00DC6843" w:rsidRDefault="008D7B9E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8441F" w:rsidRPr="00DC6843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DC6843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8441F" w:rsidRPr="00DC6843" w:rsidTr="00A83AF0">
        <w:trPr>
          <w:tblHeader/>
        </w:trPr>
        <w:tc>
          <w:tcPr>
            <w:tcW w:w="619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23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  <w:commentRangeEnd w:id="23"/>
            <w:r w:rsidRPr="00DC6843">
              <w:rPr>
                <w:rStyle w:val="CommentReference"/>
              </w:rPr>
              <w:commentReference w:id="23"/>
            </w:r>
          </w:p>
        </w:tc>
        <w:tc>
          <w:tcPr>
            <w:tcW w:w="2080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24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  <w:commentRangeEnd w:id="24"/>
            <w:r w:rsidRPr="00DC6843">
              <w:rPr>
                <w:rStyle w:val="CommentReference"/>
              </w:rPr>
              <w:commentReference w:id="24"/>
            </w:r>
          </w:p>
        </w:tc>
        <w:tc>
          <w:tcPr>
            <w:tcW w:w="1111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C6843" w:rsidRDefault="00263F10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  <w:vAlign w:val="bottom"/>
          </w:tcPr>
          <w:p w:rsidR="00A83AF0" w:rsidRPr="00DC6843" w:rsidRDefault="00A83AF0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25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25"/>
            <w:r w:rsidRPr="00DC6843">
              <w:rPr>
                <w:rStyle w:val="CommentReference"/>
              </w:rPr>
              <w:commentReference w:id="25"/>
            </w:r>
          </w:p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852" w:type="dxa"/>
            <w:vAlign w:val="center"/>
          </w:tcPr>
          <w:p w:rsidR="0018441F" w:rsidRPr="00DC6843" w:rsidRDefault="0018441F" w:rsidP="00A83AF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433BE6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799114647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AA7734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862FC5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-1672561311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862FC5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960996754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484246540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756789954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96610703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1359854879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117253943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551122666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890709054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1485980191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08994897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007870622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81307522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-1248954206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68082054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576675853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961847171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-1608802455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944499553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17597163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2105102179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829868485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6797561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8441F" w:rsidRPr="00DC6843" w:rsidTr="0018441F">
        <w:tc>
          <w:tcPr>
            <w:tcW w:w="619" w:type="dxa"/>
            <w:vAlign w:val="center"/>
          </w:tcPr>
          <w:p w:rsidR="0018441F" w:rsidRPr="00DC6843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1479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382708703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18441F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2005545631"/>
            <w:showingPlcHdr/>
            <w:text/>
          </w:sdtPr>
          <w:sdtContent>
            <w:tc>
              <w:tcPr>
                <w:tcW w:w="2080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  <w:cs/>
              <w:lang w:bidi="th-TH"/>
            </w:rPr>
            <w:id w:val="1738667151"/>
            <w:temporary/>
            <w:showingPlcHdr/>
            <w:text/>
          </w:sdtPr>
          <w:sdtContent>
            <w:tc>
              <w:tcPr>
                <w:tcW w:w="1111" w:type="dxa"/>
              </w:tcPr>
              <w:p w:rsidR="0018441F" w:rsidRPr="00DC6843" w:rsidRDefault="0018441F" w:rsidP="0065175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063" w:type="dxa"/>
          </w:tcPr>
          <w:p w:rsidR="0018441F" w:rsidRPr="00DC6843" w:rsidRDefault="00110D2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color w:val="808080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2146926378"/>
                <w:showingPlcHdr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12638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218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52" w:type="dxa"/>
          </w:tcPr>
          <w:p w:rsidR="0018441F" w:rsidRPr="00DC6843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DC6843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DC6843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26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commentRangeEnd w:id="26"/>
      <w:r w:rsidR="0050561E" w:rsidRPr="00DC6843">
        <w:rPr>
          <w:rStyle w:val="CommentReference"/>
        </w:rPr>
        <w:commentReference w:id="26"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commentRangeStart w:id="27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commentRangeEnd w:id="27"/>
      <w:r w:rsidR="00E97AE3" w:rsidRPr="00DC6843">
        <w:rPr>
          <w:rStyle w:val="CommentReference"/>
        </w:rPr>
        <w:commentReference w:id="27"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862FC5" w:rsidRPr="00DC6843">
            <w:rPr>
              <w:rStyle w:val="PlaceholderText"/>
              <w:color w:val="auto"/>
            </w:rPr>
            <w:t>Choose an item.</w:t>
          </w:r>
        </w:sdtContent>
      </w:sdt>
    </w:p>
    <w:p w:rsidR="00263F10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B7158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B7158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B7158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B7158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B7158" w:rsidRPr="00DC6843" w:rsidRDefault="009B715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C6843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commentRangeStart w:id="28"/>
      <w:commentRangeStart w:id="29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commentRangeEnd w:id="28"/>
      <w:r w:rsidRPr="00DC6843">
        <w:rPr>
          <w:rStyle w:val="CommentReference"/>
        </w:rPr>
        <w:commentReference w:id="28"/>
      </w:r>
      <w:commentRangeEnd w:id="29"/>
      <w:r w:rsidR="00261D40" w:rsidRPr="00DC6843">
        <w:rPr>
          <w:rStyle w:val="CommentReference"/>
        </w:rPr>
        <w:commentReference w:id="29"/>
      </w:r>
    </w:p>
    <w:p w:rsidR="00263F10" w:rsidRPr="00DC6843" w:rsidRDefault="00110D29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85230C" w:rsidRPr="00DC6843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</w:p>
    <w:p w:rsidR="00263F10" w:rsidRPr="00DC6843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C6843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  <w:commentRangeStart w:id="30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หน่วยของเวลา</w:t>
      </w:r>
      <w:commentRangeEnd w:id="30"/>
      <w:r w:rsidRPr="00DC6843">
        <w:rPr>
          <w:rStyle w:val="CommentReference"/>
        </w:rPr>
        <w:commentReference w:id="30"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E668EE" w:rsidRPr="00DC6843">
            <w:rPr>
              <w:rStyle w:val="PlaceholderText"/>
              <w:color w:val="auto"/>
            </w:rPr>
            <w:t>Choose an item.</w:t>
          </w:r>
        </w:sdtContent>
      </w:sdt>
    </w:p>
    <w:p w:rsidR="009B7158" w:rsidRDefault="009B7158" w:rsidP="009B7158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DC6843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DC6843" w:rsidRDefault="00731D83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70"/>
        <w:gridCol w:w="2294"/>
        <w:gridCol w:w="1798"/>
        <w:gridCol w:w="875"/>
        <w:gridCol w:w="1148"/>
        <w:gridCol w:w="1339"/>
        <w:gridCol w:w="1321"/>
      </w:tblGrid>
      <w:tr w:rsidR="003C25A4" w:rsidRPr="00DC6843" w:rsidTr="00046FD7">
        <w:trPr>
          <w:tblHeader/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4" w:type="dxa"/>
            <w:vAlign w:val="center"/>
          </w:tcPr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31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  <w:commentRangeEnd w:id="31"/>
            <w:r w:rsidRPr="00DC6843">
              <w:rPr>
                <w:rStyle w:val="CommentReference"/>
              </w:rPr>
              <w:commentReference w:id="31"/>
            </w:r>
          </w:p>
        </w:tc>
        <w:tc>
          <w:tcPr>
            <w:tcW w:w="1798" w:type="dxa"/>
            <w:vAlign w:val="center"/>
          </w:tcPr>
          <w:p w:rsidR="003C25A4" w:rsidRPr="00DC6843" w:rsidRDefault="003C25A4" w:rsidP="00046FD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commentRangeStart w:id="32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32"/>
            <w:r w:rsidRPr="00DC6843">
              <w:rPr>
                <w:rStyle w:val="CommentReference"/>
              </w:rPr>
              <w:commentReference w:id="32"/>
            </w:r>
          </w:p>
        </w:tc>
        <w:tc>
          <w:tcPr>
            <w:tcW w:w="875" w:type="dxa"/>
            <w:vAlign w:val="center"/>
          </w:tcPr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33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  <w:commentRangeEnd w:id="33"/>
            <w:r w:rsidRPr="00DC6843">
              <w:rPr>
                <w:rStyle w:val="CommentReference"/>
              </w:rPr>
              <w:commentReference w:id="33"/>
            </w:r>
          </w:p>
        </w:tc>
        <w:tc>
          <w:tcPr>
            <w:tcW w:w="1148" w:type="dxa"/>
            <w:vAlign w:val="center"/>
          </w:tcPr>
          <w:p w:rsidR="00447D35" w:rsidRPr="00DC6843" w:rsidRDefault="00447D35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commentRangeStart w:id="34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  <w:commentRangeEnd w:id="34"/>
            <w:r w:rsidR="00447D35" w:rsidRPr="00DC6843">
              <w:rPr>
                <w:rStyle w:val="CommentReference"/>
              </w:rPr>
              <w:commentReference w:id="34"/>
            </w:r>
          </w:p>
        </w:tc>
        <w:tc>
          <w:tcPr>
            <w:tcW w:w="1339" w:type="dxa"/>
            <w:vAlign w:val="center"/>
          </w:tcPr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หน่วยนับเอกสาร</w:t>
            </w:r>
          </w:p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1" w:type="dxa"/>
            <w:vAlign w:val="center"/>
          </w:tcPr>
          <w:p w:rsidR="00D417A2" w:rsidRPr="00DC6843" w:rsidRDefault="00D417A2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47D35" w:rsidRPr="00DC6843" w:rsidRDefault="00447D35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47D35" w:rsidRPr="00DC6843" w:rsidRDefault="00447D35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3C25A4" w:rsidRPr="00DC6843" w:rsidRDefault="003C25A4" w:rsidP="00046FD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</w:t>
            </w:r>
            <w:commentRangeStart w:id="35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</w:t>
            </w:r>
            <w:commentRangeEnd w:id="35"/>
            <w:r w:rsidR="00447D35" w:rsidRPr="00DC6843">
              <w:rPr>
                <w:rStyle w:val="CommentReference"/>
              </w:rPr>
              <w:commentReference w:id="35"/>
            </w: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4" w:type="dxa"/>
          </w:tcPr>
          <w:p w:rsidR="003C25A4" w:rsidRPr="00DC6843" w:rsidRDefault="00110D29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46FD7" w:rsidRPr="00DC6843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  </w:t>
                </w:r>
              </w:sdtContent>
            </w:sdt>
          </w:p>
        </w:tc>
        <w:tc>
          <w:tcPr>
            <w:tcW w:w="1798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showingPlcHdr/>
            <w:text/>
          </w:sdtPr>
          <w:sdtContent>
            <w:tc>
              <w:tcPr>
                <w:tcW w:w="875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48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9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94" w:type="dxa"/>
          </w:tcPr>
          <w:p w:rsidR="003C25A4" w:rsidRPr="00DC6843" w:rsidRDefault="00110D29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8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875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48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9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4" w:type="dxa"/>
          </w:tcPr>
          <w:p w:rsidR="003C25A4" w:rsidRPr="00DC6843" w:rsidRDefault="00110D29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C6843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8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showingPlcHdr/>
            <w:text/>
          </w:sdtPr>
          <w:sdtContent>
            <w:tc>
              <w:tcPr>
                <w:tcW w:w="875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showingPlcHdr/>
            <w:text/>
          </w:sdtPr>
          <w:sdtContent>
            <w:tc>
              <w:tcPr>
                <w:tcW w:w="1148" w:type="dxa"/>
              </w:tcPr>
              <w:p w:rsidR="003C25A4" w:rsidRPr="00DC6843" w:rsidRDefault="003C25A4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9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3C25A4" w:rsidRPr="00DC6843" w:rsidRDefault="003C25A4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</w:tcPr>
          <w:p w:rsidR="003C25A4" w:rsidRPr="00DC6843" w:rsidRDefault="003C25A4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5A4" w:rsidRPr="00DC6843" w:rsidTr="00731D83">
        <w:trPr>
          <w:jc w:val="center"/>
        </w:trPr>
        <w:tc>
          <w:tcPr>
            <w:tcW w:w="870" w:type="dxa"/>
            <w:vAlign w:val="center"/>
          </w:tcPr>
          <w:p w:rsidR="003C25A4" w:rsidRPr="00DC6843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3C25A4" w:rsidRPr="00DC6843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:rsidR="003C25A4" w:rsidRPr="00DC6843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3C25A4" w:rsidRPr="00DC6843" w:rsidRDefault="003C25A4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</w:tcPr>
          <w:p w:rsidR="003C25A4" w:rsidRPr="00DC6843" w:rsidRDefault="003C25A4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9" w:type="dxa"/>
          </w:tcPr>
          <w:p w:rsidR="003C25A4" w:rsidRPr="00DC6843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3C25A4" w:rsidRPr="00DC6843" w:rsidRDefault="003C25A4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22EAB" w:rsidRPr="00DC6843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lang w:bidi="th-TH"/>
        </w:rPr>
      </w:pPr>
    </w:p>
    <w:p w:rsidR="00A10CDA" w:rsidRPr="00DC6843" w:rsidRDefault="00731D83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8"/>
        <w:gridCol w:w="2251"/>
        <w:gridCol w:w="1517"/>
        <w:gridCol w:w="1093"/>
        <w:gridCol w:w="1489"/>
        <w:gridCol w:w="1919"/>
        <w:gridCol w:w="1669"/>
      </w:tblGrid>
      <w:tr w:rsidR="00422EAB" w:rsidRPr="00DC6843" w:rsidTr="00731D83">
        <w:trPr>
          <w:tblHeader/>
        </w:trPr>
        <w:tc>
          <w:tcPr>
            <w:tcW w:w="448" w:type="dxa"/>
            <w:vAlign w:val="center"/>
          </w:tcPr>
          <w:p w:rsidR="00422EAB" w:rsidRPr="00DC6843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51" w:type="dxa"/>
            <w:vAlign w:val="center"/>
          </w:tcPr>
          <w:p w:rsidR="00422EAB" w:rsidRPr="00DC6843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17" w:type="dxa"/>
            <w:vAlign w:val="center"/>
          </w:tcPr>
          <w:p w:rsidR="00422EAB" w:rsidRPr="00DC6843" w:rsidRDefault="00422EAB" w:rsidP="009E450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commentRangeStart w:id="36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commentRangeEnd w:id="36"/>
            <w:r w:rsidRPr="00DC6843">
              <w:rPr>
                <w:rStyle w:val="CommentReference"/>
              </w:rPr>
              <w:commentReference w:id="36"/>
            </w:r>
          </w:p>
        </w:tc>
        <w:tc>
          <w:tcPr>
            <w:tcW w:w="1093" w:type="dxa"/>
            <w:vAlign w:val="center"/>
          </w:tcPr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22EAB" w:rsidRPr="00DC6843" w:rsidRDefault="00422EAB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commentRangeStart w:id="37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  <w:commentRangeEnd w:id="37"/>
            <w:r w:rsidRPr="00DC6843">
              <w:rPr>
                <w:rStyle w:val="CommentReference"/>
              </w:rPr>
              <w:commentReference w:id="37"/>
            </w:r>
          </w:p>
        </w:tc>
        <w:tc>
          <w:tcPr>
            <w:tcW w:w="1489" w:type="dxa"/>
            <w:vAlign w:val="center"/>
          </w:tcPr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22EAB" w:rsidRPr="00DC6843" w:rsidRDefault="00422EAB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commentRangeStart w:id="38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  <w:commentRangeEnd w:id="38"/>
            <w:r w:rsidRPr="00DC6843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commentReference w:id="38"/>
            </w:r>
          </w:p>
        </w:tc>
        <w:tc>
          <w:tcPr>
            <w:tcW w:w="1919" w:type="dxa"/>
            <w:vAlign w:val="center"/>
          </w:tcPr>
          <w:p w:rsidR="004312B9" w:rsidRPr="00DC6843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หน่วยนับเอกสาร</w:t>
            </w:r>
          </w:p>
          <w:p w:rsidR="00422EAB" w:rsidRPr="00DC6843" w:rsidRDefault="004312B9" w:rsidP="004312B9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C684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669" w:type="dxa"/>
            <w:vAlign w:val="center"/>
          </w:tcPr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CE713F" w:rsidRPr="00DC6843" w:rsidRDefault="00CE713F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422EAB" w:rsidRPr="00DC6843" w:rsidRDefault="00422EAB" w:rsidP="000F37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commentRangeStart w:id="39"/>
            <w:r w:rsidRPr="00DC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commentRangeEnd w:id="39"/>
            <w:r w:rsidRPr="00DC6843">
              <w:rPr>
                <w:rStyle w:val="CommentReference"/>
              </w:rPr>
              <w:commentReference w:id="39"/>
            </w: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showingPlcHdr/>
            <w:text/>
          </w:sdtPr>
          <w:sdtContent>
            <w:tc>
              <w:tcPr>
                <w:tcW w:w="1093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489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4120808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19" w:type="dxa"/>
              </w:tcPr>
              <w:p w:rsidR="00422EAB" w:rsidRPr="00DC6843" w:rsidRDefault="00FE5795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093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489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19" w:type="dxa"/>
              </w:tcPr>
              <w:p w:rsidR="00422EAB" w:rsidRPr="00DC6843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68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showingPlcHdr/>
            <w:text/>
          </w:sdtPr>
          <w:sdtContent>
            <w:tc>
              <w:tcPr>
                <w:tcW w:w="1093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327402941"/>
            <w:showingPlcHdr/>
            <w:text/>
          </w:sdtPr>
          <w:sdtContent>
            <w:tc>
              <w:tcPr>
                <w:tcW w:w="1489" w:type="dxa"/>
              </w:tcPr>
              <w:p w:rsidR="00422EAB" w:rsidRPr="00DC6843" w:rsidRDefault="00422EAB" w:rsidP="000F375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919" w:type="dxa"/>
              </w:tcPr>
              <w:p w:rsidR="00422EAB" w:rsidRPr="00DC6843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C6843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422EAB" w:rsidRPr="00DC6843" w:rsidRDefault="00422EAB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422EAB" w:rsidRPr="00DC6843" w:rsidRDefault="00422EAB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C6843" w:rsidTr="00731D83">
        <w:tc>
          <w:tcPr>
            <w:tcW w:w="448" w:type="dxa"/>
            <w:vAlign w:val="center"/>
          </w:tcPr>
          <w:p w:rsidR="00422EAB" w:rsidRPr="00DC6843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:rsidR="00422EAB" w:rsidRPr="00DC6843" w:rsidRDefault="00422EAB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</w:tcPr>
          <w:p w:rsidR="00422EAB" w:rsidRPr="00DC6843" w:rsidRDefault="00422EAB" w:rsidP="000F37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422EAB" w:rsidRPr="00DC6843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CDA" w:rsidRPr="00DC6843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DC6843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DC6843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DC6843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C6843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DC6843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DC6843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DC6843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commentRangeStart w:id="40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  <w:commentRangeEnd w:id="40"/>
      <w:r w:rsidR="00CE713F" w:rsidRPr="00DC6843">
        <w:rPr>
          <w:rStyle w:val="CommentReference"/>
        </w:rPr>
        <w:commentReference w:id="40"/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(บาท/ร้อยละ) 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16030492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F028A3" w:rsidRPr="00DC6843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731D83" w:rsidRPr="00DC6843" w:rsidRDefault="00731D83">
      <w:pPr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C6843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commentRangeStart w:id="41"/>
    <w:p w:rsidR="0019582A" w:rsidRPr="00DC6843" w:rsidRDefault="00110D29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placeholder>
            <w:docPart w:val="42FCB69027C347E3A99169A3DBDC8937"/>
          </w:placeholder>
          <w:showingPlcHdr/>
          <w:text/>
        </w:sdtPr>
        <w:sdtContent>
          <w:r w:rsidR="00FE5795" w:rsidRPr="00DC6843">
            <w:rPr>
              <w:rStyle w:val="PlaceholderText"/>
              <w:color w:val="auto"/>
            </w:rPr>
            <w:t>Click here to enter text.</w:t>
          </w:r>
        </w:sdtContent>
      </w:sdt>
      <w:commentRangeEnd w:id="41"/>
      <w:r w:rsidR="00164004" w:rsidRPr="00DC6843">
        <w:rPr>
          <w:rStyle w:val="CommentReference"/>
        </w:rPr>
        <w:commentReference w:id="41"/>
      </w:r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05284425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C6843" w:rsidRDefault="00110D29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showingPlcHdr/>
          <w:text/>
        </w:sdtPr>
        <w:sdtContent>
          <w:r w:rsidR="00216FA4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1702670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C6843" w:rsidRDefault="00110D29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623849763"/>
          <w:showingPlcHdr/>
          <w:text/>
        </w:sdtPr>
        <w:sdtContent>
          <w:r w:rsidR="00216FA4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985898380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C6843" w:rsidRDefault="00110D29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showingPlcHdr/>
          <w:text/>
        </w:sdtPr>
        <w:sdtContent>
          <w:r w:rsidR="00216FA4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111861212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DC6843" w:rsidRDefault="00110D29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904348532"/>
          <w:showingPlcHdr/>
          <w:text/>
        </w:sdtPr>
        <w:sdtContent>
          <w:r w:rsidR="00216FA4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3240F6" w:rsidRPr="00DC6843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053026369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8D7B9E" w:rsidRPr="00DC6843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110F0C" w:rsidRPr="00DC6843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หากต้องการเพิ่มจำนวนช่องทางในระบบ หากต้องการเพิ่มเติมช่องทางการให้บริการสามารถกดที่ปุ่ม </w:t>
      </w:r>
      <w:r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</w:t>
      </w:r>
      <w:r w:rsidR="006C07C4"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DC6843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6C07C4" w:rsidRPr="00DC6843"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  <w:br/>
      </w:r>
      <w:r w:rsidRPr="00DC6843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DC6843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8D7B9E" w:rsidRPr="00DC6843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C6843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commentRangeStart w:id="42"/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  <w:commentRangeEnd w:id="42"/>
      <w:r w:rsidR="00164004" w:rsidRPr="00DC6843">
        <w:rPr>
          <w:rStyle w:val="CommentReference"/>
        </w:rPr>
        <w:commentReference w:id="42"/>
      </w:r>
    </w:p>
    <w:p w:rsidR="00EB5853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8D7B9E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r w:rsidRPr="00DC6843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C6843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DC6843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(ในระบบมีให้คลิกเพื่ออัพโหลดไฟล์เอกสารตัวอย่าง)</w:t>
      </w:r>
    </w:p>
    <w:p w:rsidR="00D51311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C684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C6843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C6843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C6843" w:rsidRDefault="00110D29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C6843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C6843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C6843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C684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C6843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D51311" w:rsidRPr="00DC6843" w:rsidRDefault="00D51311" w:rsidP="007D4B6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F0DAF" w:rsidRPr="00DC6843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C6843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C6843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C6843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C6843">
        <w:rPr>
          <w:rFonts w:ascii="TH SarabunPSK" w:hAnsi="TH SarabunPSK" w:cs="TH SarabunPSK"/>
          <w:highlight w:val="yellow"/>
          <w:lang w:bidi="th-TH"/>
        </w:rPr>
        <w:t>4</w:t>
      </w:r>
      <w:r w:rsidR="00120D66" w:rsidRPr="00DC6843">
        <w:rPr>
          <w:rFonts w:ascii="TH SarabunPSK" w:hAnsi="TH SarabunPSK" w:cs="TH SarabunPSK"/>
          <w:lang w:bidi="th-TH"/>
        </w:rPr>
        <w:t xml:space="preserve"> UNI</w:t>
      </w:r>
    </w:p>
    <w:p w:rsidR="003F4A0D" w:rsidRPr="00DC6843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  <w:r w:rsidRPr="00DC6843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120D66" w:rsidRPr="00DC6843">
        <w:rPr>
          <w:rFonts w:ascii="TH SarabunPSK" w:hAnsi="TH SarabunPSK" w:cs="TH SarabunPSK"/>
          <w:lang w:bidi="th-TH"/>
        </w:rPr>
        <w:t>5</w:t>
      </w:r>
      <w:r w:rsidR="00D5060E" w:rsidRPr="00DC6843">
        <w:rPr>
          <w:rFonts w:ascii="TH SarabunPSK" w:hAnsi="TH SarabunPSK" w:cs="TH SarabunPSK" w:hint="cs"/>
          <w:cs/>
          <w:lang w:bidi="th-TH"/>
        </w:rPr>
        <w:t xml:space="preserve"> </w:t>
      </w:r>
      <w:r w:rsidR="00120D66" w:rsidRPr="00DC6843">
        <w:rPr>
          <w:rFonts w:ascii="TH SarabunPSK" w:hAnsi="TH SarabunPSK" w:cs="TH SarabunPSK" w:hint="cs"/>
          <w:cs/>
          <w:lang w:bidi="th-TH"/>
        </w:rPr>
        <w:t>มิถุนายน</w:t>
      </w:r>
      <w:r w:rsidRPr="00DC6843">
        <w:rPr>
          <w:rFonts w:ascii="TH SarabunPSK" w:hAnsi="TH SarabunPSK" w:cs="TH SarabunPSK"/>
          <w:lang w:bidi="th-TH"/>
        </w:rPr>
        <w:t xml:space="preserve"> 2558</w:t>
      </w:r>
    </w:p>
    <w:sectPr w:rsidR="003F4A0D" w:rsidRPr="00DC6843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PDC Mission" w:date="2015-07-16T16:12:00Z" w:initials="OM">
    <w:p w:rsidR="000F3758" w:rsidRPr="00D03CB4" w:rsidRDefault="000F3758">
      <w:pPr>
        <w:pStyle w:val="CommentText"/>
        <w:rPr>
          <w:rFonts w:ascii="TH SarabunPSK" w:hAnsi="TH SarabunPSK" w:cs="TH SarabunPSK" w:hint="cs"/>
          <w:cs/>
          <w:lang w:bidi="th-TH"/>
        </w:rPr>
      </w:pPr>
      <w:r w:rsidRPr="00761FD0">
        <w:rPr>
          <w:rStyle w:val="CommentReference"/>
          <w:rFonts w:ascii="TH SarabunPSK" w:hAnsi="TH SarabunPSK" w:cs="TH SarabunPSK"/>
          <w:sz w:val="18"/>
          <w:szCs w:val="18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กรอกชื่อ</w:t>
      </w:r>
      <w:r w:rsidRPr="00B81F0A">
        <w:rPr>
          <w:rFonts w:ascii="TH SarabunPSK" w:hAnsi="TH SarabunPSK" w:cs="TH SarabunPSK" w:hint="cs"/>
          <w:cs/>
          <w:lang w:bidi="th-TH"/>
        </w:rPr>
        <w:t>คู่มือ</w:t>
      </w:r>
    </w:p>
  </w:comment>
  <w:comment w:id="1" w:author="OPDC Mission" w:date="2015-06-05T10:15:00Z" w:initials="OM">
    <w:p w:rsidR="000F3758" w:rsidRPr="00B81F0A" w:rsidRDefault="000F3758">
      <w:pPr>
        <w:pStyle w:val="CommentText"/>
        <w:rPr>
          <w:rFonts w:ascii="TH SarabunPSK" w:hAnsi="TH SarabunPSK" w:cs="TH SarabunPSK"/>
          <w:sz w:val="22"/>
          <w:szCs w:val="22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กรอกชื่อสถาบันอุดมศึกษา</w:t>
      </w:r>
      <w:r w:rsidR="009218C0" w:rsidRPr="00B81F0A">
        <w:rPr>
          <w:rFonts w:ascii="TH SarabunPSK" w:hAnsi="TH SarabunPSK" w:cs="TH SarabunPSK"/>
          <w:cs/>
          <w:lang w:bidi="th-TH"/>
        </w:rPr>
        <w:t xml:space="preserve"> ทั้งนี้ ระบบจะ</w:t>
      </w:r>
      <w:r w:rsidR="00374FF1" w:rsidRPr="00B81F0A">
        <w:rPr>
          <w:rFonts w:ascii="TH SarabunPSK" w:hAnsi="TH SarabunPSK" w:cs="TH SarabunPSK"/>
          <w:cs/>
          <w:lang w:bidi="th-TH"/>
        </w:rPr>
        <w:t xml:space="preserve">ขึ้น </w:t>
      </w:r>
      <w:proofErr w:type="gramStart"/>
      <w:r w:rsidR="00374FF1" w:rsidRPr="00B81F0A">
        <w:rPr>
          <w:rFonts w:ascii="TH SarabunPSK" w:hAnsi="TH SarabunPSK" w:cs="TH SarabunPSK"/>
        </w:rPr>
        <w:t>default</w:t>
      </w:r>
      <w:proofErr w:type="gramEnd"/>
      <w:r w:rsidR="00374FF1" w:rsidRPr="00B81F0A">
        <w:rPr>
          <w:rFonts w:ascii="TH SarabunPSK" w:hAnsi="TH SarabunPSK" w:cs="TH SarabunPSK"/>
        </w:rPr>
        <w:t xml:space="preserve"> </w:t>
      </w:r>
      <w:r w:rsidR="00374FF1" w:rsidRPr="00B81F0A">
        <w:rPr>
          <w:rFonts w:ascii="TH SarabunPSK" w:hAnsi="TH SarabunPSK" w:cs="TH SarabunPSK"/>
          <w:cs/>
          <w:lang w:bidi="th-TH"/>
        </w:rPr>
        <w:t xml:space="preserve">เป็นชื่อสถาบันอุดมศึกษาของท่านตาม </w:t>
      </w:r>
      <w:r w:rsidR="00374FF1" w:rsidRPr="00B81F0A">
        <w:rPr>
          <w:rFonts w:ascii="TH SarabunPSK" w:hAnsi="TH SarabunPSK" w:cs="TH SarabunPSK"/>
        </w:rPr>
        <w:t>username</w:t>
      </w:r>
      <w:r w:rsidR="00597361" w:rsidRPr="00B81F0A">
        <w:rPr>
          <w:rFonts w:ascii="TH SarabunPSK" w:hAnsi="TH SarabunPSK" w:cs="TH SarabunPSK"/>
          <w:cs/>
          <w:lang w:bidi="th-TH"/>
        </w:rPr>
        <w:t xml:space="preserve"> </w:t>
      </w:r>
    </w:p>
  </w:comment>
  <w:comment w:id="2" w:author="OPDC Mission" w:date="2015-06-05T10:15:00Z" w:initials="OM">
    <w:p w:rsidR="000F3758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="0056506C">
        <w:rPr>
          <w:rFonts w:hint="cs"/>
          <w:cs/>
          <w:lang w:bidi="th-TH"/>
        </w:rPr>
        <w:t xml:space="preserve"> </w:t>
      </w:r>
      <w:r w:rsidRPr="00B81F0A">
        <w:rPr>
          <w:rFonts w:ascii="TH SarabunPSK" w:hAnsi="TH SarabunPSK" w:cs="TH SarabunPSK"/>
          <w:cs/>
          <w:lang w:bidi="th-TH"/>
        </w:rPr>
        <w:t>กรอก</w:t>
      </w:r>
      <w:r w:rsidR="001F77D0" w:rsidRPr="00B81F0A">
        <w:rPr>
          <w:rFonts w:ascii="TH SarabunPSK" w:hAnsi="TH SarabunPSK" w:cs="TH SarabunPSK"/>
          <w:cs/>
          <w:lang w:bidi="th-TH"/>
        </w:rPr>
        <w:t xml:space="preserve"> </w:t>
      </w:r>
      <w:r w:rsidR="001F77D0" w:rsidRPr="00B81F0A">
        <w:rPr>
          <w:rFonts w:ascii="TH SarabunPSK" w:hAnsi="TH SarabunPSK" w:cs="TH SarabunPSK"/>
          <w:lang w:bidi="th-TH"/>
        </w:rPr>
        <w:t>“</w:t>
      </w:r>
      <w:r w:rsidRPr="00B81F0A">
        <w:rPr>
          <w:rFonts w:ascii="TH SarabunPSK" w:hAnsi="TH SarabunPSK" w:cs="TH SarabunPSK"/>
          <w:cs/>
          <w:lang w:bidi="th-TH"/>
        </w:rPr>
        <w:t>สำนักงานคณะกรรมการการอุดมศึกษา กระทรวงศึกษาธิการ</w:t>
      </w:r>
      <w:r w:rsidR="001F77D0" w:rsidRPr="00B81F0A">
        <w:rPr>
          <w:rFonts w:ascii="TH SarabunPSK" w:hAnsi="TH SarabunPSK" w:cs="TH SarabunPSK"/>
          <w:lang w:bidi="th-TH"/>
        </w:rPr>
        <w:t>”</w:t>
      </w:r>
    </w:p>
  </w:comment>
  <w:comment w:id="3" w:author="OPDC Mission" w:date="2015-06-05T10:15:00Z" w:initials="OM">
    <w:p w:rsidR="000F3758" w:rsidRPr="00B81F0A" w:rsidRDefault="000F3758" w:rsidP="00132E1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="00374FF1" w:rsidRPr="00B81F0A">
        <w:rPr>
          <w:rFonts w:ascii="TH SarabunPSK" w:hAnsi="TH SarabunPSK" w:cs="TH SarabunPSK"/>
          <w:cs/>
          <w:lang w:bidi="th-TH"/>
        </w:rPr>
        <w:t xml:space="preserve"> </w:t>
      </w:r>
      <w:r w:rsidR="00701642" w:rsidRPr="00B81F0A">
        <w:rPr>
          <w:rFonts w:ascii="TH SarabunPSK" w:hAnsi="TH SarabunPSK" w:cs="TH SarabunPSK"/>
          <w:cs/>
          <w:lang w:bidi="th-TH"/>
        </w:rPr>
        <w:t xml:space="preserve">กรอก </w:t>
      </w:r>
      <w:r w:rsidR="00701642" w:rsidRPr="00B81F0A">
        <w:rPr>
          <w:rFonts w:ascii="TH SarabunPSK" w:hAnsi="TH SarabunPSK" w:cs="TH SarabunPSK"/>
          <w:lang w:bidi="th-TH"/>
        </w:rPr>
        <w:t>“</w:t>
      </w:r>
      <w:r w:rsidR="00701642" w:rsidRPr="00B81F0A">
        <w:rPr>
          <w:rFonts w:ascii="TH SarabunPSK" w:hAnsi="TH SarabunPSK" w:cs="TH SarabunPSK"/>
          <w:cs/>
          <w:lang w:bidi="th-TH"/>
        </w:rPr>
        <w:t>สำนักงานคณะกรรมการการอุดมศึกษา กระทรวงศึกษาธิการ</w:t>
      </w:r>
      <w:r w:rsidR="00701642" w:rsidRPr="00B81F0A">
        <w:rPr>
          <w:rFonts w:ascii="TH SarabunPSK" w:hAnsi="TH SarabunPSK" w:cs="TH SarabunPSK"/>
          <w:lang w:bidi="th-TH"/>
        </w:rPr>
        <w:t>”</w:t>
      </w:r>
    </w:p>
  </w:comment>
  <w:comment w:id="4" w:author="OPDC Mission" w:date="2015-06-05T10:16:00Z" w:initials="OM">
    <w:p w:rsidR="000F3758" w:rsidRPr="00B81F0A" w:rsidRDefault="000F3758" w:rsidP="00132E1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="00701642" w:rsidRPr="00B81F0A">
        <w:rPr>
          <w:rFonts w:ascii="TH SarabunPSK" w:hAnsi="TH SarabunPSK" w:cs="TH SarabunPSK"/>
          <w:cs/>
          <w:lang w:bidi="th-TH"/>
        </w:rPr>
        <w:t xml:space="preserve">กรอกชื่อสถาบันอุดมศึกษา ทั้งนี้ ระบบจะขึ้น </w:t>
      </w:r>
      <w:proofErr w:type="gramStart"/>
      <w:r w:rsidR="00701642" w:rsidRPr="00B81F0A">
        <w:rPr>
          <w:rFonts w:ascii="TH SarabunPSK" w:hAnsi="TH SarabunPSK" w:cs="TH SarabunPSK"/>
        </w:rPr>
        <w:t>default</w:t>
      </w:r>
      <w:proofErr w:type="gramEnd"/>
      <w:r w:rsidR="00701642" w:rsidRPr="00B81F0A">
        <w:rPr>
          <w:rFonts w:ascii="TH SarabunPSK" w:hAnsi="TH SarabunPSK" w:cs="TH SarabunPSK"/>
        </w:rPr>
        <w:t xml:space="preserve"> </w:t>
      </w:r>
      <w:r w:rsidR="00701642" w:rsidRPr="00B81F0A">
        <w:rPr>
          <w:rFonts w:ascii="TH SarabunPSK" w:hAnsi="TH SarabunPSK" w:cs="TH SarabunPSK"/>
          <w:cs/>
          <w:lang w:bidi="th-TH"/>
        </w:rPr>
        <w:t>เป็นชื่อสถาบันอุดมศึกษาของท่าน</w:t>
      </w:r>
      <w:r w:rsidR="00B81F0A" w:rsidRPr="00B81F0A">
        <w:rPr>
          <w:rFonts w:ascii="TH SarabunPSK" w:hAnsi="TH SarabunPSK" w:cs="TH SarabunPSK"/>
          <w:cs/>
          <w:lang w:bidi="th-TH"/>
        </w:rPr>
        <w:t xml:space="preserve">ตาม </w:t>
      </w:r>
      <w:r w:rsidR="00B81F0A" w:rsidRPr="00B81F0A">
        <w:rPr>
          <w:rFonts w:ascii="TH SarabunPSK" w:hAnsi="TH SarabunPSK" w:cs="TH SarabunPSK"/>
        </w:rPr>
        <w:t>username</w:t>
      </w:r>
    </w:p>
  </w:comment>
  <w:comment w:id="5" w:author="OPDC Mission" w:date="2015-06-05T10:16:00Z" w:initials="OM">
    <w:p w:rsidR="000F3758" w:rsidRPr="00B81F0A" w:rsidRDefault="000F3758" w:rsidP="00132E1B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="004E7151" w:rsidRPr="00B81F0A">
        <w:rPr>
          <w:rFonts w:ascii="TH SarabunPSK" w:hAnsi="TH SarabunPSK" w:cs="TH SarabunPSK"/>
          <w:cs/>
          <w:lang w:bidi="th-TH"/>
        </w:rPr>
        <w:t xml:space="preserve">หน่วยงาน ในที่นี้ คือ สถาบันอุดมศึกษา </w:t>
      </w:r>
      <w:r w:rsidR="0072764B" w:rsidRPr="00B81F0A">
        <w:rPr>
          <w:rFonts w:ascii="TH SarabunPSK" w:hAnsi="TH SarabunPSK" w:cs="TH SarabunPSK"/>
          <w:cs/>
          <w:lang w:bidi="th-TH"/>
        </w:rPr>
        <w:t>หากงานนั้นเป็นงานที่ดำเนินการภายในมหาวิทยาลัยของท่าน โดยไม่ได้เชื่อมโยงกับสถาบันอุดมศึกษาอื่น หรือ</w:t>
      </w:r>
      <w:r w:rsidR="00374FF1" w:rsidRPr="00B81F0A">
        <w:rPr>
          <w:rFonts w:ascii="TH SarabunPSK" w:hAnsi="TH SarabunPSK" w:cs="TH SarabunPSK"/>
          <w:cs/>
          <w:lang w:bidi="th-TH"/>
        </w:rPr>
        <w:t>กระทรวง/</w:t>
      </w:r>
      <w:r w:rsidR="0072764B" w:rsidRPr="00B81F0A">
        <w:rPr>
          <w:rFonts w:ascii="TH SarabunPSK" w:hAnsi="TH SarabunPSK" w:cs="TH SarabunPSK"/>
          <w:cs/>
          <w:lang w:bidi="th-TH"/>
        </w:rPr>
        <w:t>ส่วนราชการอื่น</w:t>
      </w:r>
      <w:r w:rsidR="004E7151" w:rsidRPr="00B81F0A">
        <w:rPr>
          <w:rFonts w:ascii="TH SarabunPSK" w:hAnsi="TH SarabunPSK" w:cs="TH SarabunPSK"/>
          <w:cs/>
          <w:lang w:bidi="th-TH"/>
        </w:rPr>
        <w:t>ให้เลือก</w:t>
      </w:r>
      <w:r w:rsidR="004E7151" w:rsidRPr="00B81F0A">
        <w:rPr>
          <w:rFonts w:ascii="TH SarabunPSK" w:hAnsi="TH SarabunPSK" w:cs="TH SarabunPSK"/>
          <w:lang w:bidi="th-TH"/>
        </w:rPr>
        <w:t>“</w:t>
      </w:r>
      <w:r w:rsidR="004E7151" w:rsidRPr="00B81F0A">
        <w:rPr>
          <w:rFonts w:ascii="TH SarabunPSK" w:hAnsi="TH SarabunPSK" w:cs="TH SarabunPSK"/>
          <w:cs/>
          <w:lang w:bidi="th-TH"/>
        </w:rPr>
        <w:t>กระบวนงานบริการที่เบ็ดเสร็จในหน่วยงานเดียว</w:t>
      </w:r>
      <w:r w:rsidR="004E7151" w:rsidRPr="00B81F0A">
        <w:rPr>
          <w:rFonts w:ascii="TH SarabunPSK" w:hAnsi="TH SarabunPSK" w:cs="TH SarabunPSK"/>
          <w:lang w:bidi="th-TH"/>
        </w:rPr>
        <w:t>”</w:t>
      </w:r>
    </w:p>
  </w:comment>
  <w:comment w:id="6" w:author="OPDC Mission" w:date="2015-06-05T10:16:00Z" w:initials="OM">
    <w:p w:rsidR="000F3758" w:rsidRPr="00B81F0A" w:rsidRDefault="000F3758" w:rsidP="00132E1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เลือกหมวดหมู่ของงานบริการ เพียง</w:t>
      </w:r>
      <w:r w:rsidRPr="00B81F0A">
        <w:rPr>
          <w:rFonts w:ascii="TH SarabunPSK" w:hAnsi="TH SarabunPSK" w:cs="TH SarabunPSK"/>
          <w:lang w:bidi="th-TH"/>
        </w:rPr>
        <w:t xml:space="preserve"> 1</w:t>
      </w:r>
      <w:r w:rsidRPr="00B81F0A">
        <w:rPr>
          <w:rFonts w:ascii="TH SarabunPSK" w:hAnsi="TH SarabunPSK" w:cs="TH SarabunPSK"/>
          <w:cs/>
          <w:lang w:bidi="th-TH"/>
        </w:rPr>
        <w:t xml:space="preserve"> รายการ</w:t>
      </w:r>
      <w:r w:rsidR="0072764B" w:rsidRPr="00B81F0A">
        <w:rPr>
          <w:rFonts w:ascii="TH SarabunPSK" w:hAnsi="TH SarabunPSK" w:cs="TH SarabunPSK"/>
          <w:cs/>
          <w:lang w:bidi="th-TH"/>
        </w:rPr>
        <w:t xml:space="preserve"> จาก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1.การอนุญาต / ออกใบอนุญาต / รับรอง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2.การอนุมัติ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3.การจดทะเบียน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4.การขึ้นทะเบียน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5.การรับแจ้ง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6.การให้ประทานบัตร</w:t>
      </w:r>
    </w:p>
    <w:p w:rsidR="0072764B" w:rsidRPr="00B81F0A" w:rsidRDefault="0072764B" w:rsidP="0072764B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7.การให้อาชญาบัตร</w:t>
      </w:r>
    </w:p>
    <w:p w:rsidR="00597361" w:rsidRPr="002B2D62" w:rsidRDefault="00597361" w:rsidP="0072764B">
      <w:pPr>
        <w:pStyle w:val="CommentText"/>
        <w:rPr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 xml:space="preserve">เช่น การออกใบรับรองทางการศึกษาให้เลือกข้อ </w:t>
      </w:r>
      <w:r w:rsidRPr="00B81F0A">
        <w:rPr>
          <w:rFonts w:ascii="TH SarabunPSK" w:hAnsi="TH SarabunPSK" w:cs="TH SarabunPSK"/>
          <w:lang w:bidi="th-TH"/>
        </w:rPr>
        <w:t xml:space="preserve">1 </w:t>
      </w:r>
      <w:r w:rsidRPr="00B81F0A">
        <w:rPr>
          <w:rFonts w:ascii="TH SarabunPSK" w:hAnsi="TH SarabunPSK" w:cs="TH SarabunPSK"/>
          <w:cs/>
          <w:lang w:bidi="th-TH"/>
        </w:rPr>
        <w:t>การอนุญาต / ออกใบอนุญาต / รับรอง</w:t>
      </w:r>
    </w:p>
  </w:comment>
  <w:comment w:id="7" w:author="OPDC Mission" w:date="2015-06-05T10:16:00Z" w:initials="OM">
    <w:p w:rsidR="000F3758" w:rsidRPr="00B81F0A" w:rsidRDefault="000F3758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ระบุกฎหมายที่ให้อำนาจการอนุญาตของงานบริการ</w:t>
      </w:r>
      <w:r w:rsidR="00227946" w:rsidRPr="00B81F0A">
        <w:rPr>
          <w:rFonts w:ascii="TH SarabunPSK" w:hAnsi="TH SarabunPSK" w:cs="TH SarabunPSK"/>
          <w:lang w:bidi="th-TH"/>
        </w:rPr>
        <w:t xml:space="preserve"> </w:t>
      </w:r>
      <w:r w:rsidR="00227946" w:rsidRPr="00B81F0A">
        <w:rPr>
          <w:rFonts w:ascii="TH SarabunPSK" w:hAnsi="TH SarabunPSK" w:cs="TH SarabunPSK"/>
          <w:cs/>
          <w:lang w:bidi="th-TH"/>
        </w:rPr>
        <w:t xml:space="preserve">เช่น </w:t>
      </w:r>
      <w:r w:rsidR="004E7151" w:rsidRPr="00B81F0A">
        <w:rPr>
          <w:rFonts w:ascii="TH SarabunPSK" w:hAnsi="TH SarabunPSK" w:cs="TH SarabunPSK"/>
          <w:cs/>
          <w:lang w:bidi="th-TH"/>
        </w:rPr>
        <w:t xml:space="preserve">พรบ. พรก. พรฎ. กฎกระทรวง </w:t>
      </w:r>
      <w:r w:rsidR="00227946" w:rsidRPr="00B81F0A">
        <w:rPr>
          <w:rFonts w:ascii="TH SarabunPSK" w:hAnsi="TH SarabunPSK" w:cs="TH SarabunPSK"/>
          <w:cs/>
          <w:lang w:bidi="th-TH"/>
        </w:rPr>
        <w:t>ข้อบังคับมหาวิทยาลัย...</w:t>
      </w:r>
      <w:r w:rsidR="004E7151" w:rsidRPr="00B81F0A">
        <w:rPr>
          <w:rFonts w:ascii="TH SarabunPSK" w:hAnsi="TH SarabunPSK" w:cs="TH SarabunPSK"/>
          <w:cs/>
          <w:lang w:bidi="th-TH"/>
        </w:rPr>
        <w:t xml:space="preserve"> ประกาศ ประมวล ระเบียบ มติ ครม. หรืออื่นๆ ได้แก่ คำสั่งสภามหาวิทยาลัย คำสั่งอธิการบดี เป็นต้น</w:t>
      </w:r>
    </w:p>
  </w:comment>
  <w:comment w:id="8" w:author="OPDC Mission" w:date="2015-06-05T10:16:00Z" w:initials="OM">
    <w:p w:rsidR="00426B9D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ระบุระดับผลกระทบ</w:t>
      </w:r>
      <w:r w:rsidR="0072764B" w:rsidRPr="00B81F0A">
        <w:rPr>
          <w:rFonts w:ascii="TH SarabunPSK" w:hAnsi="TH SarabunPSK" w:cs="TH SarabunPSK"/>
          <w:cs/>
          <w:lang w:bidi="th-TH"/>
        </w:rPr>
        <w:t>ของงาน ทั้งนี้ หากเป็น</w:t>
      </w:r>
    </w:p>
    <w:p w:rsidR="00426B9D" w:rsidRPr="00B81F0A" w:rsidRDefault="00426B9D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lang w:bidi="th-TH"/>
        </w:rPr>
        <w:t xml:space="preserve">1. </w:t>
      </w:r>
      <w:r w:rsidR="0072764B" w:rsidRPr="00B81F0A">
        <w:rPr>
          <w:rFonts w:ascii="TH SarabunPSK" w:hAnsi="TH SarabunPSK" w:cs="TH SarabunPSK"/>
          <w:cs/>
          <w:lang w:bidi="th-TH"/>
        </w:rPr>
        <w:t>งานขึ้นทะเบียนนิสิต/นักศึกษา แ</w:t>
      </w:r>
      <w:r w:rsidR="00B674DC" w:rsidRPr="00B81F0A">
        <w:rPr>
          <w:rFonts w:ascii="TH SarabunPSK" w:hAnsi="TH SarabunPSK" w:cs="TH SarabunPSK"/>
          <w:cs/>
          <w:lang w:bidi="th-TH"/>
        </w:rPr>
        <w:t xml:space="preserve">ละ </w:t>
      </w:r>
    </w:p>
    <w:p w:rsidR="00426B9D" w:rsidRPr="00B81F0A" w:rsidRDefault="00426B9D">
      <w:pPr>
        <w:pStyle w:val="CommentText"/>
        <w:rPr>
          <w:rFonts w:ascii="TH SarabunPSK" w:hAnsi="TH SarabunPSK" w:cs="TH SarabunPSK"/>
          <w:lang w:bidi="th-TH"/>
        </w:rPr>
      </w:pPr>
      <w:r w:rsidRPr="00B81F0A">
        <w:rPr>
          <w:rFonts w:ascii="TH SarabunPSK" w:hAnsi="TH SarabunPSK" w:cs="TH SarabunPSK"/>
          <w:lang w:bidi="th-TH"/>
        </w:rPr>
        <w:t xml:space="preserve">2. </w:t>
      </w:r>
      <w:r w:rsidR="00D84C4E" w:rsidRPr="00B81F0A">
        <w:rPr>
          <w:rFonts w:ascii="TH SarabunPSK" w:hAnsi="TH SarabunPSK" w:cs="TH SarabunPSK"/>
          <w:cs/>
          <w:lang w:bidi="th-TH"/>
        </w:rPr>
        <w:t>งานออกใบรับรองการสำเร็</w:t>
      </w:r>
      <w:r w:rsidR="00B674DC" w:rsidRPr="00B81F0A">
        <w:rPr>
          <w:rFonts w:ascii="TH SarabunPSK" w:hAnsi="TH SarabunPSK" w:cs="TH SarabunPSK"/>
          <w:cs/>
          <w:lang w:bidi="th-TH"/>
        </w:rPr>
        <w:t xml:space="preserve">จการศึกษา </w:t>
      </w:r>
    </w:p>
    <w:p w:rsidR="000F3758" w:rsidRPr="001E05C0" w:rsidRDefault="00B674DC">
      <w:pPr>
        <w:pStyle w:val="CommentText"/>
        <w:rPr>
          <w:cs/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จะจัดอยู</w:t>
      </w:r>
      <w:r w:rsidR="00DA7A5B" w:rsidRPr="00B81F0A">
        <w:rPr>
          <w:rFonts w:ascii="TH SarabunPSK" w:hAnsi="TH SarabunPSK" w:cs="TH SarabunPSK"/>
          <w:cs/>
          <w:lang w:bidi="th-TH"/>
        </w:rPr>
        <w:t>่</w:t>
      </w:r>
      <w:r w:rsidRPr="00B81F0A">
        <w:rPr>
          <w:rFonts w:ascii="TH SarabunPSK" w:hAnsi="TH SarabunPSK" w:cs="TH SarabunPSK"/>
          <w:cs/>
          <w:lang w:bidi="th-TH"/>
        </w:rPr>
        <w:t>ในประเภทบริการที่มีความสำคัญทางด้านเ</w:t>
      </w:r>
      <w:r w:rsidR="00426B9D" w:rsidRPr="00B81F0A">
        <w:rPr>
          <w:rFonts w:ascii="TH SarabunPSK" w:hAnsi="TH SarabunPSK" w:cs="TH SarabunPSK"/>
          <w:cs/>
          <w:lang w:bidi="th-TH"/>
        </w:rPr>
        <w:t>ศร</w:t>
      </w:r>
      <w:r w:rsidRPr="00B81F0A">
        <w:rPr>
          <w:rFonts w:ascii="TH SarabunPSK" w:hAnsi="TH SarabunPSK" w:cs="TH SarabunPSK"/>
          <w:cs/>
          <w:lang w:bidi="th-TH"/>
        </w:rPr>
        <w:t>ษฐกิจและสังคม ตามที่ระบุในคู่มือการใช้งานระบบสารสนเทศฯ</w:t>
      </w:r>
      <w:r w:rsidR="0072764B" w:rsidRPr="00B81F0A">
        <w:rPr>
          <w:rFonts w:ascii="TH SarabunPSK" w:hAnsi="TH SarabunPSK" w:cs="TH SarabunPSK"/>
          <w:cs/>
          <w:lang w:bidi="th-TH"/>
        </w:rPr>
        <w:t xml:space="preserve"> </w:t>
      </w:r>
      <w:r w:rsidR="00227946" w:rsidRPr="00B81F0A">
        <w:rPr>
          <w:rFonts w:ascii="TH SarabunPSK" w:hAnsi="TH SarabunPSK" w:cs="TH SarabunPSK"/>
          <w:cs/>
          <w:lang w:bidi="th-TH"/>
        </w:rPr>
        <w:t>สำหรับกระบวนงานอื่นขอให้เลือกเป็นบริการทั่วไป</w:t>
      </w:r>
    </w:p>
  </w:comment>
  <w:comment w:id="9" w:author="OPDC Mission" w:date="2015-06-05T10:16:00Z" w:initials="OM">
    <w:p w:rsidR="00DA7A5B" w:rsidRPr="00B81F0A" w:rsidRDefault="000F3758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="00374FF1" w:rsidRPr="00B81F0A">
        <w:rPr>
          <w:rFonts w:ascii="TH SarabunPSK" w:hAnsi="TH SarabunPSK" w:cs="TH SarabunPSK"/>
          <w:cs/>
          <w:lang w:bidi="th-TH"/>
        </w:rPr>
        <w:t xml:space="preserve">เลือก </w:t>
      </w:r>
      <w:r w:rsidR="00374FF1" w:rsidRPr="00B81F0A">
        <w:rPr>
          <w:rFonts w:ascii="TH SarabunPSK" w:hAnsi="TH SarabunPSK" w:cs="TH SarabunPSK"/>
          <w:lang w:bidi="th-TH"/>
        </w:rPr>
        <w:t>“</w:t>
      </w:r>
      <w:r w:rsidR="00DA7A5B" w:rsidRPr="00B81F0A">
        <w:rPr>
          <w:rFonts w:ascii="TH SarabunPSK" w:hAnsi="TH SarabunPSK" w:cs="TH SarabunPSK"/>
          <w:cs/>
          <w:lang w:bidi="th-TH"/>
        </w:rPr>
        <w:t>สถาบันการศึกษา</w:t>
      </w:r>
      <w:r w:rsidR="00374FF1" w:rsidRPr="00B81F0A">
        <w:rPr>
          <w:rFonts w:ascii="TH SarabunPSK" w:hAnsi="TH SarabunPSK" w:cs="TH SarabunPSK"/>
          <w:lang w:bidi="th-TH"/>
        </w:rPr>
        <w:t>”</w:t>
      </w:r>
      <w:r w:rsidR="00B674DC" w:rsidRPr="00B81F0A">
        <w:rPr>
          <w:rFonts w:ascii="TH SarabunPSK" w:hAnsi="TH SarabunPSK" w:cs="TH SarabunPSK"/>
          <w:cs/>
          <w:lang w:bidi="th-TH"/>
        </w:rPr>
        <w:t xml:space="preserve"> </w:t>
      </w:r>
      <w:r w:rsidR="001F082F" w:rsidRPr="00B81F0A">
        <w:rPr>
          <w:rFonts w:ascii="TH SarabunPSK" w:hAnsi="TH SarabunPSK" w:cs="TH SarabunPSK"/>
          <w:cs/>
          <w:lang w:bidi="th-TH"/>
        </w:rPr>
        <w:t>ไม่ว่าพื้นที่การให้บริการจะตั้งอยู่ในส่วนใด</w:t>
      </w:r>
    </w:p>
  </w:comment>
  <w:comment w:id="10" w:author="OPDC Mission" w:date="2015-06-05T10:16:00Z" w:initials="OM">
    <w:p w:rsidR="000F3758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="00981E89" w:rsidRPr="00B81F0A">
        <w:rPr>
          <w:rFonts w:ascii="TH SarabunPSK" w:hAnsi="TH SarabunPSK" w:cs="TH SarabunPSK"/>
          <w:cs/>
          <w:lang w:bidi="th-TH"/>
        </w:rPr>
        <w:t>หากสถาบันอุดมศึกษามีกฎหมาย/ข้อบังคับ/ข้อตกลงที่ระบุ/กำหนดระยะเวลาแล้วเสร็จของงาน ขอให้กรอกชื่อกฎหมาย/ข้อบังคับ/ข้อตกลงนั้น และ</w:t>
      </w:r>
      <w:r w:rsidRPr="00B81F0A">
        <w:rPr>
          <w:rFonts w:ascii="TH SarabunPSK" w:hAnsi="TH SarabunPSK" w:cs="TH SarabunPSK"/>
          <w:cs/>
          <w:lang w:bidi="th-TH"/>
        </w:rPr>
        <w:t>ระบุ “ค่า” ของระยะเวลาตามที่กฎหมายกำหนด (ไม่ใส่หน่วย)</w:t>
      </w:r>
      <w:r w:rsidR="00374FF1" w:rsidRPr="00B81F0A">
        <w:rPr>
          <w:rFonts w:ascii="TH SarabunPSK" w:hAnsi="TH SarabunPSK" w:cs="TH SarabunPSK"/>
          <w:lang w:bidi="th-TH"/>
        </w:rPr>
        <w:t xml:space="preserve"> </w:t>
      </w:r>
    </w:p>
    <w:p w:rsidR="00981E89" w:rsidRPr="00981E89" w:rsidRDefault="00981E89">
      <w:pPr>
        <w:pStyle w:val="CommentText"/>
        <w:rPr>
          <w:lang w:bidi="th-TH"/>
        </w:rPr>
      </w:pPr>
      <w:r w:rsidRPr="00B81F0A">
        <w:rPr>
          <w:rFonts w:ascii="TH SarabunPSK" w:hAnsi="TH SarabunPSK" w:cs="TH SarabunPSK"/>
          <w:cs/>
          <w:lang w:bidi="th-TH"/>
        </w:rPr>
        <w:t>หากไม่มี ให้</w:t>
      </w:r>
      <w:r w:rsidR="004421D9" w:rsidRPr="00B81F0A">
        <w:rPr>
          <w:rFonts w:ascii="TH SarabunPSK" w:hAnsi="TH SarabunPSK" w:cs="TH SarabunPSK"/>
          <w:cs/>
          <w:lang w:bidi="th-TH"/>
        </w:rPr>
        <w:t>กรอก</w:t>
      </w:r>
      <w:r w:rsidRPr="00B81F0A">
        <w:rPr>
          <w:rFonts w:ascii="TH SarabunPSK" w:hAnsi="TH SarabunPSK" w:cs="TH SarabunPSK"/>
          <w:lang w:bidi="th-TH"/>
        </w:rPr>
        <w:t xml:space="preserve"> – </w:t>
      </w:r>
      <w:r w:rsidRPr="00B81F0A">
        <w:rPr>
          <w:rFonts w:ascii="TH SarabunPSK" w:hAnsi="TH SarabunPSK" w:cs="TH SarabunPSK"/>
          <w:cs/>
          <w:lang w:bidi="th-TH"/>
        </w:rPr>
        <w:t xml:space="preserve">และใส่ระยะเวลาเป็น </w:t>
      </w:r>
      <w:r w:rsidRPr="00B81F0A">
        <w:rPr>
          <w:rFonts w:ascii="TH SarabunPSK" w:hAnsi="TH SarabunPSK" w:cs="TH SarabunPSK"/>
          <w:lang w:bidi="th-TH"/>
        </w:rPr>
        <w:t>0</w:t>
      </w:r>
    </w:p>
  </w:comment>
  <w:comment w:id="11" w:author="OPDC Mission" w:date="2015-06-05T10:16:00Z" w:initials="OM">
    <w:p w:rsidR="000F3758" w:rsidRPr="00B81F0A" w:rsidRDefault="000F3758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Style w:val="CommentReference"/>
          <w:rFonts w:ascii="TH SarabunPSK" w:hAnsi="TH SarabunPSK" w:cs="TH SarabunPSK"/>
          <w:sz w:val="20"/>
          <w:szCs w:val="20"/>
        </w:rPr>
        <w:annotationRef/>
      </w:r>
      <w:r w:rsidR="00426B9D" w:rsidRPr="00B81F0A">
        <w:rPr>
          <w:rFonts w:ascii="TH SarabunPSK" w:hAnsi="TH SarabunPSK" w:cs="TH SarabunPSK"/>
          <w:cs/>
          <w:lang w:bidi="th-TH"/>
        </w:rPr>
        <w:t xml:space="preserve"> เลือก</w:t>
      </w:r>
      <w:r w:rsidRPr="00B81F0A">
        <w:rPr>
          <w:rFonts w:ascii="TH SarabunPSK" w:hAnsi="TH SarabunPSK" w:cs="TH SarabunPSK"/>
          <w:cs/>
          <w:lang w:bidi="th-TH"/>
        </w:rPr>
        <w:t xml:space="preserve"> “หน่วย” ของเวลา</w:t>
      </w:r>
    </w:p>
  </w:comment>
  <w:comment w:id="12" w:author="Ausu52" w:date="2015-06-05T10:17:00Z" w:initials="A">
    <w:p w:rsidR="004421D9" w:rsidRPr="00B81F0A" w:rsidRDefault="004421D9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หากยังไม่มี ยังไม่ต้องกรอก</w:t>
      </w:r>
    </w:p>
  </w:comment>
  <w:comment w:id="13" w:author="Ausu52" w:date="2015-07-16T16:12:00Z" w:initials="A">
    <w:p w:rsidR="004421D9" w:rsidRPr="00B81F0A" w:rsidRDefault="004421D9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ใส่ชื่อคู่มือ</w:t>
      </w:r>
    </w:p>
  </w:comment>
  <w:comment w:id="14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เลือกประเภทของช่องทางการให้บริการ</w:t>
      </w:r>
      <w:r w:rsidR="00426B9D" w:rsidRPr="00B81F0A">
        <w:rPr>
          <w:rFonts w:ascii="TH SarabunPSK" w:hAnsi="TH SarabunPSK" w:cs="TH SarabunPSK"/>
          <w:lang w:bidi="th-TH"/>
        </w:rPr>
        <w:t xml:space="preserve"> </w:t>
      </w:r>
      <w:r w:rsidR="00426B9D" w:rsidRPr="00B81F0A">
        <w:rPr>
          <w:rFonts w:ascii="TH SarabunPSK" w:hAnsi="TH SarabunPSK" w:cs="TH SarabunPSK"/>
          <w:cs/>
          <w:lang w:bidi="th-TH"/>
        </w:rPr>
        <w:t>หากมีมากกว่าหนึ่งช่องทางให้คัดลอก</w:t>
      </w:r>
      <w:r w:rsidR="00021EA0" w:rsidRPr="00B81F0A">
        <w:rPr>
          <w:rFonts w:ascii="TH SarabunPSK" w:hAnsi="TH SarabunPSK" w:cs="TH SarabunPSK"/>
          <w:cs/>
          <w:lang w:bidi="th-TH"/>
        </w:rPr>
        <w:t>ข้อ</w:t>
      </w:r>
      <w:r w:rsidR="00426B9D" w:rsidRPr="00B81F0A">
        <w:rPr>
          <w:rFonts w:ascii="TH SarabunPSK" w:hAnsi="TH SarabunPSK" w:cs="TH SarabunPSK"/>
          <w:cs/>
          <w:lang w:bidi="th-TH"/>
        </w:rPr>
        <w:t xml:space="preserve"> </w:t>
      </w:r>
      <w:r w:rsidR="00426B9D" w:rsidRPr="00B81F0A">
        <w:rPr>
          <w:rFonts w:ascii="TH SarabunPSK" w:hAnsi="TH SarabunPSK" w:cs="TH SarabunPSK"/>
          <w:lang w:bidi="th-TH"/>
        </w:rPr>
        <w:t xml:space="preserve">1) </w:t>
      </w:r>
      <w:r w:rsidR="00426B9D" w:rsidRPr="00B81F0A">
        <w:rPr>
          <w:rFonts w:ascii="TH SarabunPSK" w:hAnsi="TH SarabunPSK" w:cs="TH SarabunPSK"/>
          <w:cs/>
          <w:lang w:bidi="th-TH"/>
        </w:rPr>
        <w:t>เพิ่มลงไป</w:t>
      </w:r>
    </w:p>
  </w:comment>
  <w:comment w:id="15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กรอกรายละเอียดของช่องทางการให้บริการที่สัมพันธ์กับประเภทที่เลือกไว้ในช่องแรก เช่น ที่อยู่ ชื่อเว็บไซต์ หรือ ตู้ ปณ. เป็นต้น</w:t>
      </w:r>
    </w:p>
  </w:comment>
  <w:comment w:id="16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กรอกเบอร์โทรศัพท์</w:t>
      </w:r>
    </w:p>
  </w:comment>
  <w:comment w:id="17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เลือกวันที่เปิดรับคำขอ / ให้บริการ</w:t>
      </w:r>
    </w:p>
  </w:comment>
  <w:comment w:id="18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 xml:space="preserve">ระบุเวลาที่เริ่มเปิดรับคำขอ </w:t>
      </w:r>
    </w:p>
  </w:comment>
  <w:comment w:id="19" w:author="OPDC Mission" w:date="2015-06-05T10:17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ระบุเวลาปิดรับคำขอ</w:t>
      </w:r>
    </w:p>
  </w:comment>
  <w:comment w:id="20" w:author="OPDC Mission" w:date="2015-06-05T10:18:00Z" w:initials="OM">
    <w:p w:rsidR="000F3758" w:rsidRPr="00B81F0A" w:rsidRDefault="000F3758" w:rsidP="00CE687B">
      <w:pPr>
        <w:pStyle w:val="CommentText"/>
        <w:rPr>
          <w:rFonts w:ascii="TH SarabunPSK" w:hAnsi="TH SarabunPSK" w:cs="TH SarabunPSK"/>
          <w:cs/>
          <w:lang w:bidi="th-TH"/>
        </w:rPr>
      </w:pPr>
      <w:r>
        <w:rPr>
          <w:rStyle w:val="CommentReference"/>
        </w:rPr>
        <w:annotationRef/>
      </w:r>
      <w:r w:rsidRPr="00B81F0A">
        <w:rPr>
          <w:rFonts w:ascii="TH SarabunPSK" w:hAnsi="TH SarabunPSK" w:cs="TH SarabunPSK"/>
          <w:cs/>
          <w:lang w:bidi="th-TH"/>
        </w:rPr>
        <w:t>ระบุเงื่อนไขการยื่นคำขอที่มีความซับซ้อน เช่น เวลารับคำขอที่มีลักษณะผิดปกติ (ช่วงพีค)</w:t>
      </w:r>
      <w:r w:rsidR="00FD4095">
        <w:rPr>
          <w:rFonts w:ascii="TH SarabunPSK" w:hAnsi="TH SarabunPSK" w:cs="TH SarabunPSK" w:hint="cs"/>
          <w:cs/>
          <w:lang w:bidi="th-TH"/>
        </w:rPr>
        <w:t xml:space="preserve"> ช่วงเปิดภาคการศึกษา</w:t>
      </w:r>
      <w:r w:rsidRPr="00B81F0A">
        <w:rPr>
          <w:rFonts w:ascii="TH SarabunPSK" w:hAnsi="TH SarabunPSK" w:cs="TH SarabunPSK"/>
          <w:cs/>
          <w:lang w:bidi="th-TH"/>
        </w:rPr>
        <w:t xml:space="preserve"> เป็นต้น</w:t>
      </w:r>
    </w:p>
  </w:comment>
  <w:comment w:id="22" w:author="OPDC Mission" w:date="2015-07-16T16:13:00Z" w:initials="OM">
    <w:p w:rsidR="000F3758" w:rsidRDefault="000F3758" w:rsidP="008D7B9E">
      <w:pPr>
        <w:pStyle w:val="CommentText"/>
        <w:rPr>
          <w:rFonts w:hint="cs"/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กรอกหลักเกณฑ์ วิธีการ และเงื่อนไขในการยื่นคำขอ ที่หน่วยงานต้องการให้ผู้มายื่นคำขอรับทราบในเงื่อนไชต่าง ๆ เช่น กรณีมายื่นและเอกสารไม่ครบ การเริ่มนับวันรับคำขอ การยื่นเอกสารเป็นจำนวนมากต่อครั้ง เป็นต้น</w:t>
      </w:r>
      <w:r w:rsidR="00FD4095">
        <w:rPr>
          <w:lang w:bidi="th-TH"/>
        </w:rPr>
        <w:t xml:space="preserve"> </w:t>
      </w:r>
    </w:p>
  </w:comment>
  <w:comment w:id="23" w:author="OPDC Mission" w:date="2015-07-16T16:13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ระบุประเภทของขั้นตอนจากรายการ </w:t>
      </w:r>
      <w:r>
        <w:rPr>
          <w:lang w:bidi="th-TH"/>
        </w:rPr>
        <w:t>5</w:t>
      </w:r>
      <w:r>
        <w:rPr>
          <w:rFonts w:hint="cs"/>
          <w:cs/>
          <w:lang w:bidi="th-TH"/>
        </w:rPr>
        <w:t xml:space="preserve"> ประเภท</w:t>
      </w:r>
    </w:p>
    <w:p w:rsidR="00433BE6" w:rsidRDefault="00433BE6" w:rsidP="00433BE6">
      <w:pPr>
        <w:pStyle w:val="CommentText"/>
        <w:numPr>
          <w:ilvl w:val="0"/>
          <w:numId w:val="11"/>
        </w:numPr>
      </w:pPr>
      <w:r>
        <w:rPr>
          <w:rFonts w:cs="Cordia New"/>
          <w:cs/>
          <w:lang w:bidi="th-TH"/>
        </w:rPr>
        <w:t>การตรวจสอบเอกสาร</w:t>
      </w:r>
    </w:p>
    <w:p w:rsidR="00433BE6" w:rsidRDefault="00433BE6" w:rsidP="00433BE6">
      <w:pPr>
        <w:pStyle w:val="CommentText"/>
        <w:numPr>
          <w:ilvl w:val="0"/>
          <w:numId w:val="11"/>
        </w:numPr>
      </w:pPr>
      <w:r w:rsidRPr="00433BE6">
        <w:rPr>
          <w:rFonts w:cs="Cordia New"/>
          <w:cs/>
          <w:lang w:bidi="th-TH"/>
        </w:rPr>
        <w:t>การพิจารณาอนุญาต</w:t>
      </w:r>
    </w:p>
    <w:p w:rsidR="00433BE6" w:rsidRDefault="00433BE6" w:rsidP="00433BE6">
      <w:pPr>
        <w:pStyle w:val="CommentText"/>
        <w:numPr>
          <w:ilvl w:val="0"/>
          <w:numId w:val="11"/>
        </w:numPr>
      </w:pPr>
      <w:r w:rsidRPr="00433BE6">
        <w:rPr>
          <w:rFonts w:cs="Cordia New"/>
          <w:cs/>
          <w:lang w:bidi="th-TH"/>
        </w:rPr>
        <w:t>การลงนามอนุญาต</w:t>
      </w:r>
    </w:p>
    <w:p w:rsidR="00433BE6" w:rsidRPr="0056506C" w:rsidRDefault="00433BE6" w:rsidP="00433BE6">
      <w:pPr>
        <w:pStyle w:val="CommentText"/>
        <w:numPr>
          <w:ilvl w:val="0"/>
          <w:numId w:val="11"/>
        </w:numPr>
        <w:rPr>
          <w:strike/>
        </w:rPr>
      </w:pPr>
      <w:r w:rsidRPr="0056506C">
        <w:rPr>
          <w:rFonts w:cs="Cordia New"/>
          <w:strike/>
          <w:cs/>
          <w:lang w:bidi="th-TH"/>
        </w:rPr>
        <w:t>การแจ้งผลการพิจารณา</w:t>
      </w:r>
      <w:r w:rsidR="0056506C">
        <w:rPr>
          <w:rFonts w:hint="cs"/>
          <w:strike/>
          <w:cs/>
          <w:lang w:bidi="th-TH"/>
        </w:rPr>
        <w:t xml:space="preserve"> </w:t>
      </w:r>
      <w:r w:rsidR="0056506C" w:rsidRPr="0056506C">
        <w:rPr>
          <w:rFonts w:hint="cs"/>
          <w:cs/>
          <w:lang w:bidi="th-TH"/>
        </w:rPr>
        <w:t>ตัด</w:t>
      </w:r>
      <w:r w:rsidR="0056506C" w:rsidRPr="00B65E43">
        <w:rPr>
          <w:rFonts w:hint="cs"/>
          <w:cs/>
          <w:lang w:bidi="th-TH"/>
        </w:rPr>
        <w:t>ออก</w:t>
      </w:r>
      <w:r w:rsidR="004B2A81">
        <w:rPr>
          <w:rFonts w:hint="cs"/>
          <w:cs/>
          <w:lang w:bidi="th-TH"/>
        </w:rPr>
        <w:t xml:space="preserve"> </w:t>
      </w:r>
      <w:r w:rsidR="00B65E43" w:rsidRPr="00B65E43">
        <w:rPr>
          <w:rFonts w:hint="cs"/>
          <w:cs/>
          <w:lang w:bidi="th-TH"/>
        </w:rPr>
        <w:t xml:space="preserve">เนื่องจากมาตรา </w:t>
      </w:r>
      <w:r w:rsidR="00B65E43" w:rsidRPr="00B65E43">
        <w:rPr>
          <w:lang w:bidi="th-TH"/>
        </w:rPr>
        <w:t xml:space="preserve">10 </w:t>
      </w:r>
      <w:r w:rsidR="00B65E43" w:rsidRPr="00B65E43">
        <w:rPr>
          <w:rFonts w:hint="cs"/>
          <w:cs/>
          <w:lang w:bidi="th-TH"/>
        </w:rPr>
        <w:t>ระบุว่าต้อง</w:t>
      </w:r>
      <w:r w:rsidR="004B2A81" w:rsidRPr="004B2A81">
        <w:rPr>
          <w:rFonts w:cs="Cordia New"/>
          <w:cs/>
          <w:lang w:bidi="th-TH"/>
        </w:rPr>
        <w:t>แจ้งให้ผู้ยื่นคําขอทราบภายในเจ็ดวันนับแต่วันที่พิจารณาแล้วเสร็จ</w:t>
      </w:r>
      <w:r w:rsidR="004B2A81" w:rsidRPr="004B2A81">
        <w:rPr>
          <w:rFonts w:hint="cs"/>
          <w:cs/>
          <w:lang w:bidi="th-TH"/>
        </w:rPr>
        <w:t>อยู่แล้ว</w:t>
      </w:r>
    </w:p>
    <w:p w:rsidR="00C17ACD" w:rsidRPr="0050561E" w:rsidRDefault="00433BE6" w:rsidP="00C17ACD">
      <w:pPr>
        <w:pStyle w:val="CommentText"/>
        <w:numPr>
          <w:ilvl w:val="0"/>
          <w:numId w:val="11"/>
        </w:numPr>
        <w:rPr>
          <w:rtl/>
          <w:cs/>
        </w:rPr>
      </w:pPr>
      <w:r w:rsidRPr="00433BE6">
        <w:rPr>
          <w:rFonts w:cs="Cordia New"/>
          <w:cs/>
          <w:lang w:bidi="th-TH"/>
        </w:rPr>
        <w:t>การพิจารณาโดยหน่วยงานอื่น</w:t>
      </w:r>
      <w:r>
        <w:rPr>
          <w:rFonts w:hint="cs"/>
          <w:cs/>
          <w:lang w:bidi="th-TH"/>
        </w:rPr>
        <w:t xml:space="preserve"> (เฉพาะการดำเนินการที่ต้องดำเนินการร่วมกับสถาบันอุดมศึกษาหรือส่วนราชการอื่น หากยังเป็น</w:t>
      </w:r>
      <w:r w:rsidR="0056506C">
        <w:rPr>
          <w:rFonts w:hint="cs"/>
          <w:cs/>
          <w:lang w:bidi="th-TH"/>
        </w:rPr>
        <w:t>การพิจาณา</w:t>
      </w:r>
      <w:r>
        <w:rPr>
          <w:rFonts w:hint="cs"/>
          <w:cs/>
          <w:lang w:bidi="th-TH"/>
        </w:rPr>
        <w:t>ภายในมหาวิทยาลัย ไม่ต้องเลือกตัวเลือกนี้)</w:t>
      </w:r>
      <w:r w:rsidR="00C17ACD">
        <w:rPr>
          <w:rFonts w:hint="cs"/>
          <w:cs/>
          <w:lang w:bidi="th-TH"/>
        </w:rPr>
        <w:t xml:space="preserve"> </w:t>
      </w:r>
    </w:p>
  </w:comment>
  <w:comment w:id="24" w:author="OPDC Mission" w:date="2015-07-16T16:13:00Z" w:initials="OM">
    <w:p w:rsidR="00166037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ระบุรายละเอียดของขั้นตอนในการดำเนินการ หลักเกณฑ์ในการระบุรายละเอียดของขั้นตอน ให้ระบุเฉพาะขั้นตอนที่เป็นสาระสำคัญที่ผู้รับคำขอควรทราบ</w:t>
      </w:r>
    </w:p>
    <w:p w:rsidR="00166037" w:rsidRDefault="00166037">
      <w:pPr>
        <w:pStyle w:val="CommentText"/>
        <w:rPr>
          <w:rFonts w:hint="cs"/>
          <w:cs/>
          <w:lang w:bidi="th-TH"/>
        </w:rPr>
      </w:pPr>
      <w:r>
        <w:rPr>
          <w:lang w:bidi="th-TH"/>
        </w:rPr>
        <w:t xml:space="preserve"> </w:t>
      </w:r>
      <w:r>
        <w:rPr>
          <w:rFonts w:hint="cs"/>
          <w:cs/>
          <w:lang w:bidi="th-TH"/>
        </w:rPr>
        <w:t>ทั้งนี้ ขั้นตอนการให้บริการ เริ่มต้นที่นิสิต/นักศึกษายื่นแบบฟอร์ม/คำขอ</w:t>
      </w:r>
      <w:r w:rsidR="009844EB">
        <w:rPr>
          <w:rFonts w:hint="cs"/>
          <w:cs/>
          <w:lang w:bidi="th-TH"/>
        </w:rPr>
        <w:t>ที่ครบถ้วนให้สถาบันอุดมศึกษา</w:t>
      </w:r>
      <w:r>
        <w:rPr>
          <w:rFonts w:hint="cs"/>
          <w:cs/>
          <w:lang w:bidi="th-TH"/>
        </w:rPr>
        <w:t xml:space="preserve"> (ไม่นับรวมขั้นตอนที่นิสิต/นักศึกษากรอกแบบฟอร์ม</w:t>
      </w:r>
      <w:r w:rsidR="00185E40">
        <w:rPr>
          <w:rFonts w:hint="cs"/>
          <w:cs/>
          <w:lang w:bidi="th-TH"/>
        </w:rPr>
        <w:t>หรือขั้นตอนก่อนหน้า</w:t>
      </w:r>
      <w:r>
        <w:rPr>
          <w:rFonts w:hint="cs"/>
          <w:cs/>
          <w:lang w:bidi="th-TH"/>
        </w:rPr>
        <w:t>)</w:t>
      </w:r>
      <w:r w:rsidR="002F684D">
        <w:rPr>
          <w:lang w:bidi="th-TH"/>
        </w:rPr>
        <w:t xml:space="preserve"> </w:t>
      </w:r>
      <w:r w:rsidR="002F684D">
        <w:rPr>
          <w:rFonts w:hint="cs"/>
          <w:cs/>
          <w:lang w:bidi="th-TH"/>
        </w:rPr>
        <w:t>และไม่ต้องระบุขั้นตอน</w:t>
      </w:r>
      <w:r w:rsidR="002F684D" w:rsidRPr="002F684D">
        <w:rPr>
          <w:rFonts w:cs="Cordia New"/>
          <w:cs/>
          <w:lang w:bidi="th-TH"/>
        </w:rPr>
        <w:t>การแจ้งผลการพิจารณา เนื่องจากมาตรา 10 ระบุว่าต้องแจ้งให้ผู้ยื่นคําขอทราบภายในเจ็ดวันนับแต่วันที่พิจารณา</w:t>
      </w:r>
      <w:r w:rsidR="002F684D" w:rsidRPr="002F684D">
        <w:rPr>
          <w:rFonts w:cs="Cordia New"/>
          <w:cs/>
          <w:lang w:bidi="th-TH"/>
        </w:rPr>
        <w:t>แล้วเสร็จอยู่แล้ว</w:t>
      </w:r>
    </w:p>
  </w:comment>
  <w:comment w:id="25" w:author="OPDC Mission" w:date="2015-06-05T10:02:00Z" w:initials="OM">
    <w:p w:rsidR="00A83AF0" w:rsidRDefault="00A83AF0" w:rsidP="00A83AF0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</w:t>
      </w:r>
      <w:r w:rsidR="0056506C">
        <w:rPr>
          <w:rFonts w:hint="cs"/>
          <w:cs/>
          <w:lang w:bidi="th-TH"/>
        </w:rPr>
        <w:t>สำนัก คณะ หรือเทียบเท่า</w:t>
      </w:r>
      <w:r>
        <w:rPr>
          <w:rFonts w:hint="cs"/>
          <w:cs/>
          <w:lang w:bidi="th-TH"/>
        </w:rPr>
        <w:t>) หรือหน่วยงานอื่นในกรณีที่เป็นงานบริการที่เชื่อมโยง จากหน่วยงานอื่น</w:t>
      </w:r>
    </w:p>
  </w:comment>
  <w:comment w:id="26" w:author="OPDC Mission" w:date="2015-03-02T21:19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“ค่า” ของระยะเวลาดำเนินการรวม</w:t>
      </w:r>
    </w:p>
  </w:comment>
  <w:comment w:id="27" w:author="OPDC Mission" w:date="2015-06-05T10:31:00Z" w:initials="OM">
    <w:p w:rsidR="000F3758" w:rsidRDefault="000F3758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“หน่วย” ของระยะเวลา</w:t>
      </w:r>
      <w:r w:rsidR="00166037">
        <w:rPr>
          <w:lang w:bidi="th-TH"/>
        </w:rPr>
        <w:t xml:space="preserve"> </w:t>
      </w:r>
      <w:r w:rsidR="00166037">
        <w:rPr>
          <w:rFonts w:hint="cs"/>
          <w:cs/>
          <w:lang w:bidi="th-TH"/>
        </w:rPr>
        <w:t>โดย</w:t>
      </w:r>
      <w:r w:rsidR="007A6E85">
        <w:rPr>
          <w:rFonts w:hint="cs"/>
          <w:cs/>
          <w:lang w:bidi="th-TH"/>
        </w:rPr>
        <w:t>คำนวณให้ระยะเวลารวมเป็นหน่วยนับเดียวกัน</w:t>
      </w:r>
    </w:p>
  </w:comment>
  <w:comment w:id="28" w:author="OPDC Mission" w:date="2015-03-02T23:03:00Z" w:initials="OM">
    <w:p w:rsidR="000F3758" w:rsidRDefault="000F3758" w:rsidP="0085230C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ระบุว่า งานบริการนี้ผ่านการดำเนินการลดขั้นตอน / ระยะเวลาปฏิบัติราชการมาแล้วหรือยังไม่ได้ดำเนินการ</w:t>
      </w:r>
    </w:p>
  </w:comment>
  <w:comment w:id="29" w:author="OPDC Mission" w:date="2015-03-09T09:11:00Z" w:initials="OM">
    <w:p w:rsidR="000F3758" w:rsidRPr="00261D40" w:rsidRDefault="000F3758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ระบุว่างานบริการนี้ผ่านการลดขั้นตอน หรือการทำ</w:t>
      </w:r>
      <w:r>
        <w:rPr>
          <w:lang w:bidi="th-TH"/>
        </w:rPr>
        <w:t xml:space="preserve"> SLA</w:t>
      </w:r>
      <w:r>
        <w:rPr>
          <w:rFonts w:hint="cs"/>
          <w:cs/>
          <w:lang w:bidi="th-TH"/>
        </w:rPr>
        <w:t xml:space="preserve"> มาก่อนหรือไม่</w:t>
      </w:r>
    </w:p>
  </w:comment>
  <w:comment w:id="30" w:author="OPDC Mission" w:date="2015-03-02T20:11:00Z" w:initials="OM">
    <w:p w:rsidR="000F3758" w:rsidRDefault="000F3758" w:rsidP="0085230C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 “หน่วย” ของเวลา</w:t>
      </w:r>
    </w:p>
  </w:comment>
  <w:comment w:id="31" w:author="OPDC Mission" w:date="2015-06-05T10:33:00Z" w:initials="OM">
    <w:p w:rsidR="000F3758" w:rsidRDefault="000F3758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เลือกเอกสารยืนยันตัวตนจากรายการ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1. บัตรประจำตัวประชาชน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2. สำเนาทะเบียนบ้าน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3. บัตรประจำตัวข้าราชการหรือพนักงานของรัฐ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4. หนังสือเดินทาง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5. ใบอนุญาตขับขี่รถยนต์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6. ทะเบียนสมรส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7. ใบสำคัญการเปลี่ยนชื่อ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8. สูติบัตร</w:t>
      </w:r>
    </w:p>
    <w:p w:rsidR="001F6BCA" w:rsidRDefault="001F6BCA" w:rsidP="001F6BCA">
      <w:pPr>
        <w:pStyle w:val="CommentText"/>
        <w:rPr>
          <w:lang w:bidi="th-TH"/>
        </w:rPr>
      </w:pPr>
      <w:r>
        <w:rPr>
          <w:rFonts w:cs="Cordia New"/>
          <w:cs/>
          <w:lang w:bidi="th-TH"/>
        </w:rPr>
        <w:t>9. หนังสือรับรองนิติบุคคล</w:t>
      </w:r>
    </w:p>
    <w:p w:rsidR="001F6BCA" w:rsidRDefault="001F6BCA" w:rsidP="001F6BCA">
      <w:pPr>
        <w:pStyle w:val="CommentText"/>
        <w:rPr>
          <w:cs/>
          <w:lang w:bidi="th-TH"/>
        </w:rPr>
      </w:pPr>
      <w:r>
        <w:rPr>
          <w:rFonts w:cs="Cordia New"/>
          <w:cs/>
          <w:lang w:bidi="th-TH"/>
        </w:rPr>
        <w:t>10. เอกสารอื่น ๆ</w:t>
      </w:r>
      <w:r w:rsidR="00F92273">
        <w:rPr>
          <w:rFonts w:hint="cs"/>
          <w:cs/>
          <w:lang w:bidi="th-TH"/>
        </w:rPr>
        <w:t xml:space="preserve"> เช่น บัตรนิสิต/นักศึกษา</w:t>
      </w:r>
    </w:p>
  </w:comment>
  <w:comment w:id="32" w:author="OPDC Mission" w:date="2015-06-04T11:25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</w:t>
      </w:r>
      <w:r w:rsidR="00C3292C">
        <w:rPr>
          <w:rFonts w:hint="cs"/>
          <w:cs/>
          <w:lang w:bidi="th-TH"/>
        </w:rPr>
        <w:t xml:space="preserve">สำนัก คณะ </w:t>
      </w:r>
      <w:r>
        <w:rPr>
          <w:rFonts w:hint="cs"/>
          <w:cs/>
          <w:lang w:bidi="th-TH"/>
        </w:rPr>
        <w:t>หรือ</w:t>
      </w:r>
      <w:r w:rsidR="00A83AF0">
        <w:rPr>
          <w:rFonts w:hint="cs"/>
          <w:cs/>
          <w:lang w:bidi="th-TH"/>
        </w:rPr>
        <w:t>เทียบเท่า</w:t>
      </w:r>
      <w:r>
        <w:rPr>
          <w:rFonts w:hint="cs"/>
          <w:cs/>
          <w:lang w:bidi="th-TH"/>
        </w:rPr>
        <w:t xml:space="preserve">) </w:t>
      </w:r>
    </w:p>
  </w:comment>
  <w:comment w:id="33" w:author="OPDC Mission" w:date="2015-04-23T13:27:00Z" w:initials="OM">
    <w:p w:rsidR="000F3758" w:rsidRPr="00E97AE3" w:rsidRDefault="000F3758" w:rsidP="00914267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ระบุจำนวนเอกสารตัวจริงที่ต้องใช้ หากต้องนำมาแสดงด้วยให้ใส่เป็น </w:t>
      </w:r>
      <w:r>
        <w:rPr>
          <w:lang w:bidi="th-TH"/>
        </w:rPr>
        <w:t>1</w:t>
      </w:r>
    </w:p>
  </w:comment>
  <w:comment w:id="34" w:author="Ausu52" w:date="2015-06-05T10:35:00Z" w:initials="A">
    <w:p w:rsidR="00447D35" w:rsidRDefault="00447D35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 </w:t>
      </w:r>
      <w:r w:rsidRPr="00447D35">
        <w:rPr>
          <w:rFonts w:cs="Cordia New"/>
          <w:cs/>
          <w:lang w:bidi="th-TH"/>
        </w:rPr>
        <w:t>ระบุจำนวนสำเนาที่ต้องใช้</w:t>
      </w:r>
    </w:p>
  </w:comment>
  <w:comment w:id="35" w:author="Ausu52" w:date="2015-06-05T10:35:00Z" w:initials="A">
    <w:p w:rsidR="00447D35" w:rsidRDefault="00447D35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 w:rsidRPr="00447D35">
        <w:rPr>
          <w:rFonts w:cs="Cordia New"/>
          <w:cs/>
          <w:lang w:bidi="th-TH"/>
        </w:rPr>
        <w:t>ระบุเงื่อนไขการรับรองสำเนา เช่น เซ็นชื่อต่อหน้าเจ้าหน้าที่เท่านั้น เซ็นสดพร้อมประทับตรานิติบุคคล เซ็นตรงหมายเลขหน้าเท่านั้น เป็นต้น</w:t>
      </w:r>
    </w:p>
  </w:comment>
  <w:comment w:id="36" w:author="OPDC Mission" w:date="2015-06-05T10:52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ระบุส่วนงานที่รับผิดชอบ (ระบุในระดับ</w:t>
      </w:r>
      <w:r w:rsidR="004312B9">
        <w:rPr>
          <w:rFonts w:hint="cs"/>
          <w:cs/>
          <w:lang w:bidi="th-TH"/>
        </w:rPr>
        <w:t>สำนัก คณะ หรือเทียบเท่า</w:t>
      </w:r>
      <w:r>
        <w:rPr>
          <w:rFonts w:hint="cs"/>
          <w:cs/>
          <w:lang w:bidi="th-TH"/>
        </w:rPr>
        <w:t xml:space="preserve">) </w:t>
      </w:r>
    </w:p>
  </w:comment>
  <w:comment w:id="37" w:author="OPDC Mission" w:date="2015-04-23T13:27:00Z" w:initials="OM">
    <w:p w:rsidR="000F3758" w:rsidRPr="00E97AE3" w:rsidRDefault="000F3758" w:rsidP="00914267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ระบุจำนวนเอกสารตัวจริงที่ต้องใช้ หากต้องนำมาแสดงด้วยให้ใส่เป็น </w:t>
      </w:r>
      <w:r>
        <w:rPr>
          <w:lang w:bidi="th-TH"/>
        </w:rPr>
        <w:t>1</w:t>
      </w:r>
    </w:p>
  </w:comment>
  <w:comment w:id="38" w:author="OPDC Mission" w:date="2015-04-23T13:27:00Z" w:initials="OM">
    <w:p w:rsidR="000F3758" w:rsidRDefault="000F3758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ระบุจำนวนสำเนาที่ต้องใช้</w:t>
      </w:r>
    </w:p>
  </w:comment>
  <w:comment w:id="39" w:author="OPDC Mission" w:date="2015-04-23T13:58:00Z" w:initials="OM">
    <w:p w:rsidR="000F3758" w:rsidRDefault="000F3758" w:rsidP="00914267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ระบุเงื่อนไขการรับรองสำเนา เช่น เซ็นชื่อต่อหน้าเจ้าหน้าที่เท่านั้น เซ็นสดพร้อมประทับตรานิติบุคคล เซ็นตรงหมายเลขหน้าเท่านั้น เป็นต้น</w:t>
      </w:r>
    </w:p>
  </w:comment>
  <w:comment w:id="40" w:author="Ausu52" w:date="2015-06-05T10:37:00Z" w:initials="A">
    <w:p w:rsidR="00CE713F" w:rsidRPr="00CE713F" w:rsidRDefault="00CE713F">
      <w:pPr>
        <w:pStyle w:val="CommentText"/>
        <w:rPr>
          <w:cs/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ให้ใช้หน่วยนับเป็นบาท ไม่มีเศษสตางค์</w:t>
      </w:r>
      <w:r>
        <w:rPr>
          <w:lang w:bidi="th-TH"/>
        </w:rPr>
        <w:t xml:space="preserve"> </w:t>
      </w:r>
      <w:r>
        <w:rPr>
          <w:rFonts w:hint="cs"/>
          <w:cs/>
          <w:lang w:bidi="th-TH"/>
        </w:rPr>
        <w:t>หากจำเป็นต้องมีเศษสตางค์ให้ระบุในหมายเหตุท้ายข้อ</w:t>
      </w:r>
    </w:p>
  </w:comment>
  <w:comment w:id="41" w:author="OPDC Mission" w:date="2015-07-16T16:14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 xml:space="preserve">ระบุรายละเอียดของช่องทางการร้องเรียน </w:t>
      </w:r>
      <w:r w:rsidR="00D44396">
        <w:rPr>
          <w:rFonts w:hint="cs"/>
          <w:cs/>
          <w:lang w:bidi="th-TH"/>
        </w:rPr>
        <w:t xml:space="preserve">ได้แก่ ชื่อหน่วยงาน </w:t>
      </w:r>
      <w:r w:rsidR="00D44396" w:rsidRPr="00D44396">
        <w:rPr>
          <w:rFonts w:cs="Cordia New"/>
          <w:cs/>
          <w:lang w:bidi="th-TH"/>
        </w:rPr>
        <w:t>ที่อยู่ เวบไซต์ เบอร์โทรศัพท์ อีเมล์</w:t>
      </w:r>
    </w:p>
    <w:p w:rsidR="00A43136" w:rsidRDefault="00A43136">
      <w:pPr>
        <w:pStyle w:val="CommentText"/>
        <w:rPr>
          <w:lang w:bidi="th-TH"/>
        </w:rPr>
      </w:pPr>
      <w:r>
        <w:rPr>
          <w:rFonts w:hint="cs"/>
          <w:cs/>
          <w:lang w:bidi="th-TH"/>
        </w:rPr>
        <w:t>ตัวอย่างเช่น</w:t>
      </w:r>
    </w:p>
    <w:p w:rsidR="00A43136" w:rsidRDefault="00A43136" w:rsidP="00A43136">
      <w:pPr>
        <w:pStyle w:val="CommentText"/>
        <w:numPr>
          <w:ilvl w:val="0"/>
          <w:numId w:val="12"/>
        </w:numPr>
        <w:rPr>
          <w:lang w:bidi="th-TH"/>
        </w:rPr>
      </w:pPr>
      <w:r>
        <w:rPr>
          <w:lang w:bidi="th-TH"/>
        </w:rPr>
        <w:t xml:space="preserve"> </w:t>
      </w:r>
      <w:r w:rsidRPr="00A43136">
        <w:rPr>
          <w:rFonts w:cs="Cordia New"/>
          <w:cs/>
          <w:lang w:bidi="th-TH"/>
        </w:rPr>
        <w:t>ช่องทางการร้องเรียน</w:t>
      </w:r>
      <w:r>
        <w:rPr>
          <w:rFonts w:cs="Cordia New" w:hint="cs"/>
          <w:cs/>
          <w:lang w:bidi="th-TH"/>
        </w:rPr>
        <w:t>ของสถาบันอุดมศึกษา</w:t>
      </w:r>
      <w:r>
        <w:rPr>
          <w:rFonts w:hint="cs"/>
          <w:cs/>
          <w:lang w:bidi="th-TH"/>
        </w:rPr>
        <w:t>ของท่าน</w:t>
      </w:r>
      <w:r w:rsidR="00C74697">
        <w:rPr>
          <w:lang w:bidi="th-TH"/>
        </w:rPr>
        <w:t xml:space="preserve"> </w:t>
      </w:r>
      <w:r w:rsidR="00C74697">
        <w:rPr>
          <w:rFonts w:hint="cs"/>
          <w:cs/>
          <w:lang w:bidi="th-TH"/>
        </w:rPr>
        <w:t>ได้แก่ การติดต่อด้วยตัวเองที่หน่วยงาน การร้องเรียนผ่านทางตู้รับเรื่องร้องเรียนต่างๆ เป็นต้น</w:t>
      </w:r>
      <w:r w:rsidR="00D44396">
        <w:rPr>
          <w:lang w:bidi="th-TH"/>
        </w:rPr>
        <w:t xml:space="preserve"> </w:t>
      </w:r>
    </w:p>
    <w:p w:rsidR="00A43136" w:rsidRDefault="00A43136" w:rsidP="00A43136">
      <w:pPr>
        <w:pStyle w:val="CommentText"/>
        <w:numPr>
          <w:ilvl w:val="0"/>
          <w:numId w:val="12"/>
        </w:numPr>
        <w:rPr>
          <w:lang w:bidi="th-TH"/>
        </w:rPr>
      </w:pPr>
      <w:r>
        <w:rPr>
          <w:rFonts w:cs="Cordia New" w:hint="cs"/>
          <w:cs/>
          <w:lang w:bidi="th-TH"/>
        </w:rPr>
        <w:t xml:space="preserve"> </w:t>
      </w:r>
      <w:r>
        <w:rPr>
          <w:rFonts w:hint="cs"/>
          <w:cs/>
          <w:lang w:bidi="th-TH"/>
        </w:rPr>
        <w:t>ช่อง</w:t>
      </w:r>
      <w:r w:rsidR="00C74697">
        <w:rPr>
          <w:rFonts w:hint="cs"/>
          <w:cs/>
          <w:lang w:bidi="th-TH"/>
        </w:rPr>
        <w:t>ทางการร้องเรียนมายังรัฐบาล ผ่านเบอร์</w:t>
      </w:r>
      <w:r>
        <w:rPr>
          <w:lang w:bidi="th-TH"/>
        </w:rPr>
        <w:t>1111</w:t>
      </w:r>
    </w:p>
    <w:p w:rsidR="00A43136" w:rsidRDefault="00A43136" w:rsidP="00A43136">
      <w:pPr>
        <w:pStyle w:val="CommentText"/>
        <w:rPr>
          <w:cs/>
          <w:lang w:bidi="th-TH"/>
        </w:rPr>
      </w:pPr>
      <w:r>
        <w:rPr>
          <w:rFonts w:hint="cs"/>
          <w:cs/>
          <w:lang w:bidi="th-TH"/>
        </w:rPr>
        <w:t>เป็นต้น</w:t>
      </w:r>
    </w:p>
  </w:comment>
  <w:comment w:id="42" w:author="OPDC Mission" w:date="2015-03-02T21:56:00Z" w:initials="OM">
    <w:p w:rsidR="000F3758" w:rsidRDefault="000F3758">
      <w:pPr>
        <w:pStyle w:val="CommentText"/>
        <w:rPr>
          <w:lang w:bidi="th-TH"/>
        </w:rPr>
      </w:pPr>
      <w:r>
        <w:rPr>
          <w:rStyle w:val="CommentReference"/>
        </w:rPr>
        <w:annotationRef/>
      </w:r>
      <w:r>
        <w:rPr>
          <w:rFonts w:hint="cs"/>
          <w:cs/>
          <w:lang w:bidi="th-TH"/>
        </w:rPr>
        <w:t>เตรียมไฟล์รายละเอียดเพิ่มเติม เช่น ตัวอย่างการกรอก คู่มือการกรอก และแบบฟอร์มคำขอ เป็นต้น</w:t>
      </w:r>
    </w:p>
    <w:p w:rsidR="000F3758" w:rsidRDefault="000F3758">
      <w:pPr>
        <w:pStyle w:val="CommentText"/>
        <w:rPr>
          <w:lang w:bidi="th-TH"/>
        </w:rPr>
      </w:pPr>
    </w:p>
    <w:p w:rsidR="000F3758" w:rsidRDefault="000F3758">
      <w:pPr>
        <w:pStyle w:val="CommentText"/>
        <w:rPr>
          <w:cs/>
          <w:lang w:bidi="th-TH"/>
        </w:rPr>
      </w:pPr>
      <w:r>
        <w:rPr>
          <w:rFonts w:hint="cs"/>
          <w:cs/>
          <w:lang w:bidi="th-TH"/>
        </w:rPr>
        <w:t>หรืออาจเตรียม</w:t>
      </w:r>
      <w:r>
        <w:rPr>
          <w:lang w:bidi="th-TH"/>
        </w:rPr>
        <w:t xml:space="preserve"> URL</w:t>
      </w:r>
      <w:r>
        <w:rPr>
          <w:rFonts w:hint="cs"/>
          <w:cs/>
          <w:lang w:bidi="th-TH"/>
        </w:rPr>
        <w:t xml:space="preserve"> เพื่อให้ดาวน์โหลด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747"/>
    <w:multiLevelType w:val="hybridMultilevel"/>
    <w:tmpl w:val="EA264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D0E81"/>
    <w:multiLevelType w:val="hybridMultilevel"/>
    <w:tmpl w:val="357E8676"/>
    <w:lvl w:ilvl="0" w:tplc="03646662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compat>
    <w:applyBreakingRules/>
  </w:compat>
  <w:rsids>
    <w:rsidRoot w:val="00771FD1"/>
    <w:rsid w:val="00013BC7"/>
    <w:rsid w:val="00021EA0"/>
    <w:rsid w:val="0002479E"/>
    <w:rsid w:val="00046FD7"/>
    <w:rsid w:val="00067A20"/>
    <w:rsid w:val="00075E4A"/>
    <w:rsid w:val="000C466B"/>
    <w:rsid w:val="000F3758"/>
    <w:rsid w:val="001035C8"/>
    <w:rsid w:val="00110D29"/>
    <w:rsid w:val="00110F0C"/>
    <w:rsid w:val="00120D66"/>
    <w:rsid w:val="00132E1B"/>
    <w:rsid w:val="00164004"/>
    <w:rsid w:val="00166037"/>
    <w:rsid w:val="0017533B"/>
    <w:rsid w:val="0018441F"/>
    <w:rsid w:val="00185E40"/>
    <w:rsid w:val="0019582A"/>
    <w:rsid w:val="001B1C8D"/>
    <w:rsid w:val="001E05C0"/>
    <w:rsid w:val="001F082F"/>
    <w:rsid w:val="001F6BCA"/>
    <w:rsid w:val="001F77D0"/>
    <w:rsid w:val="00210AAF"/>
    <w:rsid w:val="00216FA4"/>
    <w:rsid w:val="00227946"/>
    <w:rsid w:val="002440E7"/>
    <w:rsid w:val="00261D40"/>
    <w:rsid w:val="00263F10"/>
    <w:rsid w:val="00291120"/>
    <w:rsid w:val="002B2D62"/>
    <w:rsid w:val="002B3BBD"/>
    <w:rsid w:val="002F684D"/>
    <w:rsid w:val="003240F6"/>
    <w:rsid w:val="00352D56"/>
    <w:rsid w:val="00353030"/>
    <w:rsid w:val="00357299"/>
    <w:rsid w:val="00374FF1"/>
    <w:rsid w:val="003C25A4"/>
    <w:rsid w:val="003F489A"/>
    <w:rsid w:val="003F4A0D"/>
    <w:rsid w:val="00422EAB"/>
    <w:rsid w:val="00426B9D"/>
    <w:rsid w:val="004312B9"/>
    <w:rsid w:val="00433BE6"/>
    <w:rsid w:val="004421D9"/>
    <w:rsid w:val="00444BFB"/>
    <w:rsid w:val="00447D35"/>
    <w:rsid w:val="004A2A24"/>
    <w:rsid w:val="004A60E4"/>
    <w:rsid w:val="004B2A81"/>
    <w:rsid w:val="004C0C85"/>
    <w:rsid w:val="004E30D6"/>
    <w:rsid w:val="004E7151"/>
    <w:rsid w:val="00503F8D"/>
    <w:rsid w:val="0050561E"/>
    <w:rsid w:val="00541079"/>
    <w:rsid w:val="0056506C"/>
    <w:rsid w:val="00584711"/>
    <w:rsid w:val="00591F78"/>
    <w:rsid w:val="00593E8D"/>
    <w:rsid w:val="00597361"/>
    <w:rsid w:val="005B66AF"/>
    <w:rsid w:val="005C6B68"/>
    <w:rsid w:val="00621D14"/>
    <w:rsid w:val="0065175D"/>
    <w:rsid w:val="006B37B7"/>
    <w:rsid w:val="006C07C4"/>
    <w:rsid w:val="006C6C22"/>
    <w:rsid w:val="00701642"/>
    <w:rsid w:val="00706524"/>
    <w:rsid w:val="00707AED"/>
    <w:rsid w:val="00712638"/>
    <w:rsid w:val="0072764B"/>
    <w:rsid w:val="00731D83"/>
    <w:rsid w:val="0075747C"/>
    <w:rsid w:val="00760D0B"/>
    <w:rsid w:val="00761169"/>
    <w:rsid w:val="00761FD0"/>
    <w:rsid w:val="00771FD1"/>
    <w:rsid w:val="00781575"/>
    <w:rsid w:val="007851BE"/>
    <w:rsid w:val="00790214"/>
    <w:rsid w:val="00793306"/>
    <w:rsid w:val="007A6E85"/>
    <w:rsid w:val="007B41FE"/>
    <w:rsid w:val="007C0AAD"/>
    <w:rsid w:val="007D4B69"/>
    <w:rsid w:val="007E1E74"/>
    <w:rsid w:val="007F779D"/>
    <w:rsid w:val="00802C71"/>
    <w:rsid w:val="0085230C"/>
    <w:rsid w:val="00862FC5"/>
    <w:rsid w:val="00873EBB"/>
    <w:rsid w:val="008A1CE0"/>
    <w:rsid w:val="008A3CB7"/>
    <w:rsid w:val="008B3521"/>
    <w:rsid w:val="008D7B9E"/>
    <w:rsid w:val="00904829"/>
    <w:rsid w:val="00914267"/>
    <w:rsid w:val="009218C0"/>
    <w:rsid w:val="00931EA8"/>
    <w:rsid w:val="00934C64"/>
    <w:rsid w:val="00981E89"/>
    <w:rsid w:val="00982CD7"/>
    <w:rsid w:val="00983E7C"/>
    <w:rsid w:val="009844EB"/>
    <w:rsid w:val="00984ABD"/>
    <w:rsid w:val="0098687F"/>
    <w:rsid w:val="009A11E7"/>
    <w:rsid w:val="009A1805"/>
    <w:rsid w:val="009B06C0"/>
    <w:rsid w:val="009B7158"/>
    <w:rsid w:val="009E4501"/>
    <w:rsid w:val="00A05B9B"/>
    <w:rsid w:val="00A10CDA"/>
    <w:rsid w:val="00A265DA"/>
    <w:rsid w:val="00A43136"/>
    <w:rsid w:val="00A47E94"/>
    <w:rsid w:val="00A83AF0"/>
    <w:rsid w:val="00AA7734"/>
    <w:rsid w:val="00AF4A06"/>
    <w:rsid w:val="00B16067"/>
    <w:rsid w:val="00B53A97"/>
    <w:rsid w:val="00B65E43"/>
    <w:rsid w:val="00B674DC"/>
    <w:rsid w:val="00B81F0A"/>
    <w:rsid w:val="00B9036C"/>
    <w:rsid w:val="00B95782"/>
    <w:rsid w:val="00BC5DA7"/>
    <w:rsid w:val="00BF6CA4"/>
    <w:rsid w:val="00C11803"/>
    <w:rsid w:val="00C17ACD"/>
    <w:rsid w:val="00C21238"/>
    <w:rsid w:val="00C26ED0"/>
    <w:rsid w:val="00C3045F"/>
    <w:rsid w:val="00C3292C"/>
    <w:rsid w:val="00C74697"/>
    <w:rsid w:val="00C77AEA"/>
    <w:rsid w:val="00CA0A0C"/>
    <w:rsid w:val="00CA51BD"/>
    <w:rsid w:val="00CD3DDC"/>
    <w:rsid w:val="00CE4A67"/>
    <w:rsid w:val="00CE687B"/>
    <w:rsid w:val="00CE713F"/>
    <w:rsid w:val="00CF27C9"/>
    <w:rsid w:val="00CF33E9"/>
    <w:rsid w:val="00D03CB4"/>
    <w:rsid w:val="00D1127F"/>
    <w:rsid w:val="00D13F2E"/>
    <w:rsid w:val="00D155FA"/>
    <w:rsid w:val="00D239AD"/>
    <w:rsid w:val="00D2626C"/>
    <w:rsid w:val="00D3016A"/>
    <w:rsid w:val="00D317AD"/>
    <w:rsid w:val="00D417A2"/>
    <w:rsid w:val="00D44396"/>
    <w:rsid w:val="00D5060E"/>
    <w:rsid w:val="00D51311"/>
    <w:rsid w:val="00D71ED3"/>
    <w:rsid w:val="00D84C4E"/>
    <w:rsid w:val="00DA7A5B"/>
    <w:rsid w:val="00DB4146"/>
    <w:rsid w:val="00DC6843"/>
    <w:rsid w:val="00E01AA0"/>
    <w:rsid w:val="00E06DC1"/>
    <w:rsid w:val="00E279FB"/>
    <w:rsid w:val="00E33AD5"/>
    <w:rsid w:val="00E56012"/>
    <w:rsid w:val="00E668EE"/>
    <w:rsid w:val="00E823C0"/>
    <w:rsid w:val="00E87B07"/>
    <w:rsid w:val="00E97AE3"/>
    <w:rsid w:val="00EB5853"/>
    <w:rsid w:val="00EF0DAF"/>
    <w:rsid w:val="00F028A3"/>
    <w:rsid w:val="00F52968"/>
    <w:rsid w:val="00F8122B"/>
    <w:rsid w:val="00F92273"/>
    <w:rsid w:val="00FB1EC4"/>
    <w:rsid w:val="00FD4095"/>
    <w:rsid w:val="00FE0AA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Revision">
    <w:name w:val="Revision"/>
    <w:hidden/>
    <w:uiPriority w:val="99"/>
    <w:semiHidden/>
    <w:rsid w:val="00727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Master/La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164.115.32.165/Master/La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64.115.32.165/BackOffice/Procedure/Cre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1C4C88"/>
    <w:rsid w:val="00330150"/>
    <w:rsid w:val="0045695A"/>
    <w:rsid w:val="00547FE6"/>
    <w:rsid w:val="0067217D"/>
    <w:rsid w:val="006F3CED"/>
    <w:rsid w:val="006F7AC0"/>
    <w:rsid w:val="007F506A"/>
    <w:rsid w:val="008F7F4B"/>
    <w:rsid w:val="00A60BB3"/>
    <w:rsid w:val="00C659A8"/>
    <w:rsid w:val="00D35B4C"/>
    <w:rsid w:val="00D54ADD"/>
    <w:rsid w:val="00DC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D54ADD"/>
  </w:style>
  <w:style w:type="paragraph" w:customStyle="1" w:styleId="8B581AA0002845DD823A698315A4D7B6">
    <w:name w:val="8B581AA0002845DD823A698315A4D7B6"/>
    <w:rsid w:val="00D54ADD"/>
  </w:style>
  <w:style w:type="paragraph" w:customStyle="1" w:styleId="7B054651B953472CA405121801D69E3B">
    <w:name w:val="7B054651B953472CA405121801D69E3B"/>
    <w:rsid w:val="00D54ADD"/>
  </w:style>
  <w:style w:type="paragraph" w:customStyle="1" w:styleId="E5DC7F8B2A60456FB4BC160A9F126C33">
    <w:name w:val="E5DC7F8B2A60456FB4BC160A9F126C33"/>
    <w:rsid w:val="00D54ADD"/>
  </w:style>
  <w:style w:type="paragraph" w:customStyle="1" w:styleId="82733BDACB854CD3A72725885BBD04DF">
    <w:name w:val="82733BDACB854CD3A72725885BBD04DF"/>
    <w:rsid w:val="00D54ADD"/>
  </w:style>
  <w:style w:type="paragraph" w:customStyle="1" w:styleId="D8CAA94E584D449686AFFD061DA53A83">
    <w:name w:val="D8CAA94E584D449686AFFD061DA53A83"/>
    <w:rsid w:val="00D54ADD"/>
  </w:style>
  <w:style w:type="paragraph" w:customStyle="1" w:styleId="004565424B66456FA6DC031489761D8F">
    <w:name w:val="004565424B66456FA6DC031489761D8F"/>
    <w:rsid w:val="00D54ADD"/>
  </w:style>
  <w:style w:type="paragraph" w:customStyle="1" w:styleId="7D79F97843204FBEB15D75CAED43169A">
    <w:name w:val="7D79F97843204FBEB15D75CAED43169A"/>
    <w:rsid w:val="00D54ADD"/>
  </w:style>
  <w:style w:type="paragraph" w:customStyle="1" w:styleId="B813ACCA7B2C49CC9E1511835F0721A4">
    <w:name w:val="B813ACCA7B2C49CC9E1511835F0721A4"/>
    <w:rsid w:val="00D54ADD"/>
  </w:style>
  <w:style w:type="paragraph" w:customStyle="1" w:styleId="9BFC09039D314F2ABDA523AB7618BEFB">
    <w:name w:val="9BFC09039D314F2ABDA523AB7618BEFB"/>
    <w:rsid w:val="00D54ADD"/>
  </w:style>
  <w:style w:type="paragraph" w:customStyle="1" w:styleId="293C7BB997B144BCB72CC355FAD10CFA">
    <w:name w:val="293C7BB997B144BCB72CC355FAD10CFA"/>
    <w:rsid w:val="00D54ADD"/>
  </w:style>
  <w:style w:type="paragraph" w:customStyle="1" w:styleId="1317CB7CDA214F2A879E518AA4A6CB70">
    <w:name w:val="1317CB7CDA214F2A879E518AA4A6CB70"/>
    <w:rsid w:val="00D54ADD"/>
  </w:style>
  <w:style w:type="paragraph" w:customStyle="1" w:styleId="C9E583E8BE104652B82A64220FEA9530">
    <w:name w:val="C9E583E8BE104652B82A64220FEA9530"/>
    <w:rsid w:val="00D54ADD"/>
  </w:style>
  <w:style w:type="paragraph" w:customStyle="1" w:styleId="E6031A3BE8914254A69470B13A0502F6">
    <w:name w:val="E6031A3BE8914254A69470B13A0502F6"/>
    <w:rsid w:val="00D54ADD"/>
  </w:style>
  <w:style w:type="paragraph" w:customStyle="1" w:styleId="C34853316C0E4FDD89486D732E5CA9EB">
    <w:name w:val="C34853316C0E4FDD89486D732E5CA9EB"/>
    <w:rsid w:val="00D54ADD"/>
  </w:style>
  <w:style w:type="paragraph" w:customStyle="1" w:styleId="7D0FD3BF91BE440FB94979E31974911F">
    <w:name w:val="7D0FD3BF91BE440FB94979E31974911F"/>
    <w:rsid w:val="00D54ADD"/>
  </w:style>
  <w:style w:type="paragraph" w:customStyle="1" w:styleId="FC78C9709E6B4F15A01C0314A3B6AB51">
    <w:name w:val="FC78C9709E6B4F15A01C0314A3B6AB51"/>
    <w:rsid w:val="00D54ADD"/>
  </w:style>
  <w:style w:type="paragraph" w:customStyle="1" w:styleId="A7965C851A6E433181CC20B9E5B4BCDB">
    <w:name w:val="A7965C851A6E433181CC20B9E5B4BCDB"/>
    <w:rsid w:val="00D54ADD"/>
  </w:style>
  <w:style w:type="paragraph" w:customStyle="1" w:styleId="66335FD9ECCB4E4A822546C478794705">
    <w:name w:val="66335FD9ECCB4E4A822546C478794705"/>
    <w:rsid w:val="00D54ADD"/>
  </w:style>
  <w:style w:type="paragraph" w:customStyle="1" w:styleId="0AD69885FAB341C282A0621A0B7F2CDE">
    <w:name w:val="0AD69885FAB341C282A0621A0B7F2CDE"/>
    <w:rsid w:val="00D54ADD"/>
  </w:style>
  <w:style w:type="paragraph" w:customStyle="1" w:styleId="00C3A1E07F4A4DEEBB330BCE64EECF46">
    <w:name w:val="00C3A1E07F4A4DEEBB330BCE64EECF46"/>
    <w:rsid w:val="00D54ADD"/>
  </w:style>
  <w:style w:type="paragraph" w:customStyle="1" w:styleId="6F08152F3F834475953805D323692C57">
    <w:name w:val="6F08152F3F834475953805D323692C57"/>
    <w:rsid w:val="00D54ADD"/>
  </w:style>
  <w:style w:type="paragraph" w:customStyle="1" w:styleId="F3B04684EC70401F946C0A29E1E6942B">
    <w:name w:val="F3B04684EC70401F946C0A29E1E6942B"/>
    <w:rsid w:val="00D54ADD"/>
  </w:style>
  <w:style w:type="paragraph" w:customStyle="1" w:styleId="62F0B8D52EE84006B6A1A2F4DBAF16F0">
    <w:name w:val="62F0B8D52EE84006B6A1A2F4DBAF16F0"/>
    <w:rsid w:val="00D54ADD"/>
  </w:style>
  <w:style w:type="paragraph" w:customStyle="1" w:styleId="04658CA04BEE4A8C9F952B1FDB7A313C">
    <w:name w:val="04658CA04BEE4A8C9F952B1FDB7A313C"/>
    <w:rsid w:val="00D54ADD"/>
  </w:style>
  <w:style w:type="paragraph" w:customStyle="1" w:styleId="AFF965CCFABA425B8548EC95ADC51829">
    <w:name w:val="AFF965CCFABA425B8548EC95ADC51829"/>
    <w:rsid w:val="00D54ADD"/>
  </w:style>
  <w:style w:type="paragraph" w:customStyle="1" w:styleId="63FFAC575F1F4B699EB831D92437BA51">
    <w:name w:val="63FFAC575F1F4B699EB831D92437BA51"/>
    <w:rsid w:val="00D54ADD"/>
  </w:style>
  <w:style w:type="paragraph" w:customStyle="1" w:styleId="D7D6443786DF445EB1E4ADA53FC51832">
    <w:name w:val="D7D6443786DF445EB1E4ADA53FC51832"/>
    <w:rsid w:val="00D54ADD"/>
  </w:style>
  <w:style w:type="paragraph" w:customStyle="1" w:styleId="4DD3C2C7BE1B4E62810F6358A0E1BB68">
    <w:name w:val="4DD3C2C7BE1B4E62810F6358A0E1BB68"/>
    <w:rsid w:val="00D54ADD"/>
  </w:style>
  <w:style w:type="paragraph" w:customStyle="1" w:styleId="3C3060C56DF3436D8EC408B7F3D96807">
    <w:name w:val="3C3060C56DF3436D8EC408B7F3D96807"/>
    <w:rsid w:val="00D54ADD"/>
  </w:style>
  <w:style w:type="paragraph" w:customStyle="1" w:styleId="228CFB315B554A43BBF8A656ED744131">
    <w:name w:val="228CFB315B554A43BBF8A656ED744131"/>
    <w:rsid w:val="00D54ADD"/>
  </w:style>
  <w:style w:type="paragraph" w:customStyle="1" w:styleId="A9929D86BF254BF4945303B6F0DA284D">
    <w:name w:val="A9929D86BF254BF4945303B6F0DA284D"/>
    <w:rsid w:val="00D54ADD"/>
  </w:style>
  <w:style w:type="paragraph" w:customStyle="1" w:styleId="470E4A0208C24D6DA7EA783C738E6EC1">
    <w:name w:val="470E4A0208C24D6DA7EA783C738E6EC1"/>
    <w:rsid w:val="00D54ADD"/>
  </w:style>
  <w:style w:type="paragraph" w:customStyle="1" w:styleId="A2251DE97D6B42E880E44DF1B1EE4608">
    <w:name w:val="A2251DE97D6B42E880E44DF1B1EE4608"/>
    <w:rsid w:val="00D54ADD"/>
  </w:style>
  <w:style w:type="paragraph" w:customStyle="1" w:styleId="B2BB12843A8C43D5AD6ADED918F7B3F3">
    <w:name w:val="B2BB12843A8C43D5AD6ADED918F7B3F3"/>
    <w:rsid w:val="00D54ADD"/>
  </w:style>
  <w:style w:type="paragraph" w:customStyle="1" w:styleId="A6A6FB160E1B49F58EA75E39A3794454">
    <w:name w:val="A6A6FB160E1B49F58EA75E39A3794454"/>
    <w:rsid w:val="00D54ADD"/>
  </w:style>
  <w:style w:type="paragraph" w:customStyle="1" w:styleId="0E8A4C8BBD884C43B64BEF45F9A7C0B6">
    <w:name w:val="0E8A4C8BBD884C43B64BEF45F9A7C0B6"/>
    <w:rsid w:val="00D54ADD"/>
  </w:style>
  <w:style w:type="paragraph" w:customStyle="1" w:styleId="523DE53F34234ABB94FBEF10113AC59C">
    <w:name w:val="523DE53F34234ABB94FBEF10113AC59C"/>
    <w:rsid w:val="00D54ADD"/>
  </w:style>
  <w:style w:type="paragraph" w:customStyle="1" w:styleId="46B1C5470EB645ADAF28B043AEBD296E">
    <w:name w:val="46B1C5470EB645ADAF28B043AEBD296E"/>
    <w:rsid w:val="00D54ADD"/>
  </w:style>
  <w:style w:type="paragraph" w:customStyle="1" w:styleId="646EDEB20EBB44C1896969CAA1F9EF1B">
    <w:name w:val="646EDEB20EBB44C1896969CAA1F9EF1B"/>
    <w:rsid w:val="00D54ADD"/>
  </w:style>
  <w:style w:type="paragraph" w:customStyle="1" w:styleId="030CFD648E8E4A8C8E6747997709B3C7">
    <w:name w:val="030CFD648E8E4A8C8E6747997709B3C7"/>
    <w:rsid w:val="00D54ADD"/>
  </w:style>
  <w:style w:type="paragraph" w:customStyle="1" w:styleId="22E2DB443669425FB090402C8E4DC76A">
    <w:name w:val="22E2DB443669425FB090402C8E4DC76A"/>
    <w:rsid w:val="00D54ADD"/>
  </w:style>
  <w:style w:type="paragraph" w:customStyle="1" w:styleId="90B2D2BD0CB14BDF955E18B01BACD7D6">
    <w:name w:val="90B2D2BD0CB14BDF955E18B01BACD7D6"/>
    <w:rsid w:val="00D54ADD"/>
  </w:style>
  <w:style w:type="paragraph" w:customStyle="1" w:styleId="1F1B4B2D0839465380B9C8F983EA1C77">
    <w:name w:val="1F1B4B2D0839465380B9C8F983EA1C77"/>
    <w:rsid w:val="00D54ADD"/>
  </w:style>
  <w:style w:type="paragraph" w:customStyle="1" w:styleId="4F32E68D9A3F4BD5BD25BEE57EAD3854">
    <w:name w:val="4F32E68D9A3F4BD5BD25BEE57EAD3854"/>
    <w:rsid w:val="00D54ADD"/>
  </w:style>
  <w:style w:type="paragraph" w:customStyle="1" w:styleId="4DD37FBDF49649DEAA7B847438A3155D">
    <w:name w:val="4DD37FBDF49649DEAA7B847438A3155D"/>
    <w:rsid w:val="00D54ADD"/>
  </w:style>
  <w:style w:type="paragraph" w:customStyle="1" w:styleId="E23523516BF942009F3C8D9F263737BE">
    <w:name w:val="E23523516BF942009F3C8D9F263737BE"/>
    <w:rsid w:val="00D54ADD"/>
  </w:style>
  <w:style w:type="paragraph" w:customStyle="1" w:styleId="4E3B8CF539B442A3B64C89DB7FA57F0E">
    <w:name w:val="4E3B8CF539B442A3B64C89DB7FA57F0E"/>
    <w:rsid w:val="00D54ADD"/>
  </w:style>
  <w:style w:type="paragraph" w:customStyle="1" w:styleId="ECADEDDBAD7542B89D4A2DEF67E092D3">
    <w:name w:val="ECADEDDBAD7542B89D4A2DEF67E092D3"/>
    <w:rsid w:val="00D54ADD"/>
  </w:style>
  <w:style w:type="paragraph" w:customStyle="1" w:styleId="4CF8B748F7484B268B5A5A93FA9377CB">
    <w:name w:val="4CF8B748F7484B268B5A5A93FA9377CB"/>
    <w:rsid w:val="00D54ADD"/>
  </w:style>
  <w:style w:type="paragraph" w:customStyle="1" w:styleId="4CC90B71BA384B64A49BAB47A990D67D">
    <w:name w:val="4CC90B71BA384B64A49BAB47A990D67D"/>
    <w:rsid w:val="00D54ADD"/>
  </w:style>
  <w:style w:type="paragraph" w:customStyle="1" w:styleId="6F44F70AFBB040BD81D5A930CB0F6F5C">
    <w:name w:val="6F44F70AFBB040BD81D5A930CB0F6F5C"/>
    <w:rsid w:val="00D54ADD"/>
  </w:style>
  <w:style w:type="paragraph" w:customStyle="1" w:styleId="5038CA546A6B46A580C55481F40F91CA">
    <w:name w:val="5038CA546A6B46A580C55481F40F91CA"/>
    <w:rsid w:val="00D54ADD"/>
  </w:style>
  <w:style w:type="paragraph" w:customStyle="1" w:styleId="BA1B10D3D55048928DA6CCF2D360D4E8">
    <w:name w:val="BA1B10D3D55048928DA6CCF2D360D4E8"/>
    <w:rsid w:val="00D54ADD"/>
  </w:style>
  <w:style w:type="paragraph" w:customStyle="1" w:styleId="89B9C221240C48BAAB0F9736499773E5">
    <w:name w:val="89B9C221240C48BAAB0F9736499773E5"/>
    <w:rsid w:val="00D54ADD"/>
  </w:style>
  <w:style w:type="paragraph" w:customStyle="1" w:styleId="8F6449CCE764475BAF709F25CE08FD87">
    <w:name w:val="8F6449CCE764475BAF709F25CE08FD87"/>
    <w:rsid w:val="00D54ADD"/>
  </w:style>
  <w:style w:type="paragraph" w:customStyle="1" w:styleId="8ED5D3B7BDE3400DBD1F2E0B21BAB9FD">
    <w:name w:val="8ED5D3B7BDE3400DBD1F2E0B21BAB9FD"/>
    <w:rsid w:val="00D54ADD"/>
  </w:style>
  <w:style w:type="paragraph" w:customStyle="1" w:styleId="950EEA3D34BC4FF68A7F18FFE13B7A69">
    <w:name w:val="950EEA3D34BC4FF68A7F18FFE13B7A69"/>
    <w:rsid w:val="00D54ADD"/>
  </w:style>
  <w:style w:type="paragraph" w:customStyle="1" w:styleId="122F45BAB6E34967B419A22C464BF86F">
    <w:name w:val="122F45BAB6E34967B419A22C464BF86F"/>
    <w:rsid w:val="00D54ADD"/>
  </w:style>
  <w:style w:type="paragraph" w:customStyle="1" w:styleId="F4ABC99043254421B65A727A81DDA381">
    <w:name w:val="F4ABC99043254421B65A727A81DDA381"/>
    <w:rsid w:val="00D54ADD"/>
  </w:style>
  <w:style w:type="paragraph" w:customStyle="1" w:styleId="02C75BE0C6164C3AA2DAA6F6DF7AF1CD">
    <w:name w:val="02C75BE0C6164C3AA2DAA6F6DF7AF1CD"/>
    <w:rsid w:val="00D54ADD"/>
  </w:style>
  <w:style w:type="paragraph" w:customStyle="1" w:styleId="2E0DC69152E24C3580ED843647AA8A7F">
    <w:name w:val="2E0DC69152E24C3580ED843647AA8A7F"/>
    <w:rsid w:val="00D54ADD"/>
  </w:style>
  <w:style w:type="paragraph" w:customStyle="1" w:styleId="01F3562E2C3C4836B24E5BC709EE1A6F">
    <w:name w:val="01F3562E2C3C4836B24E5BC709EE1A6F"/>
    <w:rsid w:val="00D54ADD"/>
  </w:style>
  <w:style w:type="paragraph" w:customStyle="1" w:styleId="A08963B43B514D04BCCAD66594D45257">
    <w:name w:val="A08963B43B514D04BCCAD66594D45257"/>
    <w:rsid w:val="00D54ADD"/>
  </w:style>
  <w:style w:type="paragraph" w:customStyle="1" w:styleId="1379BABBA3FB402E81215BC224D97A63">
    <w:name w:val="1379BABBA3FB402E81215BC224D97A63"/>
    <w:rsid w:val="00D54ADD"/>
  </w:style>
  <w:style w:type="paragraph" w:customStyle="1" w:styleId="FA47E4EF2E934AF29901BE94BD1D4FB5">
    <w:name w:val="FA47E4EF2E934AF29901BE94BD1D4FB5"/>
    <w:rsid w:val="00D54ADD"/>
  </w:style>
  <w:style w:type="paragraph" w:customStyle="1" w:styleId="25E9D930907F4212A9C607B317EAAF0B">
    <w:name w:val="25E9D930907F4212A9C607B317EAAF0B"/>
    <w:rsid w:val="00D54ADD"/>
  </w:style>
  <w:style w:type="paragraph" w:customStyle="1" w:styleId="B4A5F4BC43A344A1B68104EF8F5A64D5">
    <w:name w:val="B4A5F4BC43A344A1B68104EF8F5A64D5"/>
    <w:rsid w:val="00D54ADD"/>
  </w:style>
  <w:style w:type="paragraph" w:customStyle="1" w:styleId="517E688F2E4C448FBDDFFDCC8BE6CBEB">
    <w:name w:val="517E688F2E4C448FBDDFFDCC8BE6CBEB"/>
    <w:rsid w:val="00D54ADD"/>
  </w:style>
  <w:style w:type="paragraph" w:customStyle="1" w:styleId="539C52AD1A8841EFBEF9E184E580F34C">
    <w:name w:val="539C52AD1A8841EFBEF9E184E580F34C"/>
    <w:rsid w:val="00D54ADD"/>
  </w:style>
  <w:style w:type="paragraph" w:customStyle="1" w:styleId="3C8EA4B3164A4404B20491E6F827F549">
    <w:name w:val="3C8EA4B3164A4404B20491E6F827F549"/>
    <w:rsid w:val="00D54ADD"/>
  </w:style>
  <w:style w:type="paragraph" w:customStyle="1" w:styleId="3235B94287AA487681987A2E786AED6C">
    <w:name w:val="3235B94287AA487681987A2E786AED6C"/>
    <w:rsid w:val="00D54ADD"/>
  </w:style>
  <w:style w:type="paragraph" w:customStyle="1" w:styleId="B2F30490844544F68A0078878E5D397E">
    <w:name w:val="B2F30490844544F68A0078878E5D397E"/>
    <w:rsid w:val="00D54ADD"/>
  </w:style>
  <w:style w:type="paragraph" w:customStyle="1" w:styleId="50D3439E578440AC9685FB24844A82B9">
    <w:name w:val="50D3439E578440AC9685FB24844A82B9"/>
    <w:rsid w:val="00D54ADD"/>
  </w:style>
  <w:style w:type="paragraph" w:customStyle="1" w:styleId="B0AD9B1F69B64E1A9129A3BAFA8EC7A9">
    <w:name w:val="B0AD9B1F69B64E1A9129A3BAFA8EC7A9"/>
    <w:rsid w:val="00D54ADD"/>
  </w:style>
  <w:style w:type="paragraph" w:customStyle="1" w:styleId="2E77D1F9C9BF4037B958960CF3E7515E">
    <w:name w:val="2E77D1F9C9BF4037B958960CF3E7515E"/>
    <w:rsid w:val="00D54ADD"/>
  </w:style>
  <w:style w:type="paragraph" w:customStyle="1" w:styleId="B843840E2D824FD0AEE0C30EDC1CECE2">
    <w:name w:val="B843840E2D824FD0AEE0C30EDC1CECE2"/>
    <w:rsid w:val="00D54ADD"/>
  </w:style>
  <w:style w:type="paragraph" w:customStyle="1" w:styleId="D1202C8090B24A31A961C40ABCC94ED5">
    <w:name w:val="D1202C8090B24A31A961C40ABCC94ED5"/>
    <w:rsid w:val="00D54ADD"/>
  </w:style>
  <w:style w:type="paragraph" w:customStyle="1" w:styleId="69A890545A524FC0BD33C36EDC999078">
    <w:name w:val="69A890545A524FC0BD33C36EDC999078"/>
    <w:rsid w:val="00D54ADD"/>
  </w:style>
  <w:style w:type="paragraph" w:customStyle="1" w:styleId="ED57CCFD0BBA4E2CB032D65F0C4538B0">
    <w:name w:val="ED57CCFD0BBA4E2CB032D65F0C4538B0"/>
    <w:rsid w:val="00D54ADD"/>
  </w:style>
  <w:style w:type="paragraph" w:customStyle="1" w:styleId="CD108B35F1AE4F819B61A3C25A692E76">
    <w:name w:val="CD108B35F1AE4F819B61A3C25A692E76"/>
    <w:rsid w:val="00D54ADD"/>
  </w:style>
  <w:style w:type="paragraph" w:customStyle="1" w:styleId="FA8EA5365B224674B4CE97E185AC47DC">
    <w:name w:val="FA8EA5365B224674B4CE97E185AC47DC"/>
    <w:rsid w:val="00D54ADD"/>
  </w:style>
  <w:style w:type="paragraph" w:customStyle="1" w:styleId="00C2FD58160948A6AEADD87895D6CFB1">
    <w:name w:val="00C2FD58160948A6AEADD87895D6CFB1"/>
    <w:rsid w:val="00D54ADD"/>
  </w:style>
  <w:style w:type="paragraph" w:customStyle="1" w:styleId="6F0A00C88FEA477B95558F51945EF22D">
    <w:name w:val="6F0A00C88FEA477B95558F51945EF22D"/>
    <w:rsid w:val="00D54ADD"/>
  </w:style>
  <w:style w:type="paragraph" w:customStyle="1" w:styleId="0A411F3C258D4D8496DFF53B8BAB19A4">
    <w:name w:val="0A411F3C258D4D8496DFF53B8BAB19A4"/>
    <w:rsid w:val="00D54ADD"/>
  </w:style>
  <w:style w:type="paragraph" w:customStyle="1" w:styleId="A5870535757444129095FC71E80CC440">
    <w:name w:val="A5870535757444129095FC71E80CC440"/>
    <w:rsid w:val="00D54ADD"/>
  </w:style>
  <w:style w:type="paragraph" w:customStyle="1" w:styleId="048006AF55754BBB803D69B319FE5FE7">
    <w:name w:val="048006AF55754BBB803D69B319FE5FE7"/>
    <w:rsid w:val="00D54ADD"/>
  </w:style>
  <w:style w:type="paragraph" w:customStyle="1" w:styleId="1DC08AFBDA234933AF9DA14D654344D3">
    <w:name w:val="1DC08AFBDA234933AF9DA14D654344D3"/>
    <w:rsid w:val="00D54ADD"/>
  </w:style>
  <w:style w:type="paragraph" w:customStyle="1" w:styleId="2150B4353D3E4A64B84508CA93A10108">
    <w:name w:val="2150B4353D3E4A64B84508CA93A10108"/>
    <w:rsid w:val="00D54ADD"/>
  </w:style>
  <w:style w:type="paragraph" w:customStyle="1" w:styleId="2511F0552E71480BA830750723751E1F">
    <w:name w:val="2511F0552E71480BA830750723751E1F"/>
    <w:rsid w:val="00D54ADD"/>
  </w:style>
  <w:style w:type="paragraph" w:customStyle="1" w:styleId="6CA97952B0DE4785A5C60EDB96A9E501">
    <w:name w:val="6CA97952B0DE4785A5C60EDB96A9E501"/>
    <w:rsid w:val="00D54ADD"/>
  </w:style>
  <w:style w:type="paragraph" w:customStyle="1" w:styleId="0283532DDAD84155B71B8E1329794C5D">
    <w:name w:val="0283532DDAD84155B71B8E1329794C5D"/>
    <w:rsid w:val="00D54ADD"/>
  </w:style>
  <w:style w:type="paragraph" w:customStyle="1" w:styleId="FD7908C4E2134899A70148A8C98733CE">
    <w:name w:val="FD7908C4E2134899A70148A8C98733CE"/>
    <w:rsid w:val="00D54ADD"/>
  </w:style>
  <w:style w:type="paragraph" w:customStyle="1" w:styleId="A2ED8879E4DE4C53A9A3B8766D674602">
    <w:name w:val="A2ED8879E4DE4C53A9A3B8766D674602"/>
    <w:rsid w:val="00D54ADD"/>
  </w:style>
  <w:style w:type="paragraph" w:customStyle="1" w:styleId="214B0449631940E3A92C107C11F143D3">
    <w:name w:val="214B0449631940E3A92C107C11F143D3"/>
    <w:rsid w:val="00D54ADD"/>
  </w:style>
  <w:style w:type="paragraph" w:customStyle="1" w:styleId="A55A64C423B249B3B7FF778AB982ABC1">
    <w:name w:val="A55A64C423B249B3B7FF778AB982ABC1"/>
    <w:rsid w:val="00D54ADD"/>
  </w:style>
  <w:style w:type="paragraph" w:customStyle="1" w:styleId="193FBCC8A5CF4F1C8D00F0FF04D94C0B">
    <w:name w:val="193FBCC8A5CF4F1C8D00F0FF04D94C0B"/>
    <w:rsid w:val="00D54ADD"/>
  </w:style>
  <w:style w:type="paragraph" w:customStyle="1" w:styleId="83DADC19F1A04EF78DDE05772504AB37">
    <w:name w:val="83DADC19F1A04EF78DDE05772504AB37"/>
    <w:rsid w:val="00D54ADD"/>
  </w:style>
  <w:style w:type="paragraph" w:customStyle="1" w:styleId="DF9409BD34C1479BBC26C842562C5714">
    <w:name w:val="DF9409BD34C1479BBC26C842562C5714"/>
    <w:rsid w:val="00D54ADD"/>
  </w:style>
  <w:style w:type="paragraph" w:customStyle="1" w:styleId="1B9346B5F99D4D2AA8D87F6E8BFDCC3D">
    <w:name w:val="1B9346B5F99D4D2AA8D87F6E8BFDCC3D"/>
    <w:rsid w:val="00D54ADD"/>
  </w:style>
  <w:style w:type="paragraph" w:customStyle="1" w:styleId="BAD0F60BFBB649D7A1E6150E4A787998">
    <w:name w:val="BAD0F60BFBB649D7A1E6150E4A787998"/>
    <w:rsid w:val="00D54ADD"/>
  </w:style>
  <w:style w:type="paragraph" w:customStyle="1" w:styleId="15BD112CE9F04CB685B907676689F0E2">
    <w:name w:val="15BD112CE9F04CB685B907676689F0E2"/>
    <w:rsid w:val="00D54ADD"/>
  </w:style>
  <w:style w:type="paragraph" w:customStyle="1" w:styleId="C5F21797208A48F59140F7A452531851">
    <w:name w:val="C5F21797208A48F59140F7A452531851"/>
    <w:rsid w:val="00D54ADD"/>
  </w:style>
  <w:style w:type="paragraph" w:customStyle="1" w:styleId="E808EB280A9846D8B0493F8CC0A53693">
    <w:name w:val="E808EB280A9846D8B0493F8CC0A53693"/>
    <w:rsid w:val="00D54ADD"/>
  </w:style>
  <w:style w:type="paragraph" w:customStyle="1" w:styleId="CF85CC15A98E4D7584438222101CFC50">
    <w:name w:val="CF85CC15A98E4D7584438222101CFC50"/>
    <w:rsid w:val="00D54ADD"/>
  </w:style>
  <w:style w:type="paragraph" w:customStyle="1" w:styleId="2894EBAB77664E158DD0402ECA43EE06">
    <w:name w:val="2894EBAB77664E158DD0402ECA43EE06"/>
    <w:rsid w:val="00D54ADD"/>
  </w:style>
  <w:style w:type="paragraph" w:customStyle="1" w:styleId="23249477266E48A9BAC14382D6EC76B3">
    <w:name w:val="23249477266E48A9BAC14382D6EC76B3"/>
    <w:rsid w:val="00D54ADD"/>
  </w:style>
  <w:style w:type="paragraph" w:customStyle="1" w:styleId="02F6A869BCA84D53A1A5E40B2187DEE3">
    <w:name w:val="02F6A869BCA84D53A1A5E40B2187DEE3"/>
    <w:rsid w:val="00D54ADD"/>
  </w:style>
  <w:style w:type="paragraph" w:customStyle="1" w:styleId="5B6ECFD63BB742D1B960CDCD245351D1">
    <w:name w:val="5B6ECFD63BB742D1B960CDCD245351D1"/>
    <w:rsid w:val="00D54ADD"/>
  </w:style>
  <w:style w:type="paragraph" w:customStyle="1" w:styleId="93C7914AEDE04F5FB40820BCE4B787E5">
    <w:name w:val="93C7914AEDE04F5FB40820BCE4B787E5"/>
    <w:rsid w:val="00D54ADD"/>
  </w:style>
  <w:style w:type="paragraph" w:customStyle="1" w:styleId="AFFE86F6B5C14AEAA367DC8CA9E1AE6B">
    <w:name w:val="AFFE86F6B5C14AEAA367DC8CA9E1AE6B"/>
    <w:rsid w:val="00D54ADD"/>
  </w:style>
  <w:style w:type="paragraph" w:customStyle="1" w:styleId="73EC6D0749744F5694F477A3F0F7B438">
    <w:name w:val="73EC6D0749744F5694F477A3F0F7B438"/>
    <w:rsid w:val="00D54ADD"/>
  </w:style>
  <w:style w:type="paragraph" w:customStyle="1" w:styleId="33B1CC643B144E4CB8DDB029835607E1">
    <w:name w:val="33B1CC643B144E4CB8DDB029835607E1"/>
    <w:rsid w:val="00D54ADD"/>
  </w:style>
  <w:style w:type="paragraph" w:customStyle="1" w:styleId="DA13A2CCD7B84977B40C02D1C6656E87">
    <w:name w:val="DA13A2CCD7B84977B40C02D1C6656E87"/>
    <w:rsid w:val="00D54ADD"/>
  </w:style>
  <w:style w:type="paragraph" w:customStyle="1" w:styleId="CE28E27086334AEC8195817B5D387268">
    <w:name w:val="CE28E27086334AEC8195817B5D387268"/>
    <w:rsid w:val="00D54ADD"/>
  </w:style>
  <w:style w:type="paragraph" w:customStyle="1" w:styleId="43C02440EDFB41CAA605E384E1308B96">
    <w:name w:val="43C02440EDFB41CAA605E384E1308B96"/>
    <w:rsid w:val="00D54ADD"/>
  </w:style>
  <w:style w:type="paragraph" w:customStyle="1" w:styleId="E13F99B5FDCE4A81A9A69F6F5E3DE783">
    <w:name w:val="E13F99B5FDCE4A81A9A69F6F5E3DE783"/>
    <w:rsid w:val="00D54ADD"/>
  </w:style>
  <w:style w:type="paragraph" w:customStyle="1" w:styleId="CA3CCB3402C4424381819E0B1A2A48EC">
    <w:name w:val="CA3CCB3402C4424381819E0B1A2A48EC"/>
    <w:rsid w:val="00D54ADD"/>
  </w:style>
  <w:style w:type="paragraph" w:customStyle="1" w:styleId="CFC669F334F241348BC16B6895AC0061">
    <w:name w:val="CFC669F334F241348BC16B6895AC0061"/>
    <w:rsid w:val="00D54ADD"/>
  </w:style>
  <w:style w:type="paragraph" w:customStyle="1" w:styleId="C00C39578E2744889C7FD899623990A9">
    <w:name w:val="C00C39578E2744889C7FD899623990A9"/>
    <w:rsid w:val="00D54ADD"/>
  </w:style>
  <w:style w:type="paragraph" w:customStyle="1" w:styleId="CDCE1B5AFA9E42F3865390CB0DC58984">
    <w:name w:val="CDCE1B5AFA9E42F3865390CB0DC58984"/>
    <w:rsid w:val="00D54ADD"/>
  </w:style>
  <w:style w:type="paragraph" w:customStyle="1" w:styleId="3AA7716B59C548F39EE59B3778F6D295">
    <w:name w:val="3AA7716B59C548F39EE59B3778F6D295"/>
    <w:rsid w:val="00D54ADD"/>
  </w:style>
  <w:style w:type="paragraph" w:customStyle="1" w:styleId="C377B2BD7B684045972CF779F6B0B34F">
    <w:name w:val="C377B2BD7B684045972CF779F6B0B34F"/>
    <w:rsid w:val="00D54ADD"/>
  </w:style>
  <w:style w:type="paragraph" w:customStyle="1" w:styleId="DA00F319394C484E83ACC53EF68F1AC9">
    <w:name w:val="DA00F319394C484E83ACC53EF68F1AC9"/>
    <w:rsid w:val="00D54ADD"/>
  </w:style>
  <w:style w:type="paragraph" w:customStyle="1" w:styleId="68C2D954B86E4494AF5E71C16709E474">
    <w:name w:val="68C2D954B86E4494AF5E71C16709E474"/>
    <w:rsid w:val="00D54ADD"/>
  </w:style>
  <w:style w:type="paragraph" w:customStyle="1" w:styleId="7656270141C74ECBABFD47660A6485F6">
    <w:name w:val="7656270141C74ECBABFD47660A6485F6"/>
    <w:rsid w:val="00D54ADD"/>
  </w:style>
  <w:style w:type="paragraph" w:customStyle="1" w:styleId="DD447168D64F432AACC1F477CC298E54">
    <w:name w:val="DD447168D64F432AACC1F477CC298E54"/>
    <w:rsid w:val="00D54ADD"/>
  </w:style>
  <w:style w:type="paragraph" w:customStyle="1" w:styleId="52F270AF284B4C35B8C8C0056621F168">
    <w:name w:val="52F270AF284B4C35B8C8C0056621F168"/>
    <w:rsid w:val="00D54ADD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B5E0-ED0D-4746-B9E0-7CADE792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287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46</cp:revision>
  <cp:lastPrinted>2015-06-05T04:12:00Z</cp:lastPrinted>
  <dcterms:created xsi:type="dcterms:W3CDTF">2015-06-04T04:53:00Z</dcterms:created>
  <dcterms:modified xsi:type="dcterms:W3CDTF">2015-07-16T09:14:00Z</dcterms:modified>
</cp:coreProperties>
</file>